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2" w:type="dxa"/>
        <w:jc w:val="center"/>
        <w:tblBorders>
          <w:top w:val="dashed" w:sz="6" w:space="0" w:color="auto"/>
          <w:bottom w:val="dashed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D0170E" w:rsidRPr="00860915" w14:paraId="4E745D79" w14:textId="77777777" w:rsidTr="00AF74E2">
        <w:trPr>
          <w:trHeight w:val="3081"/>
          <w:jc w:val="center"/>
        </w:trPr>
        <w:tc>
          <w:tcPr>
            <w:tcW w:w="10062" w:type="dxa"/>
          </w:tcPr>
          <w:p w14:paraId="6C7F0402" w14:textId="77777777" w:rsidR="00AF73A2" w:rsidRDefault="00AF73A2" w:rsidP="00FB1F50">
            <w:pPr>
              <w:pStyle w:val="NormalWeb"/>
              <w:spacing w:before="0" w:beforeAutospacing="0" w:after="0" w:afterAutospacing="0"/>
              <w:ind w:right="67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72"/>
                <w:szCs w:val="36"/>
              </w:rPr>
            </w:pPr>
            <w:r>
              <w:rPr>
                <w:rFonts w:ascii="Arial" w:hAnsi="Arial" w:cs="Arial"/>
                <w:b/>
                <w:bCs/>
                <w:color w:val="C83563"/>
                <w:kern w:val="24"/>
                <w:sz w:val="72"/>
                <w:szCs w:val="36"/>
              </w:rPr>
              <w:t>DOSSIER CANDIDATURE</w:t>
            </w:r>
          </w:p>
          <w:p w14:paraId="5FC9A3C8" w14:textId="16089D28" w:rsidR="00A74F28" w:rsidRPr="00860915" w:rsidRDefault="006C1ADB" w:rsidP="00FB1F50">
            <w:pPr>
              <w:pStyle w:val="NormalWeb"/>
              <w:spacing w:before="0" w:beforeAutospacing="0" w:after="0" w:afterAutospacing="0"/>
              <w:ind w:right="67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72"/>
                <w:szCs w:val="36"/>
              </w:rPr>
            </w:pPr>
            <w:r w:rsidRPr="00860915">
              <w:rPr>
                <w:rFonts w:ascii="Arial" w:hAnsi="Arial" w:cs="Arial"/>
                <w:b/>
                <w:bCs/>
                <w:color w:val="C83563"/>
                <w:kern w:val="24"/>
                <w:sz w:val="72"/>
                <w:szCs w:val="36"/>
              </w:rPr>
              <w:t xml:space="preserve">APPEL A PROJETS </w:t>
            </w:r>
            <w:r w:rsidR="00454F75" w:rsidRPr="00414105">
              <w:rPr>
                <w:rFonts w:ascii="Arial" w:hAnsi="Arial" w:cs="Arial"/>
                <w:b/>
                <w:bCs/>
                <w:color w:val="C83563"/>
                <w:kern w:val="24"/>
                <w:sz w:val="72"/>
                <w:szCs w:val="36"/>
              </w:rPr>
              <w:t>2026</w:t>
            </w:r>
          </w:p>
          <w:p w14:paraId="559D0E97" w14:textId="77777777" w:rsidR="00A74F28" w:rsidRPr="00AF74E2" w:rsidRDefault="00A74F28" w:rsidP="00FB1F50">
            <w:pPr>
              <w:pStyle w:val="NormalWeb"/>
              <w:spacing w:before="0" w:beforeAutospacing="0" w:after="0" w:afterAutospacing="0"/>
              <w:ind w:right="67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28"/>
              </w:rPr>
            </w:pPr>
          </w:p>
          <w:p w14:paraId="05459605" w14:textId="77777777" w:rsidR="00E9454F" w:rsidRPr="00E5184E" w:rsidRDefault="00E9454F" w:rsidP="00FB1F50">
            <w:pPr>
              <w:ind w:right="67"/>
              <w:jc w:val="center"/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</w:pPr>
            <w:r w:rsidRPr="00E5184E"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  <w:t>« Actions collectives de prévention de la perte d’autonomie</w:t>
            </w:r>
          </w:p>
          <w:p w14:paraId="5998E527" w14:textId="2012AF00" w:rsidR="00E9454F" w:rsidRPr="00E5184E" w:rsidRDefault="00E9454F" w:rsidP="00FB1F50">
            <w:pPr>
              <w:ind w:right="67"/>
              <w:jc w:val="center"/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</w:pPr>
            <w:r w:rsidRPr="00E5184E"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  <w:t xml:space="preserve">des personnes âgées de 60 ans et plus et </w:t>
            </w:r>
            <w:r w:rsidR="006778DA" w:rsidRPr="00E5184E"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  <w:t>des</w:t>
            </w:r>
            <w:r w:rsidRPr="00E5184E"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  <w:t xml:space="preserve"> résidents d’EHPAD»</w:t>
            </w:r>
          </w:p>
          <w:p w14:paraId="57DD6C78" w14:textId="33010083" w:rsidR="00A7720F" w:rsidRPr="00E5184E" w:rsidRDefault="00E9454F" w:rsidP="00FB1F50">
            <w:pPr>
              <w:ind w:right="67"/>
              <w:jc w:val="center"/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</w:pPr>
            <w:r w:rsidRPr="00E5184E"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  <w:t>« Actions de soutien aux proches aidants des personnes âgées»</w:t>
            </w:r>
          </w:p>
          <w:p w14:paraId="487D6088" w14:textId="45002509" w:rsidR="00E57CF5" w:rsidRDefault="00E57CF5" w:rsidP="00FB1F50">
            <w:pPr>
              <w:ind w:right="67"/>
              <w:jc w:val="center"/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</w:pPr>
            <w:r w:rsidRPr="00E5184E"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  <w:t>Et « aides techniques</w:t>
            </w:r>
            <w:r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  <w:t> »</w:t>
            </w:r>
          </w:p>
          <w:p w14:paraId="599BF0DE" w14:textId="3199B472" w:rsidR="00701FC1" w:rsidRPr="00AF74E2" w:rsidRDefault="00701FC1" w:rsidP="00FB1F50">
            <w:pPr>
              <w:ind w:right="67"/>
              <w:rPr>
                <w:rFonts w:ascii="Arial" w:hAnsi="Arial" w:cs="Arial"/>
                <w:b/>
                <w:bCs/>
                <w:color w:val="1F497D"/>
                <w:sz w:val="44"/>
                <w:szCs w:val="36"/>
              </w:rPr>
            </w:pPr>
          </w:p>
        </w:tc>
      </w:tr>
    </w:tbl>
    <w:p w14:paraId="51E71873" w14:textId="77777777" w:rsidR="00D0170E" w:rsidRDefault="00D0170E">
      <w:pPr>
        <w:pStyle w:val="En-tte"/>
        <w:tabs>
          <w:tab w:val="clear" w:pos="4536"/>
          <w:tab w:val="clear" w:pos="9072"/>
        </w:tabs>
      </w:pPr>
    </w:p>
    <w:p w14:paraId="01A7AEBD" w14:textId="4291C30E" w:rsidR="005B3025" w:rsidRPr="00414105" w:rsidRDefault="005B3025" w:rsidP="005B3025">
      <w:pPr>
        <w:pStyle w:val="Paragraphedeliste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414105">
        <w:rPr>
          <w:rFonts w:ascii="Arial" w:hAnsi="Arial" w:cs="Arial"/>
        </w:rPr>
        <w:t xml:space="preserve">La date limite de réception des dossiers est fixée au </w:t>
      </w:r>
      <w:r w:rsidR="00454F75" w:rsidRPr="00414105">
        <w:rPr>
          <w:rFonts w:ascii="Arial" w:hAnsi="Arial" w:cs="Arial"/>
          <w:b/>
        </w:rPr>
        <w:t>6 mars 2026</w:t>
      </w:r>
    </w:p>
    <w:p w14:paraId="18E7353F" w14:textId="77777777" w:rsidR="005B3025" w:rsidRPr="00414105" w:rsidRDefault="005B3025" w:rsidP="005B3025">
      <w:pPr>
        <w:pStyle w:val="Paragraphedeliste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00D229E5" w14:textId="757F178E" w:rsidR="005B3025" w:rsidRPr="00414105" w:rsidRDefault="005B3025" w:rsidP="008F2CB3">
      <w:pPr>
        <w:pStyle w:val="Paragraphedeliste"/>
        <w:spacing w:after="0" w:line="240" w:lineRule="auto"/>
        <w:ind w:left="0"/>
        <w:contextualSpacing w:val="0"/>
        <w:jc w:val="both"/>
        <w:rPr>
          <w:rFonts w:ascii="Arial" w:hAnsi="Arial"/>
          <w:b/>
          <w:color w:val="C83563"/>
          <w:sz w:val="24"/>
        </w:rPr>
      </w:pPr>
      <w:r w:rsidRPr="00414105">
        <w:rPr>
          <w:rFonts w:ascii="Arial" w:hAnsi="Arial" w:cs="Arial"/>
        </w:rPr>
        <w:t>Les dossiers sont à retourner </w:t>
      </w:r>
      <w:r w:rsidRPr="00414105">
        <w:rPr>
          <w:rFonts w:ascii="Arial" w:hAnsi="Arial"/>
          <w:b/>
          <w:color w:val="C83563"/>
          <w:sz w:val="24"/>
        </w:rPr>
        <w:t xml:space="preserve">sur la plateforme Démarches simplifiées </w:t>
      </w:r>
    </w:p>
    <w:p w14:paraId="2488D122" w14:textId="2891C0A9" w:rsidR="00A66167" w:rsidRDefault="00814E83" w:rsidP="005B3025">
      <w:pPr>
        <w:autoSpaceDE w:val="0"/>
        <w:autoSpaceDN w:val="0"/>
        <w:adjustRightInd w:val="0"/>
        <w:ind w:left="720"/>
        <w:jc w:val="both"/>
        <w:rPr>
          <w:rFonts w:ascii="Arial" w:hAnsi="Arial"/>
          <w:b/>
          <w:color w:val="C83563"/>
          <w:sz w:val="24"/>
        </w:rPr>
      </w:pPr>
      <w:hyperlink r:id="rId8" w:history="1">
        <w:r w:rsidRPr="00814E83">
          <w:rPr>
            <w:rStyle w:val="Lienhypertexte"/>
            <w:rFonts w:ascii="Calibri" w:eastAsia="Calibri" w:hAnsi="Calibri"/>
            <w:sz w:val="22"/>
            <w:szCs w:val="22"/>
            <w:lang w:eastAsia="en-US"/>
          </w:rPr>
          <w:t>https://demarche.numerique.gouv.fr/commencer/commission-des-financeurs-28-2026</w:t>
        </w:r>
      </w:hyperlink>
    </w:p>
    <w:p w14:paraId="685061A7" w14:textId="77777777" w:rsidR="005B3025" w:rsidRPr="00835B02" w:rsidRDefault="005B3025" w:rsidP="0011601A">
      <w:pPr>
        <w:rPr>
          <w:rFonts w:ascii="Calibri" w:hAnsi="Calibri"/>
          <w:sz w:val="28"/>
          <w:szCs w:val="28"/>
        </w:rPr>
      </w:pPr>
    </w:p>
    <w:p w14:paraId="6EBF3362" w14:textId="77777777" w:rsidR="005B3025" w:rsidRDefault="005B3025" w:rsidP="005B3025">
      <w:pPr>
        <w:rPr>
          <w:rFonts w:ascii="Arial" w:hAnsi="Arial" w:cs="Arial"/>
          <w:u w:val="single"/>
        </w:rPr>
      </w:pPr>
      <w:r w:rsidRPr="009B606C">
        <w:rPr>
          <w:rFonts w:ascii="Arial" w:hAnsi="Arial" w:cs="Arial"/>
          <w:u w:val="single"/>
        </w:rPr>
        <w:t>Contact :</w:t>
      </w:r>
    </w:p>
    <w:p w14:paraId="5AA4C70B" w14:textId="77777777" w:rsidR="0054737D" w:rsidRDefault="0054737D" w:rsidP="005B3025">
      <w:pPr>
        <w:rPr>
          <w:rFonts w:ascii="Arial" w:hAnsi="Arial" w:cs="Arial"/>
          <w:u w:val="single"/>
        </w:rPr>
      </w:pPr>
    </w:p>
    <w:p w14:paraId="38233023" w14:textId="77777777" w:rsidR="005B3025" w:rsidRPr="00414105" w:rsidRDefault="005B3025" w:rsidP="005B3025">
      <w:pPr>
        <w:rPr>
          <w:rFonts w:ascii="Arial" w:hAnsi="Arial" w:cs="Arial"/>
        </w:rPr>
      </w:pPr>
      <w:r w:rsidRPr="00414105">
        <w:rPr>
          <w:rFonts w:ascii="Arial" w:hAnsi="Arial" w:cs="Arial"/>
        </w:rPr>
        <w:t>Maison Départementale de l’Autonomie d’Eure-et-Loir</w:t>
      </w:r>
    </w:p>
    <w:p w14:paraId="38FA7A2B" w14:textId="4797D970" w:rsidR="005B3025" w:rsidRPr="00414105" w:rsidRDefault="005B3025" w:rsidP="005B3025">
      <w:pPr>
        <w:rPr>
          <w:rFonts w:ascii="Arial" w:hAnsi="Arial" w:cs="Arial"/>
        </w:rPr>
      </w:pPr>
      <w:r w:rsidRPr="00414105">
        <w:rPr>
          <w:rFonts w:ascii="Arial" w:hAnsi="Arial" w:cs="Arial"/>
        </w:rPr>
        <w:t xml:space="preserve">Secrétariat de la </w:t>
      </w:r>
      <w:r w:rsidR="00454F75" w:rsidRPr="00414105">
        <w:rPr>
          <w:rFonts w:ascii="Arial" w:hAnsi="Arial" w:cs="Arial"/>
        </w:rPr>
        <w:t>Commission</w:t>
      </w:r>
      <w:r w:rsidRPr="00414105">
        <w:rPr>
          <w:rFonts w:ascii="Arial" w:hAnsi="Arial" w:cs="Arial"/>
        </w:rPr>
        <w:t xml:space="preserve"> des Financeurs de la prévention de la perte d’autonomie</w:t>
      </w:r>
    </w:p>
    <w:p w14:paraId="7C2D9A16" w14:textId="1B47BA79" w:rsidR="005B3025" w:rsidRPr="00414105" w:rsidRDefault="005B3025" w:rsidP="005B30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4105">
        <w:rPr>
          <w:rFonts w:asciiTheme="minorHAnsi" w:hAnsiTheme="minorHAnsi" w:cstheme="minorHAnsi"/>
          <w:b/>
          <w:bCs/>
          <w:sz w:val="22"/>
          <w:szCs w:val="22"/>
        </w:rPr>
        <w:t xml:space="preserve">Amandine BAUDIN, </w:t>
      </w:r>
      <w:r w:rsidR="002949C2" w:rsidRPr="0041410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414105">
        <w:rPr>
          <w:rFonts w:asciiTheme="minorHAnsi" w:hAnsiTheme="minorHAnsi" w:cstheme="minorHAnsi"/>
          <w:b/>
          <w:bCs/>
          <w:sz w:val="22"/>
          <w:szCs w:val="22"/>
        </w:rPr>
        <w:t xml:space="preserve">hargée de mission Autonomie </w:t>
      </w:r>
    </w:p>
    <w:p w14:paraId="7C7D2F5B" w14:textId="77777777" w:rsidR="005B3025" w:rsidRPr="00414105" w:rsidRDefault="005B3025" w:rsidP="005B30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4105">
        <w:rPr>
          <w:rFonts w:asciiTheme="minorHAnsi" w:hAnsiTheme="minorHAnsi" w:cstheme="minorHAnsi"/>
          <w:b/>
          <w:bCs/>
          <w:sz w:val="22"/>
          <w:szCs w:val="22"/>
        </w:rPr>
        <w:t>Nicole LEROY PICHEGRU, coordinatrice de santé</w:t>
      </w:r>
    </w:p>
    <w:p w14:paraId="698EAF84" w14:textId="384AAB2E" w:rsidR="005B3025" w:rsidRDefault="00454F75" w:rsidP="005B30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4105">
        <w:rPr>
          <w:rFonts w:asciiTheme="minorHAnsi" w:hAnsiTheme="minorHAnsi" w:cstheme="minorHAnsi"/>
          <w:b/>
          <w:bCs/>
          <w:sz w:val="22"/>
          <w:szCs w:val="22"/>
        </w:rPr>
        <w:t>commission</w:t>
      </w:r>
      <w:r w:rsidR="005B3025" w:rsidRPr="00414105">
        <w:rPr>
          <w:rFonts w:asciiTheme="minorHAnsi" w:hAnsiTheme="minorHAnsi" w:cstheme="minorHAnsi"/>
          <w:b/>
          <w:bCs/>
          <w:sz w:val="22"/>
          <w:szCs w:val="22"/>
        </w:rPr>
        <w:t>desfinanceurs@mda28.fr / 02.37.23.59.51- 02.37.33.46.48</w:t>
      </w:r>
    </w:p>
    <w:p w14:paraId="76230612" w14:textId="77777777" w:rsidR="0054737D" w:rsidRPr="007E030E" w:rsidRDefault="0054737D" w:rsidP="0054737D">
      <w:pPr>
        <w:jc w:val="both"/>
        <w:rPr>
          <w:rFonts w:ascii="Arial" w:hAnsi="Arial" w:cs="Arial"/>
          <w:sz w:val="22"/>
          <w:szCs w:val="22"/>
        </w:rPr>
      </w:pPr>
      <w:r w:rsidRPr="007E030E">
        <w:rPr>
          <w:rFonts w:ascii="Arial" w:hAnsi="Arial" w:cs="Arial"/>
          <w:sz w:val="22"/>
          <w:szCs w:val="22"/>
        </w:rPr>
        <w:t>Conseil départemental d’Eure-et-Loir</w:t>
      </w:r>
    </w:p>
    <w:p w14:paraId="671685B0" w14:textId="4D1A6001" w:rsidR="002949C2" w:rsidRPr="00414105" w:rsidRDefault="002949C2" w:rsidP="005B30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4105">
        <w:rPr>
          <w:rFonts w:asciiTheme="minorHAnsi" w:hAnsiTheme="minorHAnsi" w:cstheme="minorHAnsi"/>
          <w:b/>
          <w:bCs/>
          <w:sz w:val="22"/>
          <w:szCs w:val="22"/>
        </w:rPr>
        <w:t xml:space="preserve">Marie-Jeanne LE BLIGUET, chargée de mission suivi et accompagnement des SAD </w:t>
      </w:r>
    </w:p>
    <w:p w14:paraId="6AD58EFE" w14:textId="12C32AB6" w:rsidR="002949C2" w:rsidRPr="00E57CF5" w:rsidRDefault="002949C2" w:rsidP="005B302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hyperlink r:id="rId9" w:history="1">
        <w:r w:rsidRPr="00414105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Marie-jeanne.lebliguet@eurelien.fr</w:t>
        </w:r>
      </w:hyperlink>
      <w:r w:rsidRPr="00414105">
        <w:rPr>
          <w:rFonts w:asciiTheme="minorHAnsi" w:hAnsiTheme="minorHAnsi" w:cstheme="minorHAnsi"/>
          <w:b/>
          <w:bCs/>
          <w:sz w:val="22"/>
          <w:szCs w:val="22"/>
        </w:rPr>
        <w:t xml:space="preserve"> / 02.37.43.46.76</w:t>
      </w:r>
    </w:p>
    <w:p w14:paraId="21F045BA" w14:textId="77777777" w:rsidR="005B3025" w:rsidRDefault="005B3025" w:rsidP="005B3025">
      <w:pPr>
        <w:jc w:val="both"/>
        <w:rPr>
          <w:rFonts w:ascii="Arial" w:hAnsi="Arial" w:cs="Arial"/>
        </w:rPr>
      </w:pPr>
    </w:p>
    <w:p w14:paraId="19AFC431" w14:textId="77777777" w:rsidR="005B3025" w:rsidRPr="009B606C" w:rsidRDefault="005B3025" w:rsidP="005B3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candidats ont la possibilité de demander des compléments d’informations durant toute la durée de la consultation. </w:t>
      </w:r>
    </w:p>
    <w:p w14:paraId="40346E3E" w14:textId="77777777" w:rsidR="005B3025" w:rsidRDefault="005B3025" w:rsidP="005B3025"/>
    <w:p w14:paraId="6ADB7F18" w14:textId="77777777" w:rsidR="005B3025" w:rsidRDefault="005B3025" w:rsidP="005B3025"/>
    <w:p w14:paraId="6132C937" w14:textId="77777777" w:rsidR="005B3025" w:rsidRPr="005B3025" w:rsidRDefault="005B3025" w:rsidP="005B3025">
      <w:pPr>
        <w:sectPr w:rsidR="005B3025" w:rsidRPr="005B3025" w:rsidSect="00FB1F50">
          <w:footerReference w:type="default" r:id="rId10"/>
          <w:headerReference w:type="first" r:id="rId11"/>
          <w:footerReference w:type="first" r:id="rId12"/>
          <w:pgSz w:w="11907" w:h="16840" w:code="9"/>
          <w:pgMar w:top="567" w:right="567" w:bottom="567" w:left="851" w:header="850" w:footer="737" w:gutter="0"/>
          <w:cols w:space="720"/>
          <w:titlePg/>
          <w:docGrid w:linePitch="272"/>
        </w:sectPr>
      </w:pPr>
    </w:p>
    <w:p w14:paraId="69BE7165" w14:textId="77777777" w:rsidR="008F6839" w:rsidRDefault="008F6839" w:rsidP="00AF74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C23FCB" w14:textId="3F22EA60" w:rsidR="008F6839" w:rsidRDefault="008F6839" w:rsidP="008F6839">
      <w:pPr>
        <w:rPr>
          <w:rFonts w:ascii="ArialMT" w:hAnsi="ArialMT"/>
          <w:color w:val="000000"/>
          <w:sz w:val="22"/>
          <w:szCs w:val="22"/>
        </w:rPr>
      </w:pPr>
      <w:r w:rsidRPr="00414105">
        <w:rPr>
          <w:rFonts w:ascii="Arial-BoldMT" w:hAnsi="Arial-BoldMT"/>
          <w:b/>
          <w:bCs/>
          <w:color w:val="000000"/>
          <w:sz w:val="22"/>
          <w:szCs w:val="22"/>
        </w:rPr>
        <w:t>Pour vous accompagner dans la démarche</w:t>
      </w:r>
      <w:r w:rsidRPr="00414105">
        <w:rPr>
          <w:rFonts w:ascii="Arial-BoldMT" w:hAnsi="Arial-BoldMT"/>
          <w:b/>
          <w:bCs/>
          <w:color w:val="000000"/>
          <w:sz w:val="22"/>
          <w:szCs w:val="22"/>
        </w:rPr>
        <w:br/>
      </w:r>
      <w:r w:rsidRPr="00414105">
        <w:rPr>
          <w:rFonts w:ascii="SymbolMT" w:hAnsi="SymbolMT"/>
          <w:color w:val="000000"/>
          <w:sz w:val="22"/>
          <w:szCs w:val="22"/>
        </w:rPr>
        <w:t xml:space="preserve">• </w:t>
      </w:r>
      <w:r w:rsidRPr="00414105">
        <w:rPr>
          <w:rFonts w:ascii="Arial-BoldMT" w:hAnsi="Arial-BoldMT"/>
          <w:b/>
          <w:bCs/>
          <w:color w:val="000000"/>
          <w:sz w:val="22"/>
          <w:szCs w:val="22"/>
        </w:rPr>
        <w:t xml:space="preserve">Le cahier des charges : </w:t>
      </w:r>
      <w:r w:rsidRPr="00414105">
        <w:rPr>
          <w:rFonts w:ascii="Arial-ItalicMT" w:hAnsi="Arial-ItalicMT"/>
          <w:i/>
          <w:iCs/>
          <w:color w:val="000000"/>
          <w:sz w:val="22"/>
          <w:szCs w:val="22"/>
        </w:rPr>
        <w:t xml:space="preserve">vous le trouverez sous le lien « </w:t>
      </w:r>
      <w:r w:rsidR="008352EC">
        <w:rPr>
          <w:rFonts w:ascii="Arial-ItalicMT" w:hAnsi="Arial-ItalicMT"/>
          <w:i/>
          <w:iCs/>
          <w:color w:val="000000"/>
          <w:sz w:val="22"/>
          <w:szCs w:val="22"/>
        </w:rPr>
        <w:t>Guide</w:t>
      </w:r>
      <w:r w:rsidRPr="00414105">
        <w:rPr>
          <w:rFonts w:ascii="Arial-ItalicMT" w:hAnsi="Arial-ItalicMT"/>
          <w:i/>
          <w:iCs/>
          <w:color w:val="000000"/>
          <w:sz w:val="22"/>
          <w:szCs w:val="22"/>
        </w:rPr>
        <w:t xml:space="preserve"> de la démarche ». </w:t>
      </w:r>
      <w:r w:rsidRPr="00414105">
        <w:rPr>
          <w:rFonts w:ascii="ArialMT" w:hAnsi="ArialMT"/>
          <w:color w:val="000000"/>
          <w:sz w:val="22"/>
          <w:szCs w:val="22"/>
        </w:rPr>
        <w:t xml:space="preserve">Ce cahier des charges est à destination des structures qui souhaitent proposer un </w:t>
      </w:r>
      <w:r w:rsidR="002D7E7E">
        <w:rPr>
          <w:rFonts w:ascii="ArialMT" w:hAnsi="ArialMT"/>
          <w:color w:val="000000"/>
          <w:sz w:val="22"/>
          <w:szCs w:val="22"/>
        </w:rPr>
        <w:t>projet</w:t>
      </w:r>
      <w:r w:rsidRPr="00414105">
        <w:rPr>
          <w:rFonts w:ascii="ArialMT" w:hAnsi="ArialMT"/>
          <w:color w:val="000000"/>
          <w:sz w:val="22"/>
          <w:szCs w:val="22"/>
        </w:rPr>
        <w:t xml:space="preserve"> pour l’année </w:t>
      </w:r>
      <w:r w:rsidR="00454F75" w:rsidRPr="00414105">
        <w:rPr>
          <w:rFonts w:ascii="ArialMT" w:hAnsi="ArialMT"/>
          <w:color w:val="000000"/>
          <w:sz w:val="22"/>
          <w:szCs w:val="22"/>
        </w:rPr>
        <w:t>2026</w:t>
      </w:r>
      <w:r w:rsidRPr="00414105">
        <w:rPr>
          <w:rFonts w:ascii="ArialMT" w:hAnsi="ArialMT"/>
          <w:color w:val="000000"/>
          <w:sz w:val="22"/>
          <w:szCs w:val="22"/>
        </w:rPr>
        <w:t xml:space="preserve"> à la</w:t>
      </w:r>
      <w:r w:rsidRPr="00414105">
        <w:rPr>
          <w:rFonts w:ascii="ArialMT" w:hAnsi="ArialMT"/>
          <w:color w:val="000000"/>
          <w:sz w:val="22"/>
          <w:szCs w:val="22"/>
        </w:rPr>
        <w:br/>
      </w:r>
      <w:r w:rsidR="00454F75" w:rsidRPr="00414105">
        <w:rPr>
          <w:rFonts w:ascii="ArialMT" w:hAnsi="ArialMT"/>
          <w:color w:val="000000"/>
          <w:sz w:val="22"/>
          <w:szCs w:val="22"/>
        </w:rPr>
        <w:t>Commission</w:t>
      </w:r>
      <w:r w:rsidRPr="00414105">
        <w:rPr>
          <w:rFonts w:ascii="ArialMT" w:hAnsi="ArialMT"/>
          <w:color w:val="000000"/>
          <w:sz w:val="22"/>
          <w:szCs w:val="22"/>
        </w:rPr>
        <w:t xml:space="preserve"> des financeurs de la prévention de la perte d’autonomie d’Eure-et-Loir). Il précise le</w:t>
      </w:r>
      <w:r w:rsidRPr="00414105">
        <w:rPr>
          <w:rFonts w:ascii="ArialMT" w:hAnsi="ArialMT"/>
          <w:color w:val="000000"/>
          <w:sz w:val="22"/>
          <w:szCs w:val="22"/>
        </w:rPr>
        <w:br/>
        <w:t xml:space="preserve">cadre et les conditions de financement d’un </w:t>
      </w:r>
      <w:r w:rsidR="002D7E7E">
        <w:rPr>
          <w:rFonts w:ascii="ArialMT" w:hAnsi="ArialMT"/>
          <w:color w:val="000000"/>
          <w:sz w:val="22"/>
          <w:szCs w:val="22"/>
        </w:rPr>
        <w:t>projet</w:t>
      </w:r>
      <w:r w:rsidRPr="00414105">
        <w:rPr>
          <w:rFonts w:ascii="ArialMT" w:hAnsi="ArialMT"/>
          <w:color w:val="000000"/>
          <w:sz w:val="22"/>
          <w:szCs w:val="22"/>
        </w:rPr>
        <w:t xml:space="preserve"> annuelle ou pluriannuelle.</w:t>
      </w:r>
      <w:r w:rsidRPr="00414105">
        <w:rPr>
          <w:rFonts w:ascii="ArialMT" w:hAnsi="ArialMT"/>
          <w:color w:val="000000"/>
          <w:sz w:val="22"/>
          <w:szCs w:val="22"/>
        </w:rPr>
        <w:br/>
      </w:r>
      <w:r w:rsidRPr="00414105">
        <w:rPr>
          <w:rFonts w:ascii="SymbolMT" w:hAnsi="SymbolMT"/>
          <w:color w:val="000000"/>
          <w:sz w:val="22"/>
          <w:szCs w:val="22"/>
        </w:rPr>
        <w:t xml:space="preserve">• </w:t>
      </w:r>
      <w:r w:rsidRPr="00414105">
        <w:rPr>
          <w:rFonts w:ascii="Arial-BoldMT" w:hAnsi="Arial-BoldMT"/>
          <w:b/>
          <w:bCs/>
          <w:color w:val="000000"/>
          <w:sz w:val="22"/>
          <w:szCs w:val="22"/>
        </w:rPr>
        <w:t xml:space="preserve">Des blocs d’explications gris </w:t>
      </w:r>
      <w:r w:rsidRPr="00414105">
        <w:rPr>
          <w:rFonts w:ascii="ArialMT" w:hAnsi="ArialMT"/>
          <w:color w:val="000000"/>
          <w:sz w:val="22"/>
          <w:szCs w:val="22"/>
        </w:rPr>
        <w:t>présents tout le long de la démarche.</w:t>
      </w:r>
    </w:p>
    <w:p w14:paraId="5FA2DDE4" w14:textId="77777777" w:rsidR="008F6839" w:rsidRDefault="008F6839" w:rsidP="008F6839">
      <w:pPr>
        <w:rPr>
          <w:rFonts w:ascii="ArialMT" w:hAnsi="ArialMT"/>
          <w:color w:val="000000"/>
          <w:sz w:val="22"/>
          <w:szCs w:val="22"/>
        </w:rPr>
      </w:pPr>
    </w:p>
    <w:p w14:paraId="539F25DF" w14:textId="77777777" w:rsidR="008352EC" w:rsidRPr="008352EC" w:rsidRDefault="008352EC" w:rsidP="008352EC">
      <w:pPr>
        <w:rPr>
          <w:rFonts w:ascii="ArialMT" w:hAnsi="ArialMT"/>
          <w:color w:val="000000"/>
          <w:sz w:val="22"/>
          <w:szCs w:val="22"/>
        </w:rPr>
      </w:pPr>
      <w:r w:rsidRPr="008352EC">
        <w:rPr>
          <w:rFonts w:ascii="ArialMT" w:hAnsi="ArialMT"/>
          <w:color w:val="000000"/>
          <w:sz w:val="22"/>
          <w:szCs w:val="22"/>
        </w:rPr>
        <w:t>Il est nécessaire de déposer 1 dossier par projet.</w:t>
      </w:r>
    </w:p>
    <w:p w14:paraId="1B7CB63A" w14:textId="77777777" w:rsidR="008352EC" w:rsidRPr="008352EC" w:rsidRDefault="008352EC" w:rsidP="008352EC">
      <w:pPr>
        <w:rPr>
          <w:rFonts w:ascii="ArialMT" w:hAnsi="ArialMT"/>
          <w:color w:val="000000"/>
          <w:sz w:val="22"/>
          <w:szCs w:val="22"/>
        </w:rPr>
      </w:pPr>
    </w:p>
    <w:p w14:paraId="1A679D39" w14:textId="65DEF055" w:rsidR="008352EC" w:rsidRPr="008352EC" w:rsidRDefault="008352EC" w:rsidP="008352EC">
      <w:pPr>
        <w:pStyle w:val="Paragraphedeliste"/>
        <w:numPr>
          <w:ilvl w:val="0"/>
          <w:numId w:val="7"/>
        </w:numPr>
        <w:rPr>
          <w:rFonts w:ascii="ArialMT" w:hAnsi="ArialMT"/>
          <w:color w:val="000000"/>
        </w:rPr>
      </w:pPr>
      <w:r w:rsidRPr="008352EC">
        <w:rPr>
          <w:rFonts w:ascii="ArialMT" w:hAnsi="ArialMT"/>
          <w:color w:val="000000"/>
        </w:rPr>
        <w:t>Un projet peut être composé d'une ou plusieurs actions avec des objectifs communs.</w:t>
      </w:r>
    </w:p>
    <w:p w14:paraId="1407587F" w14:textId="77777777" w:rsidR="008352EC" w:rsidRPr="008352EC" w:rsidRDefault="008352EC" w:rsidP="008352EC">
      <w:pPr>
        <w:rPr>
          <w:rFonts w:ascii="ArialMT" w:hAnsi="ArialMT"/>
          <w:color w:val="000000"/>
          <w:sz w:val="22"/>
          <w:szCs w:val="22"/>
        </w:rPr>
      </w:pPr>
    </w:p>
    <w:p w14:paraId="317315E6" w14:textId="5DED2192" w:rsidR="008F6839" w:rsidRPr="008352EC" w:rsidRDefault="008352EC" w:rsidP="008352EC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8352EC">
        <w:rPr>
          <w:rFonts w:ascii="ArialMT" w:hAnsi="ArialMT"/>
          <w:color w:val="000000"/>
        </w:rPr>
        <w:t>Si une même action est réalisée dans plusieurs communes ou auprès de groupes de personnes différentes, le dépôt d’un seul dossier est suffisant.</w:t>
      </w:r>
    </w:p>
    <w:p w14:paraId="42F1F19A" w14:textId="28C051C0" w:rsidR="008352EC" w:rsidRPr="008352EC" w:rsidRDefault="008352EC" w:rsidP="008352EC">
      <w:pPr>
        <w:rPr>
          <w:sz w:val="24"/>
          <w:szCs w:val="24"/>
        </w:rPr>
      </w:pPr>
    </w:p>
    <w:p w14:paraId="0E508DEC" w14:textId="77777777" w:rsidR="008F6839" w:rsidRPr="00AF74E2" w:rsidRDefault="008F6839" w:rsidP="00AF74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B3DE4F" w14:textId="77777777" w:rsidR="002F04DC" w:rsidRPr="004432A5" w:rsidRDefault="002F04DC" w:rsidP="002F04DC">
      <w:pPr>
        <w:rPr>
          <w:rFonts w:ascii="Arial" w:hAnsi="Arial" w:cs="Arial"/>
          <w:b/>
          <w:bCs/>
          <w:color w:val="C83563"/>
          <w:kern w:val="24"/>
          <w:sz w:val="32"/>
          <w:szCs w:val="36"/>
        </w:rPr>
      </w:pPr>
      <w:r w:rsidRPr="00190907">
        <w:rPr>
          <w:rFonts w:ascii="Arial" w:hAnsi="Arial" w:cs="Arial"/>
          <w:b/>
          <w:bCs/>
          <w:color w:val="C83563"/>
          <w:kern w:val="24"/>
          <w:sz w:val="32"/>
          <w:szCs w:val="36"/>
        </w:rPr>
        <w:t>Information</w:t>
      </w:r>
      <w:r>
        <w:rPr>
          <w:rFonts w:ascii="Arial" w:hAnsi="Arial" w:cs="Arial"/>
          <w:b/>
          <w:bCs/>
          <w:color w:val="C83563"/>
          <w:kern w:val="24"/>
          <w:sz w:val="32"/>
          <w:szCs w:val="36"/>
        </w:rPr>
        <w:t>s</w:t>
      </w:r>
      <w:r w:rsidRPr="00190907">
        <w:rPr>
          <w:rFonts w:ascii="Arial" w:hAnsi="Arial" w:cs="Arial"/>
          <w:b/>
          <w:bCs/>
          <w:color w:val="C83563"/>
          <w:kern w:val="24"/>
          <w:sz w:val="32"/>
          <w:szCs w:val="36"/>
        </w:rPr>
        <w:t xml:space="preserve"> relatives à la protection des données :</w:t>
      </w:r>
    </w:p>
    <w:p w14:paraId="22644468" w14:textId="77777777" w:rsidR="002F04DC" w:rsidRPr="00AF74E2" w:rsidRDefault="002F04DC" w:rsidP="002F04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 règlement g</w:t>
      </w:r>
      <w:r w:rsidRPr="00AF74E2">
        <w:rPr>
          <w:rFonts w:ascii="Arial" w:hAnsi="Arial" w:cs="Arial"/>
          <w:color w:val="000000"/>
          <w:sz w:val="22"/>
          <w:szCs w:val="22"/>
        </w:rPr>
        <w:t>énéral sur la pr</w:t>
      </w:r>
      <w:r>
        <w:rPr>
          <w:rFonts w:ascii="Arial" w:hAnsi="Arial" w:cs="Arial"/>
          <w:color w:val="000000"/>
          <w:sz w:val="22"/>
          <w:szCs w:val="22"/>
        </w:rPr>
        <w:t>otection des données (RGPD), e</w:t>
      </w:r>
      <w:r w:rsidRPr="00AF74E2">
        <w:rPr>
          <w:rFonts w:ascii="Arial" w:hAnsi="Arial" w:cs="Arial"/>
          <w:color w:val="000000"/>
          <w:sz w:val="22"/>
          <w:szCs w:val="22"/>
        </w:rPr>
        <w:t>ntré en application le 25 mai 2018 impose de prévenir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Pr="00AF74E2">
        <w:rPr>
          <w:rFonts w:ascii="Arial" w:hAnsi="Arial" w:cs="Arial"/>
          <w:color w:val="000000"/>
          <w:sz w:val="22"/>
          <w:szCs w:val="22"/>
        </w:rPr>
        <w:t xml:space="preserve"> la diffusion de toutes coordonnées.</w:t>
      </w:r>
    </w:p>
    <w:p w14:paraId="7BA11D19" w14:textId="77777777" w:rsidR="002F04DC" w:rsidRDefault="002F04DC" w:rsidP="002F04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F74E2">
        <w:rPr>
          <w:rFonts w:ascii="Arial" w:hAnsi="Arial" w:cs="Arial"/>
          <w:color w:val="000000"/>
          <w:sz w:val="22"/>
          <w:szCs w:val="22"/>
        </w:rPr>
        <w:t xml:space="preserve">En répondant au présent appel à projets, </w:t>
      </w:r>
      <w:r>
        <w:rPr>
          <w:rFonts w:ascii="Arial" w:hAnsi="Arial" w:cs="Arial"/>
          <w:color w:val="000000"/>
          <w:sz w:val="22"/>
          <w:szCs w:val="22"/>
        </w:rPr>
        <w:t xml:space="preserve">le porteur </w:t>
      </w:r>
      <w:r w:rsidRPr="00AF74E2">
        <w:rPr>
          <w:rFonts w:ascii="Arial" w:hAnsi="Arial" w:cs="Arial"/>
          <w:color w:val="000000"/>
          <w:sz w:val="22"/>
          <w:szCs w:val="22"/>
        </w:rPr>
        <w:t>accepte la diffusion de ses coordonnées, de l’intitulé du projet et de son rayonnement géograph</w:t>
      </w:r>
      <w:r>
        <w:rPr>
          <w:rFonts w:ascii="Arial" w:hAnsi="Arial" w:cs="Arial"/>
          <w:color w:val="000000"/>
          <w:sz w:val="22"/>
          <w:szCs w:val="22"/>
        </w:rPr>
        <w:t xml:space="preserve">ique sur le site du Conseil départemental </w:t>
      </w:r>
      <w:r w:rsidRPr="00AF74E2">
        <w:rPr>
          <w:rFonts w:ascii="Arial" w:hAnsi="Arial" w:cs="Arial"/>
          <w:color w:val="000000"/>
          <w:sz w:val="22"/>
          <w:szCs w:val="22"/>
        </w:rPr>
        <w:t>et des caisses de retraite.</w:t>
      </w:r>
    </w:p>
    <w:p w14:paraId="441AE935" w14:textId="77777777" w:rsidR="003F61B9" w:rsidRPr="0082503F" w:rsidRDefault="0082503F" w:rsidP="00AF74E2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4"/>
        </w:rPr>
      </w:pPr>
      <w:r>
        <w:rPr>
          <w:rFonts w:ascii="Calibri" w:hAnsi="Calibri"/>
          <w:color w:val="000000"/>
        </w:rPr>
        <w:br w:type="page"/>
      </w:r>
    </w:p>
    <w:p w14:paraId="577174D0" w14:textId="77777777" w:rsidR="001263FD" w:rsidRDefault="001263FD" w:rsidP="00A27D70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bCs/>
          <w:color w:val="C83563"/>
          <w:kern w:val="24"/>
          <w:sz w:val="36"/>
          <w:szCs w:val="36"/>
        </w:rPr>
      </w:pPr>
      <w:bookmarkStart w:id="0" w:name="_Hlk120116327"/>
      <w:r>
        <w:rPr>
          <w:rFonts w:ascii="Arial" w:hAnsi="Arial" w:cs="Arial"/>
          <w:b/>
          <w:bCs/>
          <w:color w:val="C83563"/>
          <w:kern w:val="24"/>
          <w:sz w:val="36"/>
          <w:szCs w:val="36"/>
        </w:rPr>
        <w:lastRenderedPageBreak/>
        <w:t>IDENTIFICATION DE LA STRUCTURE</w:t>
      </w:r>
      <w:r w:rsidR="00571AF8">
        <w:rPr>
          <w:rFonts w:ascii="Arial" w:hAnsi="Arial" w:cs="Arial"/>
          <w:b/>
          <w:bCs/>
          <w:color w:val="C83563"/>
          <w:kern w:val="24"/>
          <w:sz w:val="36"/>
          <w:szCs w:val="36"/>
        </w:rPr>
        <w:t xml:space="preserve"> </w:t>
      </w:r>
      <w:bookmarkEnd w:id="0"/>
    </w:p>
    <w:p w14:paraId="7AE356D3" w14:textId="77777777" w:rsidR="00E65C35" w:rsidRPr="00E57CF5" w:rsidRDefault="00E65C35" w:rsidP="00571AF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C83563"/>
          <w:kern w:val="24"/>
          <w:sz w:val="12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294"/>
      </w:tblGrid>
      <w:tr w:rsidR="00571AF8" w:rsidRPr="00214B11" w14:paraId="392FB247" w14:textId="77777777" w:rsidTr="00357498">
        <w:tc>
          <w:tcPr>
            <w:tcW w:w="556" w:type="pct"/>
            <w:shd w:val="clear" w:color="auto" w:fill="D9D9D9"/>
          </w:tcPr>
          <w:p w14:paraId="7E86E8D7" w14:textId="77777777" w:rsidR="00571AF8" w:rsidRPr="00571AF8" w:rsidRDefault="00571AF8" w:rsidP="00571AF8">
            <w:pPr>
              <w:spacing w:before="60" w:after="60"/>
              <w:jc w:val="center"/>
              <w:rPr>
                <w:rFonts w:ascii="Univers" w:hAnsi="Univers"/>
                <w:b/>
                <w:color w:val="C00000"/>
                <w:sz w:val="28"/>
                <w:szCs w:val="28"/>
              </w:rPr>
            </w:pPr>
            <w:bookmarkStart w:id="1" w:name="_Hlk120116338"/>
            <w:r w:rsidRPr="00571AF8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1.1</w:t>
            </w:r>
          </w:p>
        </w:tc>
        <w:tc>
          <w:tcPr>
            <w:tcW w:w="4444" w:type="pct"/>
            <w:shd w:val="clear" w:color="auto" w:fill="D9D9D9"/>
          </w:tcPr>
          <w:p w14:paraId="189F7A9E" w14:textId="77777777" w:rsidR="00571AF8" w:rsidRPr="00571AF8" w:rsidRDefault="00571AF8" w:rsidP="00C3352D">
            <w:pPr>
              <w:spacing w:before="60" w:after="60"/>
              <w:jc w:val="center"/>
              <w:rPr>
                <w:rFonts w:ascii="Univers" w:hAnsi="Univers"/>
                <w:color w:val="C00000"/>
                <w:sz w:val="28"/>
                <w:szCs w:val="28"/>
              </w:rPr>
            </w:pPr>
            <w:r w:rsidRPr="00571AF8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Identification de la structure</w:t>
            </w:r>
          </w:p>
        </w:tc>
      </w:tr>
      <w:bookmarkEnd w:id="1"/>
      <w:tr w:rsidR="00571AF8" w:rsidRPr="00214B11" w14:paraId="60964731" w14:textId="77777777" w:rsidTr="009070D0">
        <w:trPr>
          <w:trHeight w:val="4137"/>
        </w:trPr>
        <w:tc>
          <w:tcPr>
            <w:tcW w:w="5000" w:type="pct"/>
            <w:gridSpan w:val="2"/>
          </w:tcPr>
          <w:p w14:paraId="75D70E14" w14:textId="77777777" w:rsidR="009070D0" w:rsidRPr="00C97D58" w:rsidRDefault="009070D0" w:rsidP="00C3352D">
            <w:pPr>
              <w:tabs>
                <w:tab w:val="right" w:leader="underscore" w:pos="9286"/>
              </w:tabs>
              <w:spacing w:before="120" w:line="360" w:lineRule="auto"/>
              <w:rPr>
                <w:rFonts w:ascii="Arial" w:hAnsi="Arial" w:cs="Arial"/>
                <w:b/>
                <w:smallCaps/>
                <w:sz w:val="4"/>
              </w:rPr>
            </w:pPr>
          </w:p>
          <w:p w14:paraId="56440F9F" w14:textId="77777777" w:rsidR="00503984" w:rsidRPr="00835B02" w:rsidRDefault="00571AF8" w:rsidP="00C3352D">
            <w:pPr>
              <w:tabs>
                <w:tab w:val="right" w:leader="underscore" w:pos="9286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</w:rPr>
            </w:pPr>
            <w:r w:rsidRPr="00835B02">
              <w:rPr>
                <w:rFonts w:ascii="Arial" w:hAnsi="Arial" w:cs="Arial"/>
                <w:b/>
                <w:smallCaps/>
              </w:rPr>
              <w:t xml:space="preserve">Nom de </w:t>
            </w:r>
            <w:r w:rsidR="0017528B" w:rsidRPr="00835B02">
              <w:rPr>
                <w:rFonts w:ascii="Arial" w:hAnsi="Arial" w:cs="Arial"/>
                <w:b/>
                <w:smallCaps/>
              </w:rPr>
              <w:t>la structure</w:t>
            </w:r>
            <w:r w:rsidRPr="00835B02">
              <w:rPr>
                <w:rFonts w:ascii="Arial" w:hAnsi="Arial" w:cs="Arial"/>
                <w:b/>
                <w:smallCaps/>
              </w:rPr>
              <w:t xml:space="preserve"> :</w:t>
            </w:r>
          </w:p>
          <w:p w14:paraId="0C18386E" w14:textId="77777777" w:rsidR="00503984" w:rsidRPr="00835B02" w:rsidRDefault="00503984" w:rsidP="00C3352D">
            <w:pPr>
              <w:tabs>
                <w:tab w:val="right" w:leader="underscore" w:pos="9286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</w:rPr>
            </w:pP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18399C7F" w14:textId="77777777" w:rsidR="00503984" w:rsidRPr="00835B02" w:rsidRDefault="00503984" w:rsidP="00C3352D">
            <w:pPr>
              <w:tabs>
                <w:tab w:val="right" w:leader="underscore" w:pos="9286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75356104" w14:textId="07F7E5E4" w:rsidR="009070D0" w:rsidRPr="00835B02" w:rsidRDefault="0017528B" w:rsidP="009070D0">
            <w:pPr>
              <w:tabs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>statut</w:t>
            </w:r>
            <w:r w:rsidR="00571AF8" w:rsidRPr="00835B02">
              <w:rPr>
                <w:rFonts w:ascii="Arial" w:hAnsi="Arial" w:cs="Arial"/>
                <w:b/>
                <w:smallCaps/>
              </w:rPr>
              <w:t xml:space="preserve"> de l’organisme </w:t>
            </w:r>
            <w:r w:rsidRPr="00835B02">
              <w:rPr>
                <w:rFonts w:ascii="Arial" w:hAnsi="Arial" w:cs="Arial"/>
                <w:b/>
                <w:smallCaps/>
                <w:sz w:val="18"/>
              </w:rPr>
              <w:t xml:space="preserve">(association, collectivité locale, privé </w:t>
            </w:r>
            <w:r w:rsidR="00454F75" w:rsidRPr="00835B02">
              <w:rPr>
                <w:rFonts w:ascii="Arial" w:hAnsi="Arial" w:cs="Arial"/>
                <w:b/>
                <w:smallCaps/>
                <w:sz w:val="18"/>
              </w:rPr>
              <w:t>à</w:t>
            </w:r>
            <w:r w:rsidRPr="00835B02">
              <w:rPr>
                <w:rFonts w:ascii="Arial" w:hAnsi="Arial" w:cs="Arial"/>
                <w:b/>
                <w:smallCaps/>
                <w:sz w:val="18"/>
              </w:rPr>
              <w:t xml:space="preserve"> but lucratif ou non lucratif, autres) </w:t>
            </w:r>
            <w:r w:rsidR="00571AF8" w:rsidRPr="00835B02">
              <w:rPr>
                <w:rFonts w:ascii="Arial" w:hAnsi="Arial" w:cs="Arial"/>
                <w:b/>
                <w:smallCaps/>
              </w:rPr>
              <w:t xml:space="preserve">: </w:t>
            </w:r>
          </w:p>
          <w:p w14:paraId="1BD7CF17" w14:textId="77777777" w:rsidR="00571AF8" w:rsidRPr="00835B02" w:rsidRDefault="00571AF8" w:rsidP="009070D0">
            <w:pPr>
              <w:tabs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</w:rPr>
            </w:pP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413069EA" w14:textId="77777777" w:rsidR="00571AF8" w:rsidRPr="00835B02" w:rsidRDefault="00571AF8" w:rsidP="009070D0">
            <w:pPr>
              <w:tabs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</w:rPr>
            </w:pPr>
            <w:r w:rsidRPr="00835B02">
              <w:rPr>
                <w:rFonts w:ascii="Arial" w:hAnsi="Arial" w:cs="Arial"/>
                <w:b/>
                <w:smallCaps/>
              </w:rPr>
              <w:t xml:space="preserve">Adresse postale : </w:t>
            </w: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795C1790" w14:textId="77777777" w:rsidR="00571AF8" w:rsidRPr="00835B02" w:rsidRDefault="00571AF8" w:rsidP="009070D0">
            <w:pPr>
              <w:tabs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5D00DC2F" w14:textId="70AC4D6E" w:rsidR="00571AF8" w:rsidRPr="00835B02" w:rsidRDefault="00571AF8" w:rsidP="009070D0">
            <w:pPr>
              <w:tabs>
                <w:tab w:val="left" w:leader="underscore" w:pos="1332"/>
                <w:tab w:val="right" w:leader="underscore" w:pos="4041"/>
                <w:tab w:val="right" w:leader="underscore" w:pos="9428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 xml:space="preserve">Code postal : </w:t>
            </w:r>
            <w:r w:rsidR="009070D0" w:rsidRPr="00835B02">
              <w:rPr>
                <w:rFonts w:ascii="Arial" w:hAnsi="Arial" w:cs="Arial"/>
                <w:b/>
                <w:smallCaps/>
                <w:color w:val="A6A6A6"/>
              </w:rPr>
              <w:t>_________</w:t>
            </w:r>
            <w:r w:rsidRPr="00835B02">
              <w:rPr>
                <w:rFonts w:ascii="Arial" w:hAnsi="Arial" w:cs="Arial"/>
                <w:b/>
                <w:smallCaps/>
              </w:rPr>
              <w:t xml:space="preserve"> </w:t>
            </w:r>
            <w:r w:rsidR="0017528B" w:rsidRPr="00835B02">
              <w:rPr>
                <w:rFonts w:ascii="Arial" w:hAnsi="Arial" w:cs="Arial"/>
                <w:b/>
                <w:smallCaps/>
                <w:color w:val="A6A6A6"/>
              </w:rPr>
              <w:t xml:space="preserve"> </w:t>
            </w:r>
            <w:r w:rsidR="00B32105">
              <w:rPr>
                <w:rFonts w:ascii="Arial" w:hAnsi="Arial" w:cs="Arial"/>
                <w:b/>
                <w:smallCaps/>
                <w:color w:val="A6A6A6"/>
              </w:rPr>
              <w:t xml:space="preserve"> </w:t>
            </w:r>
            <w:r w:rsidRPr="00835B02">
              <w:rPr>
                <w:rFonts w:ascii="Arial" w:hAnsi="Arial" w:cs="Arial"/>
                <w:b/>
                <w:smallCaps/>
              </w:rPr>
              <w:t xml:space="preserve">Ville : </w:t>
            </w:r>
            <w:r w:rsidR="009070D0" w:rsidRPr="00835B02">
              <w:rPr>
                <w:rFonts w:ascii="Arial" w:hAnsi="Arial" w:cs="Arial"/>
                <w:b/>
                <w:smallCaps/>
                <w:color w:val="A6A6A6"/>
              </w:rPr>
              <w:t>__________________________________________________________</w:t>
            </w:r>
          </w:p>
          <w:p w14:paraId="050BCE12" w14:textId="77777777" w:rsidR="00571AF8" w:rsidRPr="00835B02" w:rsidRDefault="00571AF8" w:rsidP="009070D0">
            <w:pPr>
              <w:tabs>
                <w:tab w:val="left" w:pos="1332"/>
                <w:tab w:val="right" w:leader="underscore" w:pos="3312"/>
                <w:tab w:val="left" w:pos="4752"/>
                <w:tab w:val="right" w:leader="underscore" w:pos="709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>Téléphone</w:t>
            </w:r>
            <w:r w:rsidRPr="00835B02">
              <w:rPr>
                <w:rFonts w:ascii="Arial" w:hAnsi="Arial" w:cs="Arial"/>
                <w:b/>
                <w:smallCaps/>
              </w:rPr>
              <w:tab/>
              <w:t xml:space="preserve">: </w:t>
            </w:r>
            <w:r w:rsidR="0017528B" w:rsidRPr="00835B02">
              <w:rPr>
                <w:rFonts w:ascii="Arial" w:hAnsi="Arial" w:cs="Arial"/>
                <w:b/>
                <w:smallCaps/>
                <w:color w:val="A6A6A6"/>
              </w:rPr>
              <w:t>___________________</w:t>
            </w:r>
          </w:p>
          <w:p w14:paraId="30ED3798" w14:textId="77777777" w:rsidR="00571AF8" w:rsidRPr="0017528B" w:rsidRDefault="00571AF8" w:rsidP="009070D0">
            <w:pPr>
              <w:tabs>
                <w:tab w:val="left" w:pos="13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>Courriel de l’organisme :</w:t>
            </w:r>
            <w:r w:rsidRPr="0017528B">
              <w:rPr>
                <w:rFonts w:ascii="Arial" w:hAnsi="Arial" w:cs="Arial"/>
                <w:b/>
                <w:smallCaps/>
              </w:rPr>
              <w:t xml:space="preserve"> </w:t>
            </w:r>
            <w:r w:rsidRPr="0017528B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06680BB8" w14:textId="77777777" w:rsidR="009070D0" w:rsidRPr="00C97D58" w:rsidRDefault="009070D0" w:rsidP="008F6839">
            <w:pPr>
              <w:tabs>
                <w:tab w:val="left" w:pos="1332"/>
                <w:tab w:val="right" w:leader="underscore" w:pos="9639"/>
              </w:tabs>
              <w:spacing w:before="120" w:line="360" w:lineRule="auto"/>
              <w:rPr>
                <w:rFonts w:ascii="Univers" w:hAnsi="Univers"/>
                <w:b/>
                <w:smallCaps/>
                <w:sz w:val="4"/>
              </w:rPr>
            </w:pPr>
          </w:p>
        </w:tc>
      </w:tr>
    </w:tbl>
    <w:p w14:paraId="0036093B" w14:textId="77777777" w:rsidR="0017528B" w:rsidRDefault="0017528B" w:rsidP="0017528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9303"/>
      </w:tblGrid>
      <w:tr w:rsidR="00932AF8" w:rsidRPr="00214B11" w14:paraId="19DBFB42" w14:textId="77777777" w:rsidTr="00DE3FEF">
        <w:tc>
          <w:tcPr>
            <w:tcW w:w="552" w:type="pct"/>
            <w:shd w:val="clear" w:color="auto" w:fill="D9D9D9"/>
          </w:tcPr>
          <w:p w14:paraId="340CDB86" w14:textId="77777777" w:rsidR="00932AF8" w:rsidRPr="0017528B" w:rsidRDefault="00932AF8" w:rsidP="00DE3FEF">
            <w:pPr>
              <w:spacing w:before="60" w:after="60"/>
              <w:jc w:val="center"/>
            </w:pPr>
            <w:bookmarkStart w:id="2" w:name="_Hlk120116357"/>
            <w:r w:rsidRPr="0017528B">
              <w:br w:type="page"/>
            </w:r>
            <w:r w:rsidRPr="0017528B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1.</w:t>
            </w:r>
            <w:r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2</w:t>
            </w:r>
          </w:p>
        </w:tc>
        <w:tc>
          <w:tcPr>
            <w:tcW w:w="4448" w:type="pct"/>
            <w:shd w:val="clear" w:color="auto" w:fill="D9D9D9"/>
          </w:tcPr>
          <w:p w14:paraId="6C4E7B45" w14:textId="77777777" w:rsidR="00932AF8" w:rsidRPr="0017528B" w:rsidRDefault="00932AF8" w:rsidP="00DE3FEF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 xml:space="preserve">Présentation des effectifs de la structure </w:t>
            </w:r>
          </w:p>
        </w:tc>
      </w:tr>
      <w:bookmarkEnd w:id="2"/>
      <w:tr w:rsidR="00932AF8" w:rsidRPr="00214B11" w14:paraId="08565E48" w14:textId="77777777" w:rsidTr="00DE3FEF">
        <w:tc>
          <w:tcPr>
            <w:tcW w:w="5000" w:type="pct"/>
            <w:gridSpan w:val="2"/>
          </w:tcPr>
          <w:p w14:paraId="2742C9C0" w14:textId="77777777" w:rsidR="00932AF8" w:rsidRPr="00C97D58" w:rsidRDefault="00932AF8" w:rsidP="00DE3FEF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sz w:val="4"/>
              </w:rPr>
            </w:pPr>
          </w:p>
          <w:p w14:paraId="48429C1F" w14:textId="77777777" w:rsidR="00932AF8" w:rsidRPr="0017528B" w:rsidRDefault="00932AF8" w:rsidP="00DE3FEF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Nombre D’ETP :</w:t>
            </w:r>
            <w:r w:rsidRPr="0017528B">
              <w:rPr>
                <w:rFonts w:ascii="Arial" w:hAnsi="Arial" w:cs="Arial"/>
                <w:b/>
                <w:smallCaps/>
              </w:rPr>
              <w:t xml:space="preserve"> </w:t>
            </w:r>
            <w:r w:rsidRPr="0017528B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17D603A4" w14:textId="77777777" w:rsidR="00932AF8" w:rsidRPr="00C97D58" w:rsidRDefault="00932AF8" w:rsidP="00B32105">
            <w:pPr>
              <w:tabs>
                <w:tab w:val="right" w:leader="underscore" w:pos="9286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  <w:sz w:val="4"/>
              </w:rPr>
            </w:pPr>
          </w:p>
        </w:tc>
      </w:tr>
    </w:tbl>
    <w:p w14:paraId="6259F989" w14:textId="77777777" w:rsidR="00E65C35" w:rsidRPr="00787ACD" w:rsidRDefault="00E65C35" w:rsidP="0017528B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9303"/>
      </w:tblGrid>
      <w:tr w:rsidR="0017528B" w:rsidRPr="00214B11" w14:paraId="571A18AF" w14:textId="77777777" w:rsidTr="00357498">
        <w:tc>
          <w:tcPr>
            <w:tcW w:w="552" w:type="pct"/>
            <w:shd w:val="clear" w:color="auto" w:fill="D9D9D9"/>
          </w:tcPr>
          <w:p w14:paraId="30C6F27C" w14:textId="77777777" w:rsidR="0017528B" w:rsidRPr="0017528B" w:rsidRDefault="0017528B" w:rsidP="0017528B">
            <w:pPr>
              <w:spacing w:before="60" w:after="60"/>
              <w:jc w:val="center"/>
            </w:pPr>
            <w:bookmarkStart w:id="3" w:name="_Hlk120116369"/>
            <w:r w:rsidRPr="0017528B">
              <w:br w:type="page"/>
            </w:r>
            <w:r w:rsidRPr="0017528B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1.</w:t>
            </w:r>
            <w:r w:rsidR="00133EDA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3</w:t>
            </w:r>
          </w:p>
        </w:tc>
        <w:tc>
          <w:tcPr>
            <w:tcW w:w="4448" w:type="pct"/>
            <w:shd w:val="clear" w:color="auto" w:fill="D9D9D9"/>
          </w:tcPr>
          <w:p w14:paraId="5B51403C" w14:textId="77777777" w:rsidR="0017528B" w:rsidRPr="0017528B" w:rsidRDefault="0017528B" w:rsidP="0017528B">
            <w:pPr>
              <w:spacing w:before="60" w:after="60"/>
              <w:jc w:val="center"/>
            </w:pPr>
            <w:r w:rsidRPr="00571AF8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Identification du représentant légal de l’organisme</w:t>
            </w:r>
            <w:r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 xml:space="preserve"> </w:t>
            </w:r>
          </w:p>
        </w:tc>
      </w:tr>
      <w:bookmarkEnd w:id="3"/>
      <w:tr w:rsidR="0017528B" w:rsidRPr="00214B11" w14:paraId="1341339A" w14:textId="77777777" w:rsidTr="009070D0">
        <w:tc>
          <w:tcPr>
            <w:tcW w:w="5000" w:type="pct"/>
            <w:gridSpan w:val="2"/>
          </w:tcPr>
          <w:p w14:paraId="1F31D814" w14:textId="77777777" w:rsidR="009070D0" w:rsidRPr="00596458" w:rsidRDefault="009070D0" w:rsidP="009070D0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sz w:val="4"/>
                <w:highlight w:val="cyan"/>
              </w:rPr>
            </w:pPr>
          </w:p>
          <w:p w14:paraId="406FD9FA" w14:textId="77777777" w:rsidR="00B32105" w:rsidRDefault="00B32105" w:rsidP="009070D0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M.  Mme</w:t>
            </w:r>
          </w:p>
          <w:p w14:paraId="19A9F114" w14:textId="03AF9C58" w:rsidR="00B32105" w:rsidRDefault="00454F75" w:rsidP="009070D0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>NOM DU</w:t>
            </w:r>
            <w:r w:rsidR="00B32105" w:rsidRPr="00835B02">
              <w:rPr>
                <w:rFonts w:ascii="Arial" w:hAnsi="Arial" w:cs="Arial"/>
                <w:b/>
                <w:smallCaps/>
              </w:rPr>
              <w:t xml:space="preserve"> Représentant légal : </w:t>
            </w:r>
          </w:p>
          <w:p w14:paraId="563B3D53" w14:textId="3897266D" w:rsidR="0017528B" w:rsidRPr="00835B02" w:rsidRDefault="0017528B" w:rsidP="009070D0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</w:rPr>
            </w:pPr>
            <w:r w:rsidRPr="00835B02">
              <w:rPr>
                <w:rFonts w:ascii="Arial" w:hAnsi="Arial" w:cs="Arial"/>
                <w:b/>
                <w:smallCaps/>
              </w:rPr>
              <w:t xml:space="preserve">Prénom du Représentant légal : </w:t>
            </w: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188727A7" w14:textId="162AEA63" w:rsidR="006778DA" w:rsidRPr="00835B02" w:rsidRDefault="006778DA" w:rsidP="009070D0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>Fonction :</w:t>
            </w:r>
            <w:r w:rsidRPr="00835B02">
              <w:rPr>
                <w:rFonts w:ascii="Arial" w:hAnsi="Arial" w:cs="Arial"/>
                <w:b/>
                <w:smallCaps/>
                <w:color w:val="A6A6A6"/>
              </w:rPr>
              <w:t xml:space="preserve"> </w:t>
            </w: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39AC6CA0" w14:textId="77777777" w:rsidR="009070D0" w:rsidRPr="00835B02" w:rsidRDefault="0017528B" w:rsidP="009070D0">
            <w:pPr>
              <w:tabs>
                <w:tab w:val="right" w:leader="underscore" w:pos="9286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 xml:space="preserve">Téléphone :  </w:t>
            </w:r>
            <w:r w:rsidR="00133EDA" w:rsidRPr="00835B02">
              <w:rPr>
                <w:rFonts w:ascii="Arial" w:hAnsi="Arial" w:cs="Arial"/>
                <w:b/>
                <w:smallCaps/>
                <w:color w:val="A6A6A6"/>
              </w:rPr>
              <w:t xml:space="preserve">___________________ </w:t>
            </w:r>
            <w:r w:rsidR="00133EDA" w:rsidRPr="00835B02">
              <w:rPr>
                <w:rFonts w:ascii="Arial" w:hAnsi="Arial" w:cs="Arial"/>
                <w:b/>
                <w:smallCaps/>
              </w:rPr>
              <w:t xml:space="preserve">Courriel : </w:t>
            </w:r>
            <w:r w:rsidR="009070D0" w:rsidRPr="00835B02">
              <w:rPr>
                <w:rFonts w:ascii="Arial" w:hAnsi="Arial" w:cs="Arial"/>
                <w:b/>
                <w:smallCaps/>
                <w:color w:val="A6A6A6"/>
              </w:rPr>
              <w:t>______</w:t>
            </w:r>
            <w:r w:rsidR="00133EDA" w:rsidRPr="00835B02">
              <w:rPr>
                <w:rFonts w:ascii="Arial" w:hAnsi="Arial" w:cs="Arial"/>
                <w:b/>
                <w:smallCaps/>
                <w:color w:val="A6A6A6"/>
              </w:rPr>
              <w:t>_______________________________</w:t>
            </w:r>
          </w:p>
          <w:p w14:paraId="26CFF6F1" w14:textId="77777777" w:rsidR="009070D0" w:rsidRPr="00596458" w:rsidRDefault="009070D0" w:rsidP="009070D0">
            <w:pPr>
              <w:tabs>
                <w:tab w:val="right" w:leader="underscore" w:pos="9286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  <w:sz w:val="4"/>
                <w:highlight w:val="cyan"/>
              </w:rPr>
            </w:pPr>
          </w:p>
        </w:tc>
      </w:tr>
      <w:tr w:rsidR="00571AF8" w:rsidRPr="00214B11" w14:paraId="0D5D93C9" w14:textId="77777777" w:rsidTr="00357498">
        <w:tc>
          <w:tcPr>
            <w:tcW w:w="552" w:type="pct"/>
            <w:shd w:val="clear" w:color="auto" w:fill="D9D9D9"/>
          </w:tcPr>
          <w:p w14:paraId="0324BB1C" w14:textId="77777777" w:rsidR="00571AF8" w:rsidRPr="0017528B" w:rsidRDefault="00571AF8" w:rsidP="0017528B">
            <w:pPr>
              <w:spacing w:before="60" w:after="60"/>
              <w:jc w:val="center"/>
            </w:pPr>
            <w:bookmarkStart w:id="4" w:name="_Hlk120116384"/>
            <w:r w:rsidRPr="0017528B">
              <w:br w:type="page"/>
            </w:r>
            <w:r w:rsidR="00133EDA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1.4</w:t>
            </w:r>
          </w:p>
        </w:tc>
        <w:tc>
          <w:tcPr>
            <w:tcW w:w="4448" w:type="pct"/>
            <w:shd w:val="clear" w:color="auto" w:fill="D9D9D9"/>
          </w:tcPr>
          <w:p w14:paraId="332AD5EC" w14:textId="77777777" w:rsidR="00571AF8" w:rsidRPr="0017528B" w:rsidRDefault="00571AF8" w:rsidP="00C3352D">
            <w:pPr>
              <w:spacing w:before="60" w:after="60"/>
              <w:jc w:val="center"/>
            </w:pPr>
            <w:r w:rsidRPr="0017528B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Identification de la personne en charge du projet</w:t>
            </w:r>
            <w:r w:rsidRPr="0017528B">
              <w:t xml:space="preserve"> </w:t>
            </w:r>
          </w:p>
        </w:tc>
      </w:tr>
      <w:bookmarkEnd w:id="4"/>
      <w:tr w:rsidR="00571AF8" w:rsidRPr="00214B11" w14:paraId="224F5A58" w14:textId="77777777" w:rsidTr="009070D0">
        <w:tc>
          <w:tcPr>
            <w:tcW w:w="5000" w:type="pct"/>
            <w:gridSpan w:val="2"/>
          </w:tcPr>
          <w:p w14:paraId="59FB305A" w14:textId="77777777" w:rsidR="009070D0" w:rsidRPr="00414105" w:rsidRDefault="009070D0" w:rsidP="0017528B">
            <w:pPr>
              <w:tabs>
                <w:tab w:val="left" w:leader="underscore" w:pos="2232"/>
                <w:tab w:val="right" w:leader="underscore" w:pos="9252"/>
              </w:tabs>
              <w:spacing w:before="120" w:line="360" w:lineRule="auto"/>
              <w:rPr>
                <w:rFonts w:ascii="Arial" w:hAnsi="Arial" w:cs="Arial"/>
                <w:b/>
                <w:smallCaps/>
                <w:sz w:val="2"/>
                <w:szCs w:val="4"/>
              </w:rPr>
            </w:pPr>
          </w:p>
          <w:p w14:paraId="69248751" w14:textId="68ACF7E1" w:rsidR="00414105" w:rsidRPr="00414105" w:rsidRDefault="00414105" w:rsidP="00414105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14105">
              <w:rPr>
                <w:rFonts w:ascii="Arial" w:hAnsi="Arial" w:cs="Arial"/>
                <w:b/>
                <w:smallCaps/>
                <w:sz w:val="16"/>
                <w:szCs w:val="16"/>
              </w:rPr>
              <w:t>Cette personne doit appartenir à la structure demandant le financement, elle sera l'interlocuteur principal du secrétariat de la commission des financeurs dans le suivi du dossier.</w:t>
            </w:r>
          </w:p>
          <w:p w14:paraId="135751ED" w14:textId="77777777" w:rsidR="00414105" w:rsidRPr="00414105" w:rsidRDefault="00414105" w:rsidP="00414105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414105">
              <w:rPr>
                <w:rFonts w:ascii="Arial" w:hAnsi="Arial" w:cs="Arial"/>
                <w:b/>
                <w:smallCaps/>
                <w:sz w:val="16"/>
                <w:szCs w:val="16"/>
              </w:rPr>
              <w:t>En cas de changement, le porteur doit transmettre au secrétariat les nouvelles coordonnées.</w:t>
            </w:r>
          </w:p>
          <w:p w14:paraId="147ADE97" w14:textId="4EAE64A1" w:rsidR="00133EDA" w:rsidRDefault="00133EDA" w:rsidP="00414105">
            <w:pPr>
              <w:tabs>
                <w:tab w:val="left" w:leader="underscore" w:pos="2232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  <w:color w:val="A6A6A6"/>
              </w:rPr>
            </w:pPr>
            <w:r w:rsidRPr="00835B02">
              <w:rPr>
                <w:rFonts w:ascii="Arial" w:hAnsi="Arial" w:cs="Arial"/>
                <w:b/>
                <w:smallCaps/>
              </w:rPr>
              <w:t>Nom et Prénom d</w:t>
            </w:r>
            <w:r w:rsidR="00B32105">
              <w:rPr>
                <w:rFonts w:ascii="Arial" w:hAnsi="Arial" w:cs="Arial"/>
                <w:b/>
                <w:smallCaps/>
              </w:rPr>
              <w:t xml:space="preserve">e la personne en charge du projet </w:t>
            </w:r>
            <w:r w:rsidRPr="00835B02">
              <w:rPr>
                <w:rFonts w:ascii="Arial" w:hAnsi="Arial" w:cs="Arial"/>
                <w:b/>
                <w:smallCaps/>
              </w:rPr>
              <w:t xml:space="preserve">: </w:t>
            </w:r>
            <w:r w:rsidRPr="00835B02">
              <w:rPr>
                <w:rFonts w:ascii="Arial" w:hAnsi="Arial" w:cs="Arial"/>
                <w:b/>
                <w:smallCaps/>
                <w:color w:val="A6A6A6"/>
              </w:rPr>
              <w:tab/>
            </w:r>
          </w:p>
          <w:p w14:paraId="48B9FDED" w14:textId="77777777" w:rsidR="009070D0" w:rsidRPr="00133EDA" w:rsidRDefault="00133EDA" w:rsidP="00133EDA">
            <w:pPr>
              <w:tabs>
                <w:tab w:val="right" w:leader="underscore" w:pos="9286"/>
                <w:tab w:val="right" w:leader="underscore" w:pos="9639"/>
              </w:tabs>
              <w:spacing w:before="120" w:line="360" w:lineRule="auto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smallCaps/>
              </w:rPr>
              <w:t xml:space="preserve">Téléphone :  </w:t>
            </w:r>
            <w:r w:rsidRPr="00835B02">
              <w:rPr>
                <w:rFonts w:ascii="Arial" w:hAnsi="Arial" w:cs="Arial"/>
                <w:b/>
                <w:smallCaps/>
                <w:color w:val="A6A6A6"/>
              </w:rPr>
              <w:t xml:space="preserve">___________________ </w:t>
            </w:r>
            <w:r w:rsidRPr="00835B02">
              <w:rPr>
                <w:rFonts w:ascii="Arial" w:hAnsi="Arial" w:cs="Arial"/>
                <w:b/>
                <w:smallCaps/>
              </w:rPr>
              <w:t xml:space="preserve">Courriel : </w:t>
            </w:r>
            <w:r w:rsidRPr="00835B02">
              <w:rPr>
                <w:rFonts w:ascii="Arial" w:hAnsi="Arial" w:cs="Arial"/>
                <w:b/>
                <w:smallCaps/>
                <w:color w:val="A6A6A6"/>
              </w:rPr>
              <w:t>_____________________________________</w:t>
            </w:r>
          </w:p>
        </w:tc>
      </w:tr>
    </w:tbl>
    <w:p w14:paraId="5949B55D" w14:textId="77777777" w:rsidR="00C97D58" w:rsidRPr="00787ACD" w:rsidRDefault="00E65C35" w:rsidP="00C97D5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2DE9218" w14:textId="3B64B2D3" w:rsidR="009070D0" w:rsidRDefault="00B532C1" w:rsidP="00A27D70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bCs/>
          <w:color w:val="C83563"/>
          <w:kern w:val="24"/>
          <w:sz w:val="36"/>
          <w:szCs w:val="36"/>
        </w:rPr>
      </w:pPr>
      <w:bookmarkStart w:id="5" w:name="_Hlk120116398"/>
      <w:r>
        <w:rPr>
          <w:rFonts w:ascii="Arial" w:hAnsi="Arial" w:cs="Arial"/>
          <w:b/>
          <w:bCs/>
          <w:color w:val="C83563"/>
          <w:kern w:val="24"/>
          <w:sz w:val="36"/>
          <w:szCs w:val="36"/>
        </w:rPr>
        <w:lastRenderedPageBreak/>
        <w:t>Présentation du projet</w:t>
      </w:r>
      <w:r w:rsidR="008A14A2">
        <w:rPr>
          <w:rFonts w:ascii="Arial" w:hAnsi="Arial" w:cs="Arial"/>
          <w:b/>
          <w:bCs/>
          <w:color w:val="C83563"/>
          <w:kern w:val="24"/>
          <w:sz w:val="36"/>
          <w:szCs w:val="36"/>
        </w:rPr>
        <w:t xml:space="preserve"> </w:t>
      </w:r>
    </w:p>
    <w:bookmarkEnd w:id="5"/>
    <w:p w14:paraId="1F97797D" w14:textId="77777777" w:rsidR="00571AF8" w:rsidRDefault="00571AF8" w:rsidP="00B532C1">
      <w:pPr>
        <w:rPr>
          <w:rFonts w:ascii="Univers" w:hAnsi="Univers"/>
          <w:sz w:val="16"/>
          <w:szCs w:val="16"/>
        </w:rPr>
      </w:pPr>
    </w:p>
    <w:p w14:paraId="111C70ED" w14:textId="77777777" w:rsidR="00571AF8" w:rsidRPr="0084373D" w:rsidRDefault="00571AF8" w:rsidP="00133EDA">
      <w:pPr>
        <w:jc w:val="both"/>
        <w:rPr>
          <w:rFonts w:ascii="Univers" w:hAnsi="Univers"/>
          <w:szCs w:val="16"/>
        </w:rPr>
      </w:pPr>
      <w:r w:rsidRPr="0084373D">
        <w:rPr>
          <w:rFonts w:ascii="Univers" w:hAnsi="Univers"/>
          <w:szCs w:val="16"/>
        </w:rPr>
        <w:t>Il vous est demandé de donner tous les arguments ou renseignements qui peuvent montrer la validité de votre projet.</w:t>
      </w:r>
    </w:p>
    <w:p w14:paraId="0B24F6A3" w14:textId="77777777" w:rsidR="00571AF8" w:rsidRPr="0084373D" w:rsidRDefault="00571AF8" w:rsidP="00133EDA">
      <w:pPr>
        <w:jc w:val="both"/>
        <w:rPr>
          <w:rFonts w:ascii="Univers" w:hAnsi="Univers"/>
          <w:szCs w:val="16"/>
        </w:rPr>
      </w:pPr>
      <w:r w:rsidRPr="0084373D">
        <w:rPr>
          <w:rFonts w:ascii="Univers" w:hAnsi="Univers"/>
          <w:szCs w:val="16"/>
        </w:rPr>
        <w:t>Vous pouvez au besoin joindre un descriptif plus détaillé des actions envisagées dans une note à part.</w:t>
      </w:r>
    </w:p>
    <w:p w14:paraId="24168A15" w14:textId="77777777" w:rsidR="00571AF8" w:rsidRPr="0084373D" w:rsidRDefault="00571AF8" w:rsidP="00133EDA">
      <w:pPr>
        <w:jc w:val="both"/>
        <w:rPr>
          <w:rFonts w:ascii="Univers" w:hAnsi="Univers"/>
          <w:szCs w:val="16"/>
        </w:rPr>
      </w:pPr>
    </w:p>
    <w:p w14:paraId="0FBC0A52" w14:textId="666D900E" w:rsidR="00571AF8" w:rsidRDefault="00571AF8" w:rsidP="00133EDA">
      <w:pPr>
        <w:jc w:val="both"/>
        <w:rPr>
          <w:rFonts w:ascii="Univers" w:hAnsi="Univers"/>
          <w:szCs w:val="16"/>
        </w:rPr>
      </w:pPr>
      <w:r w:rsidRPr="0084373D">
        <w:rPr>
          <w:rFonts w:ascii="Univers" w:hAnsi="Univers"/>
          <w:szCs w:val="16"/>
        </w:rPr>
        <w:t>Mer</w:t>
      </w:r>
      <w:r w:rsidR="008F3A52">
        <w:rPr>
          <w:rFonts w:ascii="Univers" w:hAnsi="Univers"/>
          <w:szCs w:val="16"/>
        </w:rPr>
        <w:t>c</w:t>
      </w:r>
      <w:r w:rsidRPr="0084373D">
        <w:rPr>
          <w:rFonts w:ascii="Univers" w:hAnsi="Univers"/>
          <w:szCs w:val="16"/>
        </w:rPr>
        <w:t>i de compléter la fiche-</w:t>
      </w:r>
      <w:r w:rsidR="002D7E7E">
        <w:rPr>
          <w:rFonts w:ascii="Univers" w:hAnsi="Univers"/>
          <w:szCs w:val="16"/>
        </w:rPr>
        <w:t>projet</w:t>
      </w:r>
      <w:r w:rsidRPr="0084373D">
        <w:rPr>
          <w:rFonts w:ascii="Univers" w:hAnsi="Univers"/>
          <w:szCs w:val="16"/>
        </w:rPr>
        <w:t xml:space="preserve"> ci-dessous</w:t>
      </w:r>
      <w:r>
        <w:rPr>
          <w:rFonts w:ascii="Univers" w:hAnsi="Univers"/>
          <w:szCs w:val="16"/>
        </w:rPr>
        <w:t> :</w:t>
      </w:r>
    </w:p>
    <w:p w14:paraId="3BE4923A" w14:textId="77777777" w:rsidR="00571AF8" w:rsidRPr="0084373D" w:rsidRDefault="00571AF8" w:rsidP="00B532C1">
      <w:pPr>
        <w:spacing w:before="36" w:line="240" w:lineRule="exact"/>
        <w:ind w:right="701"/>
        <w:jc w:val="both"/>
        <w:rPr>
          <w:rFonts w:ascii="Arial" w:hAnsi="Arial"/>
          <w:spacing w:val="37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9"/>
        <w:gridCol w:w="8188"/>
      </w:tblGrid>
      <w:tr w:rsidR="00571AF8" w:rsidRPr="00675745" w14:paraId="553EF4A5" w14:textId="77777777" w:rsidTr="001112D0">
        <w:trPr>
          <w:trHeight w:hRule="exact" w:val="454"/>
        </w:trPr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CA9BE1" w14:textId="77777777" w:rsidR="00571AF8" w:rsidRPr="00675745" w:rsidRDefault="0077761B" w:rsidP="00C97D5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bookmarkStart w:id="6" w:name="_Hlk120116450"/>
            <w:r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2.1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9CAD44A" w14:textId="1799B081" w:rsidR="00571AF8" w:rsidRPr="00675745" w:rsidRDefault="004A5A3E" w:rsidP="0077761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r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Présentation</w:t>
            </w:r>
          </w:p>
        </w:tc>
      </w:tr>
      <w:tr w:rsidR="00571AF8" w:rsidRPr="0084373D" w14:paraId="0AB41D5F" w14:textId="77777777" w:rsidTr="001112D0">
        <w:trPr>
          <w:trHeight w:hRule="exact" w:val="850"/>
        </w:trPr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6B3C4F02" w14:textId="77777777" w:rsidR="00503984" w:rsidRPr="00835B02" w:rsidRDefault="00503984" w:rsidP="00503984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835B02">
              <w:rPr>
                <w:rFonts w:ascii="Arial" w:hAnsi="Arial" w:cs="Arial"/>
                <w:b/>
                <w:bCs/>
                <w:color w:val="1F497D"/>
              </w:rPr>
              <w:t xml:space="preserve">INTITULÉ </w:t>
            </w:r>
          </w:p>
          <w:p w14:paraId="03AFDD3E" w14:textId="77777777" w:rsidR="00571AF8" w:rsidRPr="00835B02" w:rsidRDefault="00503984" w:rsidP="00503984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smallCaps/>
              </w:rPr>
            </w:pPr>
            <w:r w:rsidRPr="00835B02">
              <w:rPr>
                <w:rFonts w:ascii="Arial" w:hAnsi="Arial" w:cs="Arial"/>
                <w:b/>
                <w:bCs/>
                <w:color w:val="1F497D"/>
              </w:rPr>
              <w:t xml:space="preserve">DU PROJET </w:t>
            </w:r>
          </w:p>
        </w:tc>
        <w:tc>
          <w:tcPr>
            <w:tcW w:w="3919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C73B04" w14:textId="77777777" w:rsidR="00571AF8" w:rsidRPr="00D66664" w:rsidRDefault="00571AF8" w:rsidP="00C3352D">
            <w:pPr>
              <w:ind w:left="141"/>
              <w:rPr>
                <w:rFonts w:ascii="Arial" w:hAnsi="Arial" w:cs="Arial"/>
                <w:szCs w:val="16"/>
              </w:rPr>
            </w:pPr>
          </w:p>
          <w:p w14:paraId="522FB15D" w14:textId="77777777" w:rsidR="00571AF8" w:rsidRPr="00D66664" w:rsidRDefault="00571AF8" w:rsidP="00C3352D">
            <w:pPr>
              <w:ind w:left="141" w:right="141"/>
              <w:rPr>
                <w:rFonts w:ascii="Arial" w:hAnsi="Arial" w:cs="Arial"/>
                <w:szCs w:val="16"/>
              </w:rPr>
            </w:pPr>
          </w:p>
        </w:tc>
      </w:tr>
      <w:tr w:rsidR="008F6839" w:rsidRPr="0084373D" w14:paraId="4F329341" w14:textId="77777777" w:rsidTr="001112D0">
        <w:trPr>
          <w:trHeight w:hRule="exact" w:val="5794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2BD69636" w14:textId="124CD796" w:rsidR="008F6839" w:rsidRPr="00414105" w:rsidRDefault="00D82551" w:rsidP="00C3352D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414105">
              <w:rPr>
                <w:rFonts w:ascii="Arial" w:hAnsi="Arial" w:cs="Arial"/>
                <w:b/>
                <w:bCs/>
                <w:color w:val="1F497D"/>
              </w:rPr>
              <w:t xml:space="preserve">Historique </w:t>
            </w:r>
            <w:r w:rsidR="00414105" w:rsidRPr="00414105">
              <w:rPr>
                <w:rFonts w:ascii="Arial" w:hAnsi="Arial" w:cs="Arial"/>
                <w:b/>
                <w:bCs/>
                <w:color w:val="1F497D"/>
              </w:rPr>
              <w:t>du projet</w:t>
            </w: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C7A0ACD" w14:textId="3210A7EE" w:rsidR="00D82551" w:rsidRPr="00414105" w:rsidRDefault="008F6839" w:rsidP="008F6839">
            <w:pPr>
              <w:tabs>
                <w:tab w:val="right" w:leader="underscore" w:pos="9286"/>
              </w:tabs>
              <w:spacing w:before="120"/>
              <w:rPr>
                <w:rFonts w:ascii="Arial" w:hAnsi="Arial" w:cs="Arial"/>
                <w:b/>
                <w:smallCaps/>
                <w:sz w:val="18"/>
              </w:rPr>
            </w:pPr>
            <w:r w:rsidRPr="00414105">
              <w:rPr>
                <w:rFonts w:ascii="Arial" w:hAnsi="Arial" w:cs="Arial"/>
                <w:b/>
                <w:bCs/>
                <w:smallCaps/>
                <w:sz w:val="18"/>
              </w:rPr>
              <w:t xml:space="preserve">S’agit-il… 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>(champ obligatoire, un seul choix possible)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>Ο d’un</w:t>
            </w:r>
            <w:r w:rsidR="00414105" w:rsidRPr="00414105">
              <w:rPr>
                <w:rFonts w:ascii="Arial" w:hAnsi="Arial" w:cs="Arial"/>
                <w:b/>
                <w:smallCaps/>
                <w:sz w:val="18"/>
              </w:rPr>
              <w:t xml:space="preserve"> nouveau projet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>Ο du renouvellement d’un</w:t>
            </w:r>
            <w:r w:rsidR="00414105" w:rsidRPr="00414105">
              <w:rPr>
                <w:rFonts w:ascii="Arial" w:hAnsi="Arial" w:cs="Arial"/>
                <w:b/>
                <w:smallCaps/>
                <w:sz w:val="18"/>
              </w:rPr>
              <w:t xml:space="preserve"> projet financé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 xml:space="preserve"> une précédente année par la </w:t>
            </w:r>
            <w:r w:rsidR="00BF3B83">
              <w:rPr>
                <w:rFonts w:ascii="Arial" w:hAnsi="Arial" w:cs="Arial"/>
                <w:b/>
                <w:smallCaps/>
                <w:sz w:val="18"/>
              </w:rPr>
              <w:t>COMMISSION DES FINANCEURS</w:t>
            </w:r>
            <w:r w:rsidR="005B3025" w:rsidRPr="00414105">
              <w:rPr>
                <w:rFonts w:ascii="Arial" w:hAnsi="Arial" w:cs="Arial"/>
                <w:b/>
                <w:smallCaps/>
                <w:sz w:val="18"/>
              </w:rPr>
              <w:t xml:space="preserve"> d’Eure-et-Loir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 xml:space="preserve">Ο </w:t>
            </w:r>
            <w:r w:rsidR="000B3419">
              <w:rPr>
                <w:rFonts w:ascii="Arial" w:hAnsi="Arial" w:cs="Arial"/>
                <w:b/>
                <w:smallCaps/>
                <w:sz w:val="18"/>
              </w:rPr>
              <w:t xml:space="preserve">d’un projet 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 xml:space="preserve">présenté une précédente année à la </w:t>
            </w:r>
            <w:r w:rsidR="00BF3B83">
              <w:rPr>
                <w:rFonts w:ascii="Arial" w:hAnsi="Arial" w:cs="Arial"/>
                <w:b/>
                <w:smallCaps/>
                <w:sz w:val="18"/>
              </w:rPr>
              <w:t>COMMISSION DES FINANCEURS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 xml:space="preserve"> </w:t>
            </w:r>
            <w:r w:rsidR="005B3025" w:rsidRPr="00414105">
              <w:rPr>
                <w:rFonts w:ascii="Arial" w:hAnsi="Arial" w:cs="Arial"/>
                <w:b/>
                <w:smallCaps/>
                <w:sz w:val="18"/>
              </w:rPr>
              <w:t xml:space="preserve">d’Eure-et-Loir 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>mais non financé</w:t>
            </w:r>
          </w:p>
          <w:p w14:paraId="205CAA0A" w14:textId="77777777" w:rsidR="00756CB5" w:rsidRPr="00414105" w:rsidRDefault="008F6839" w:rsidP="008F6839">
            <w:pPr>
              <w:tabs>
                <w:tab w:val="right" w:leader="underscore" w:pos="9286"/>
              </w:tabs>
              <w:spacing w:before="120"/>
              <w:rPr>
                <w:rFonts w:ascii="Arial" w:hAnsi="Arial" w:cs="Arial"/>
                <w:b/>
                <w:smallCaps/>
                <w:sz w:val="18"/>
              </w:rPr>
            </w:pP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>Question supplémentaire si la structure a sélectionné « renouvellement » :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>• Le bilan... (champ obligatoire, un seul choix possible)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 xml:space="preserve">Ο a déjà été transmis à la </w:t>
            </w:r>
            <w:r w:rsidR="00454F75" w:rsidRPr="00414105">
              <w:rPr>
                <w:rFonts w:ascii="Arial" w:hAnsi="Arial" w:cs="Arial"/>
                <w:b/>
                <w:smallCaps/>
                <w:sz w:val="18"/>
              </w:rPr>
              <w:t>Commission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 xml:space="preserve"> des financeurs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 xml:space="preserve">Ο sera transmis prochainement </w:t>
            </w:r>
            <w:r w:rsidRPr="00414105">
              <w:rPr>
                <w:rFonts w:ascii="Arial" w:hAnsi="Arial" w:cs="Arial"/>
                <w:b/>
                <w:i/>
                <w:iCs/>
                <w:smallCaps/>
                <w:sz w:val="18"/>
              </w:rPr>
              <w:t xml:space="preserve">&gt; 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>question supplémentaire : Merci de préciser la date,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>même approximative, de la transmission du bilan</w:t>
            </w:r>
          </w:p>
          <w:p w14:paraId="52768894" w14:textId="77777777" w:rsidR="00414105" w:rsidRDefault="00414105" w:rsidP="008F6839">
            <w:pPr>
              <w:tabs>
                <w:tab w:val="right" w:leader="underscore" w:pos="9286"/>
              </w:tabs>
              <w:spacing w:before="120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414105">
              <w:rPr>
                <w:rFonts w:ascii="Arial" w:hAnsi="Arial" w:cs="Arial"/>
                <w:b/>
                <w:smallCaps/>
                <w:sz w:val="16"/>
                <w:szCs w:val="18"/>
              </w:rPr>
              <w:t>Votre bilan doit être envoyé au plus tard le 31 mars 2026 sur le formulaire Démarches simplifiées </w:t>
            </w:r>
            <w:hyperlink r:id="rId13" w:tgtFrame="_blank" w:tooltip="Nouvel onglet" w:history="1">
              <w:r w:rsidRPr="00414105">
                <w:rPr>
                  <w:rStyle w:val="Lienhypertexte"/>
                  <w:rFonts w:ascii="Arial" w:hAnsi="Arial" w:cs="Arial"/>
                  <w:b/>
                  <w:smallCaps/>
                  <w:sz w:val="16"/>
                  <w:szCs w:val="18"/>
                </w:rPr>
                <w:t>https://demarche.numerique.gouv.fr/commencer/bilan-commission-des-financeurs-28</w:t>
              </w:r>
            </w:hyperlink>
          </w:p>
          <w:p w14:paraId="5ADF0D73" w14:textId="06DAA720" w:rsidR="008F6839" w:rsidRPr="00414105" w:rsidRDefault="008F6839" w:rsidP="008F6839">
            <w:pPr>
              <w:tabs>
                <w:tab w:val="right" w:leader="underscore" w:pos="9286"/>
              </w:tabs>
              <w:spacing w:before="120"/>
              <w:rPr>
                <w:rFonts w:ascii="Arial" w:hAnsi="Arial" w:cs="Arial"/>
                <w:b/>
                <w:smallCaps/>
                <w:sz w:val="18"/>
              </w:rPr>
            </w:pPr>
            <w:r w:rsidRPr="00414105">
              <w:rPr>
                <w:rFonts w:ascii="Arial" w:hAnsi="Arial" w:cs="Arial"/>
                <w:b/>
                <w:smallCaps/>
                <w:sz w:val="18"/>
              </w:rPr>
              <w:br/>
              <w:t xml:space="preserve">Question supplémentaire si la structure a sélectionné « renouvellement » ou « </w:t>
            </w:r>
            <w:r w:rsidR="002D7E7E">
              <w:rPr>
                <w:rFonts w:ascii="Arial" w:hAnsi="Arial" w:cs="Arial"/>
                <w:b/>
                <w:smallCaps/>
                <w:sz w:val="18"/>
              </w:rPr>
              <w:t>projet</w:t>
            </w:r>
            <w:r w:rsidR="00BF3B83">
              <w:rPr>
                <w:rFonts w:ascii="Arial" w:hAnsi="Arial" w:cs="Arial"/>
                <w:b/>
                <w:smallCaps/>
                <w:sz w:val="18"/>
              </w:rPr>
              <w:t xml:space="preserve"> </w:t>
            </w:r>
            <w:r w:rsidRPr="00414105">
              <w:rPr>
                <w:rFonts w:ascii="Arial" w:hAnsi="Arial" w:cs="Arial"/>
                <w:b/>
                <w:smallCaps/>
                <w:sz w:val="18"/>
              </w:rPr>
              <w:t>présenté une précédente année » :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"/>
              <w:gridCol w:w="7878"/>
            </w:tblGrid>
            <w:tr w:rsidR="008F6839" w:rsidRPr="00414105" w14:paraId="6D80E955" w14:textId="77777777" w:rsidTr="00414105">
              <w:trPr>
                <w:trHeight w:val="1506"/>
              </w:trPr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3EDDD" w14:textId="77777777" w:rsidR="008F6839" w:rsidRPr="00414105" w:rsidRDefault="008F6839" w:rsidP="008F6839">
                  <w:pPr>
                    <w:tabs>
                      <w:tab w:val="right" w:leader="underscore" w:pos="9286"/>
                    </w:tabs>
                    <w:spacing w:before="120"/>
                    <w:rPr>
                      <w:rFonts w:ascii="Arial" w:hAnsi="Arial" w:cs="Arial"/>
                      <w:b/>
                      <w:smallCaps/>
                      <w:sz w:val="18"/>
                    </w:rPr>
                  </w:pPr>
                  <w:r w:rsidRPr="00414105">
                    <w:rPr>
                      <w:rFonts w:ascii="Arial" w:hAnsi="Arial" w:cs="Arial"/>
                      <w:b/>
                      <w:smallCaps/>
                      <w:sz w:val="18"/>
                    </w:rPr>
                    <w:t xml:space="preserve">• </w:t>
                  </w:r>
                </w:p>
              </w:tc>
              <w:tc>
                <w:tcPr>
                  <w:tcW w:w="8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8FF25" w14:textId="12294D70" w:rsidR="008F6839" w:rsidRPr="00414105" w:rsidRDefault="00414105" w:rsidP="008F6839">
                  <w:pPr>
                    <w:tabs>
                      <w:tab w:val="right" w:leader="underscore" w:pos="9286"/>
                    </w:tabs>
                    <w:spacing w:before="120"/>
                    <w:rPr>
                      <w:rFonts w:ascii="Arial" w:hAnsi="Arial" w:cs="Arial"/>
                      <w:b/>
                      <w:smallCaps/>
                      <w:sz w:val="18"/>
                    </w:rPr>
                  </w:pPr>
                  <w:r w:rsidRPr="00414105">
                    <w:rPr>
                      <w:rFonts w:ascii="Arial" w:hAnsi="Arial" w:cs="Arial"/>
                      <w:b/>
                      <w:smallCaps/>
                      <w:sz w:val="18"/>
                    </w:rPr>
                    <w:t xml:space="preserve">Au regard de votre bilan, quelles ont été les freins à votre </w:t>
                  </w:r>
                  <w:r w:rsidR="002D7E7E">
                    <w:rPr>
                      <w:rFonts w:ascii="Arial" w:hAnsi="Arial" w:cs="Arial"/>
                      <w:b/>
                      <w:smallCaps/>
                      <w:sz w:val="18"/>
                    </w:rPr>
                    <w:t>projet</w:t>
                  </w:r>
                  <w:r w:rsidRPr="00414105">
                    <w:rPr>
                      <w:rFonts w:ascii="Arial" w:hAnsi="Arial" w:cs="Arial"/>
                      <w:b/>
                      <w:smallCaps/>
                      <w:sz w:val="18"/>
                    </w:rPr>
                    <w:t xml:space="preserve"> et quels axes d’amélioration proposez-vous en conséquence ?</w:t>
                  </w:r>
                  <w:r w:rsidR="008F6839" w:rsidRPr="00414105">
                    <w:rPr>
                      <w:rFonts w:ascii="Arial" w:hAnsi="Arial" w:cs="Arial"/>
                      <w:b/>
                      <w:smallCaps/>
                      <w:sz w:val="18"/>
                    </w:rPr>
                    <w:t xml:space="preserve"> (champ obligatoire)</w:t>
                  </w:r>
                  <w:r w:rsidR="008F6839" w:rsidRPr="00414105">
                    <w:rPr>
                      <w:rFonts w:ascii="Arial" w:hAnsi="Arial" w:cs="Arial"/>
                      <w:b/>
                      <w:smallCaps/>
                      <w:sz w:val="18"/>
                    </w:rPr>
                    <w:br/>
                    <w:t>_________________ Champ libre limité à 1 000 caractères</w:t>
                  </w:r>
                </w:p>
              </w:tc>
            </w:tr>
          </w:tbl>
          <w:p w14:paraId="624D6BEF" w14:textId="77777777" w:rsidR="008F6839" w:rsidRPr="00414105" w:rsidRDefault="008F6839" w:rsidP="00724D0A">
            <w:pPr>
              <w:tabs>
                <w:tab w:val="right" w:leader="underscore" w:pos="9286"/>
              </w:tabs>
              <w:spacing w:before="120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D82551" w:rsidRPr="0084373D" w14:paraId="00DA785C" w14:textId="77777777" w:rsidTr="00BF3B83">
        <w:trPr>
          <w:trHeight w:hRule="exact" w:val="7242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9C66396" w14:textId="77777777" w:rsidR="00D82551" w:rsidRPr="00782452" w:rsidRDefault="00D82551" w:rsidP="00D82551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782452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lastRenderedPageBreak/>
              <w:t xml:space="preserve">Durée du projet  </w:t>
            </w:r>
          </w:p>
          <w:p w14:paraId="2719BDFE" w14:textId="77777777" w:rsidR="000B3419" w:rsidRPr="000B3419" w:rsidRDefault="000B3419" w:rsidP="000B3419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Style w:val="fontstyle21"/>
                <w:sz w:val="16"/>
                <w:szCs w:val="16"/>
              </w:rPr>
            </w:pPr>
            <w:r w:rsidRPr="000B3419">
              <w:rPr>
                <w:rStyle w:val="fontstyle21"/>
                <w:sz w:val="16"/>
                <w:szCs w:val="16"/>
              </w:rPr>
              <w:t>Pour les projets pluriannuels, une attention spécifique sera portée</w:t>
            </w:r>
          </w:p>
          <w:p w14:paraId="219A82EE" w14:textId="77777777" w:rsidR="000B3419" w:rsidRPr="000B3419" w:rsidRDefault="000B3419" w:rsidP="000B3419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Style w:val="fontstyle21"/>
                <w:sz w:val="16"/>
                <w:szCs w:val="16"/>
              </w:rPr>
            </w:pPr>
          </w:p>
          <w:p w14:paraId="3F9DAD24" w14:textId="77777777" w:rsidR="000B3419" w:rsidRPr="000B3419" w:rsidRDefault="000B3419" w:rsidP="000B3419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Style w:val="fontstyle21"/>
                <w:sz w:val="16"/>
                <w:szCs w:val="16"/>
              </w:rPr>
            </w:pPr>
            <w:r w:rsidRPr="000B3419">
              <w:rPr>
                <w:rStyle w:val="fontstyle21"/>
                <w:sz w:val="16"/>
                <w:szCs w:val="16"/>
              </w:rPr>
              <w:t>au public visé et à la stratégie déployée par le porteur pour l'atteindre, notamment, les publics en situation de vulnérabilité (précaire, isolé, fragile, ...) dans un enjeu de lutte contre les inégalités territoriales de santé</w:t>
            </w:r>
          </w:p>
          <w:p w14:paraId="1F081F43" w14:textId="77777777" w:rsidR="000B3419" w:rsidRPr="000B3419" w:rsidRDefault="000B3419" w:rsidP="000B3419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Style w:val="fontstyle21"/>
                <w:sz w:val="16"/>
                <w:szCs w:val="16"/>
              </w:rPr>
            </w:pPr>
            <w:r w:rsidRPr="000B3419">
              <w:rPr>
                <w:rStyle w:val="fontstyle21"/>
                <w:sz w:val="16"/>
                <w:szCs w:val="16"/>
              </w:rPr>
              <w:t>à la démarche d'évaluation</w:t>
            </w:r>
          </w:p>
          <w:p w14:paraId="15A4175F" w14:textId="77777777" w:rsidR="000B3419" w:rsidRPr="000B3419" w:rsidRDefault="000B3419" w:rsidP="000B3419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Style w:val="fontstyle21"/>
                <w:sz w:val="16"/>
                <w:szCs w:val="16"/>
              </w:rPr>
            </w:pPr>
            <w:r w:rsidRPr="000B3419">
              <w:rPr>
                <w:rStyle w:val="fontstyle21"/>
                <w:sz w:val="16"/>
                <w:szCs w:val="16"/>
              </w:rPr>
              <w:t>à la thématique et à l'historique du projet</w:t>
            </w:r>
          </w:p>
          <w:p w14:paraId="2950DDE5" w14:textId="5E0CE91F" w:rsidR="00D82551" w:rsidRPr="00782452" w:rsidRDefault="000B3419" w:rsidP="000B3419">
            <w:pPr>
              <w:pStyle w:val="Paragraphedeliste"/>
              <w:numPr>
                <w:ilvl w:val="0"/>
                <w:numId w:val="6"/>
              </w:numPr>
              <w:tabs>
                <w:tab w:val="left" w:leader="underscore" w:pos="2232"/>
                <w:tab w:val="right" w:leader="underscore" w:pos="9252"/>
              </w:tabs>
              <w:spacing w:line="360" w:lineRule="auto"/>
              <w:ind w:right="141"/>
              <w:jc w:val="center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0B3419">
              <w:rPr>
                <w:rStyle w:val="fontstyle21"/>
                <w:sz w:val="16"/>
                <w:szCs w:val="16"/>
              </w:rPr>
              <w:t>les actions à destination des proches aidants, des personnes en situation de handicap ne sont pas éligibles aux financements pluriannuels</w:t>
            </w:r>
            <w:r w:rsidR="00BF3B83">
              <w:rPr>
                <w:rStyle w:val="fontstyle21"/>
                <w:sz w:val="16"/>
                <w:szCs w:val="16"/>
              </w:rPr>
              <w:t>.</w:t>
            </w: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1C4ADF" w14:textId="3DCBD76A" w:rsidR="00D82551" w:rsidRDefault="00D82551" w:rsidP="00D82551">
            <w:pPr>
              <w:tabs>
                <w:tab w:val="right" w:leader="underscore" w:pos="9286"/>
              </w:tabs>
              <w:spacing w:before="120"/>
              <w:rPr>
                <w:rStyle w:val="fontstyle21"/>
              </w:rPr>
            </w:pPr>
            <w:r w:rsidRPr="006B72E3">
              <w:rPr>
                <w:rStyle w:val="fontstyle01"/>
              </w:rPr>
              <w:t xml:space="preserve">Votre demande de financement est pour... </w:t>
            </w:r>
            <w:r w:rsidRPr="006B72E3">
              <w:rPr>
                <w:rStyle w:val="fontstyle21"/>
              </w:rPr>
              <w:t>(champ obligatoire, un seul choix possible)</w:t>
            </w:r>
            <w:r w:rsidRPr="006B72E3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6B72E3">
              <w:rPr>
                <w:rStyle w:val="fontstyle21"/>
              </w:rPr>
              <w:t xml:space="preserve">Ο un projet </w:t>
            </w:r>
            <w:r w:rsidRPr="00414105">
              <w:rPr>
                <w:rStyle w:val="fontstyle21"/>
              </w:rPr>
              <w:t>annuel</w:t>
            </w:r>
            <w:r w:rsidR="00260A3E" w:rsidRPr="00414105">
              <w:rPr>
                <w:rStyle w:val="fontstyle21"/>
              </w:rPr>
              <w:t xml:space="preserve"> sur 2026</w:t>
            </w:r>
            <w:r w:rsidRPr="00414105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414105">
              <w:rPr>
                <w:rStyle w:val="fontstyle21"/>
              </w:rPr>
              <w:t>Ο un projet pluriannuel</w:t>
            </w:r>
            <w:r w:rsidR="00260A3E" w:rsidRPr="00414105">
              <w:rPr>
                <w:rStyle w:val="fontstyle21"/>
              </w:rPr>
              <w:t xml:space="preserve"> 2026-2027</w:t>
            </w:r>
          </w:p>
          <w:p w14:paraId="1D2C0A31" w14:textId="0BA6CF05" w:rsidR="00D82551" w:rsidRDefault="00D82551" w:rsidP="00D82551">
            <w:pPr>
              <w:tabs>
                <w:tab w:val="right" w:leader="underscore" w:pos="9286"/>
              </w:tabs>
              <w:spacing w:before="120"/>
              <w:rPr>
                <w:rStyle w:val="fontstyle21"/>
                <w:color w:val="A6A6A6"/>
              </w:rPr>
            </w:pPr>
            <w:r w:rsidRPr="006B72E3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6B72E3">
              <w:rPr>
                <w:rStyle w:val="fontstyle21"/>
                <w:color w:val="7030A0"/>
              </w:rPr>
              <w:t>Question supplémentaire si la structure a sélectionné « un projet pluriannuel » :</w:t>
            </w:r>
            <w:r w:rsidRPr="006B72E3">
              <w:rPr>
                <w:rFonts w:ascii="ArialMT" w:hAnsi="ArialMT"/>
                <w:color w:val="7030A0"/>
                <w:sz w:val="22"/>
                <w:szCs w:val="22"/>
              </w:rPr>
              <w:br/>
            </w:r>
            <w:r w:rsidRPr="006B72E3">
              <w:rPr>
                <w:rStyle w:val="fontstyle31"/>
              </w:rPr>
              <w:t xml:space="preserve">• </w:t>
            </w:r>
            <w:r w:rsidRPr="006B72E3">
              <w:rPr>
                <w:rStyle w:val="fontstyle21"/>
              </w:rPr>
              <w:t>Merci de préciser la période sur laquelle un financement pluriannuel est sollicité</w:t>
            </w:r>
            <w:r w:rsidRPr="006B72E3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6B72E3">
              <w:rPr>
                <w:rStyle w:val="fontstyle21"/>
              </w:rPr>
              <w:t>(</w:t>
            </w:r>
            <w:r>
              <w:rPr>
                <w:rStyle w:val="fontstyle21"/>
              </w:rPr>
              <w:t>durée maximum possible</w:t>
            </w:r>
            <w:r w:rsidRPr="006B72E3">
              <w:rPr>
                <w:rStyle w:val="fontstyle21"/>
              </w:rPr>
              <w:t xml:space="preserve"> </w:t>
            </w:r>
            <w:r w:rsidRPr="00414105">
              <w:rPr>
                <w:rStyle w:val="fontstyle21"/>
              </w:rPr>
              <w:t xml:space="preserve">: </w:t>
            </w:r>
            <w:r w:rsidR="00454F75" w:rsidRPr="00414105">
              <w:rPr>
                <w:rStyle w:val="fontstyle21"/>
              </w:rPr>
              <w:t>2026</w:t>
            </w:r>
            <w:r w:rsidRPr="00414105">
              <w:rPr>
                <w:rStyle w:val="fontstyle21"/>
              </w:rPr>
              <w:t>-2027) (champ obligatoire</w:t>
            </w:r>
            <w:r w:rsidRPr="006B72E3">
              <w:rPr>
                <w:rStyle w:val="fontstyle21"/>
              </w:rPr>
              <w:t>)</w:t>
            </w:r>
            <w:r w:rsidRPr="006B72E3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6B72E3">
              <w:rPr>
                <w:rStyle w:val="fontstyle31"/>
              </w:rPr>
              <w:t xml:space="preserve">• </w:t>
            </w:r>
            <w:r w:rsidRPr="006B72E3">
              <w:rPr>
                <w:rStyle w:val="fontstyle21"/>
              </w:rPr>
              <w:t>Quelles sont les raisons qui expliquent le besoin d’un financement pluriannuel ? (champ</w:t>
            </w:r>
            <w:r>
              <w:rPr>
                <w:rStyle w:val="fontstyle21"/>
              </w:rPr>
              <w:t xml:space="preserve"> </w:t>
            </w:r>
            <w:r w:rsidRPr="006B72E3">
              <w:rPr>
                <w:rStyle w:val="fontstyle21"/>
              </w:rPr>
              <w:t>obligatoire)</w:t>
            </w:r>
            <w:r w:rsidRPr="006B72E3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6B72E3">
              <w:rPr>
                <w:rStyle w:val="fontstyle21"/>
                <w:color w:val="A6A6A6"/>
              </w:rPr>
              <w:t>_________________ Champ libre limité à 1 000 caractères</w:t>
            </w:r>
            <w:r w:rsidRPr="006B72E3">
              <w:rPr>
                <w:rFonts w:ascii="ArialMT" w:hAnsi="ArialMT"/>
                <w:color w:val="A6A6A6"/>
                <w:sz w:val="22"/>
                <w:szCs w:val="22"/>
              </w:rPr>
              <w:br/>
            </w:r>
          </w:p>
          <w:p w14:paraId="5077FA9B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1969B74D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14105139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53402B65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6DC062FB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50B553FC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2D1DD159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34A0DBD7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21DDCEF0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3F8C0896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72197361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35236A25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211F17F5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73D90752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1D3A010E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2700E041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2C778C3E" w14:textId="77777777" w:rsidR="008C53CB" w:rsidRPr="008C53CB" w:rsidRDefault="008C53CB" w:rsidP="008C53CB">
            <w:pPr>
              <w:rPr>
                <w:rFonts w:ascii="Arial" w:hAnsi="Arial" w:cs="Arial"/>
                <w:sz w:val="18"/>
              </w:rPr>
            </w:pPr>
          </w:p>
          <w:p w14:paraId="1E5D6AE4" w14:textId="014C00E4" w:rsidR="008C53CB" w:rsidRPr="008C53CB" w:rsidRDefault="008C53CB" w:rsidP="008C53CB">
            <w:pPr>
              <w:tabs>
                <w:tab w:val="left" w:pos="265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A83339" w:rsidRPr="0084373D" w14:paraId="7B0751E4" w14:textId="77777777" w:rsidTr="001112D0">
        <w:trPr>
          <w:trHeight w:hRule="exact" w:val="7937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2B5DB8F2" w14:textId="77777777" w:rsidR="00A83339" w:rsidRPr="00D82551" w:rsidRDefault="00A83339" w:rsidP="00B93931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D82551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lastRenderedPageBreak/>
              <w:t>CONTEXTE DU PROJET</w:t>
            </w:r>
          </w:p>
          <w:p w14:paraId="6A940762" w14:textId="0CB1961C" w:rsidR="00D82551" w:rsidRPr="00D82551" w:rsidRDefault="00D82551" w:rsidP="00D82551">
            <w:pPr>
              <w:jc w:val="center"/>
              <w:rPr>
                <w:sz w:val="16"/>
                <w:szCs w:val="16"/>
              </w:rPr>
            </w:pPr>
            <w:r w:rsidRPr="00D82551">
              <w:rPr>
                <w:rStyle w:val="fontstyle01"/>
                <w:sz w:val="16"/>
                <w:szCs w:val="16"/>
              </w:rPr>
              <w:t>L’origine du projet</w:t>
            </w:r>
            <w:r w:rsidRPr="00D82551"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  <w:br/>
            </w:r>
            <w:r w:rsidRPr="00D82551">
              <w:rPr>
                <w:rStyle w:val="fontstyle21"/>
                <w:sz w:val="16"/>
                <w:szCs w:val="16"/>
              </w:rPr>
              <w:t xml:space="preserve">• </w:t>
            </w:r>
            <w:r w:rsidRPr="00D82551">
              <w:rPr>
                <w:rStyle w:val="fontstyle01"/>
                <w:sz w:val="16"/>
                <w:szCs w:val="16"/>
              </w:rPr>
              <w:t xml:space="preserve">Les éléments de diagnostics et les constats de terrain </w:t>
            </w:r>
            <w:r w:rsidRPr="00D82551">
              <w:rPr>
                <w:rStyle w:val="fontstyle31"/>
                <w:sz w:val="16"/>
                <w:szCs w:val="16"/>
              </w:rPr>
              <w:t>permettent d’étayer le projet,</w:t>
            </w:r>
            <w:r w:rsidRPr="00D82551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D82551">
              <w:rPr>
                <w:rStyle w:val="fontstyle31"/>
                <w:sz w:val="16"/>
                <w:szCs w:val="16"/>
              </w:rPr>
              <w:t>d’expliquer les problématiques de santé liées à la perte d’autonomie et les besoins que le</w:t>
            </w:r>
            <w:r w:rsidRPr="00D82551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D82551">
              <w:rPr>
                <w:rStyle w:val="fontstyle31"/>
                <w:sz w:val="16"/>
                <w:szCs w:val="16"/>
              </w:rPr>
              <w:t>projet ambitionne de traiter. Les éléments de diagnostic peuvent être issus des</w:t>
            </w:r>
            <w:r w:rsidRPr="00D82551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D82551">
              <w:rPr>
                <w:rStyle w:val="fontstyle31"/>
                <w:sz w:val="16"/>
                <w:szCs w:val="16"/>
              </w:rPr>
              <w:t>recherches pluridisciplinaires, des expériences des acteurs de référence ou des acteurs</w:t>
            </w:r>
            <w:r w:rsidRPr="00D82551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D82551">
              <w:rPr>
                <w:rStyle w:val="fontstyle31"/>
                <w:sz w:val="16"/>
                <w:szCs w:val="16"/>
              </w:rPr>
              <w:t>de terrain. Plusieurs ressources sont listées dans le cahier des charges (lien en haut du</w:t>
            </w:r>
            <w:r w:rsidR="00705D23">
              <w:rPr>
                <w:rStyle w:val="fontstyle31"/>
                <w:sz w:val="16"/>
                <w:szCs w:val="16"/>
              </w:rPr>
              <w:t xml:space="preserve"> </w:t>
            </w:r>
            <w:r w:rsidRPr="00D82551">
              <w:rPr>
                <w:rStyle w:val="fontstyle31"/>
                <w:sz w:val="16"/>
                <w:szCs w:val="16"/>
              </w:rPr>
              <w:t>formulaire).</w:t>
            </w:r>
            <w:r w:rsidRPr="00D82551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D82551">
              <w:rPr>
                <w:rStyle w:val="fontstyle21"/>
                <w:sz w:val="16"/>
                <w:szCs w:val="16"/>
              </w:rPr>
              <w:t xml:space="preserve">• </w:t>
            </w:r>
            <w:r w:rsidRPr="00D82551">
              <w:rPr>
                <w:rStyle w:val="fontstyle01"/>
                <w:sz w:val="16"/>
                <w:szCs w:val="16"/>
              </w:rPr>
              <w:t xml:space="preserve">Les modalités de conception du projet </w:t>
            </w:r>
            <w:r w:rsidRPr="00D82551">
              <w:rPr>
                <w:rStyle w:val="fontstyle31"/>
                <w:sz w:val="16"/>
                <w:szCs w:val="16"/>
              </w:rPr>
              <w:t>(reprise d’un projet existant, enquête auprès</w:t>
            </w:r>
            <w:r w:rsidRPr="00D82551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D82551">
              <w:rPr>
                <w:rStyle w:val="fontstyle31"/>
                <w:sz w:val="16"/>
                <w:szCs w:val="16"/>
              </w:rPr>
              <w:t>des bénéficiaires…) apportent également des informations sur l’origine du projet.</w:t>
            </w:r>
          </w:p>
          <w:p w14:paraId="3013634D" w14:textId="0D9EF9FD" w:rsidR="00D82551" w:rsidRPr="00D82551" w:rsidRDefault="00D82551" w:rsidP="00B93931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6D8D67D" w14:textId="439B4685" w:rsidR="00316464" w:rsidRDefault="00D82551" w:rsidP="00C3352D">
            <w:pPr>
              <w:ind w:left="141" w:right="141"/>
              <w:rPr>
                <w:rFonts w:ascii="Univers" w:hAnsi="Univers"/>
                <w:b/>
                <w:bCs/>
                <w:szCs w:val="16"/>
              </w:rPr>
            </w:pPr>
            <w:r w:rsidRPr="00D82551">
              <w:rPr>
                <w:rFonts w:ascii="Univers" w:hAnsi="Univers"/>
                <w:b/>
                <w:bCs/>
                <w:szCs w:val="16"/>
              </w:rPr>
              <w:t>À quelles problématiques de santé et à quels besoins du territoire d’intervention répond</w:t>
            </w:r>
            <w:r w:rsidR="00316464">
              <w:rPr>
                <w:rFonts w:ascii="Univers" w:hAnsi="Univers"/>
                <w:b/>
                <w:bCs/>
                <w:szCs w:val="16"/>
              </w:rPr>
              <w:t xml:space="preserve"> ce projet</w:t>
            </w:r>
            <w:r w:rsidR="00BF3B83">
              <w:rPr>
                <w:rFonts w:ascii="Univers" w:hAnsi="Univers"/>
                <w:b/>
                <w:bCs/>
                <w:szCs w:val="16"/>
              </w:rPr>
              <w:t xml:space="preserve"> </w:t>
            </w:r>
            <w:r w:rsidRPr="00D82551">
              <w:rPr>
                <w:rFonts w:ascii="Univers" w:hAnsi="Univers"/>
                <w:b/>
                <w:bCs/>
                <w:szCs w:val="16"/>
              </w:rPr>
              <w:t xml:space="preserve">? </w:t>
            </w:r>
          </w:p>
          <w:p w14:paraId="625B3735" w14:textId="640E2AB5" w:rsidR="00A83339" w:rsidRDefault="00D82551" w:rsidP="00C3352D">
            <w:pPr>
              <w:ind w:left="141" w:right="141"/>
              <w:rPr>
                <w:rFonts w:ascii="Univers" w:hAnsi="Univers"/>
                <w:szCs w:val="16"/>
              </w:rPr>
            </w:pPr>
            <w:r w:rsidRPr="00D82551">
              <w:rPr>
                <w:rFonts w:ascii="Univers" w:hAnsi="Univers"/>
                <w:szCs w:val="16"/>
              </w:rPr>
              <w:t>Merci de citer les éléments de diagnostic, les références ou les</w:t>
            </w:r>
            <w:r w:rsidR="00705D23">
              <w:rPr>
                <w:rFonts w:ascii="Univers" w:hAnsi="Univers"/>
                <w:szCs w:val="16"/>
              </w:rPr>
              <w:t xml:space="preserve"> </w:t>
            </w:r>
            <w:r w:rsidRPr="00316464">
              <w:rPr>
                <w:rFonts w:ascii="Univers" w:hAnsi="Univers"/>
                <w:szCs w:val="16"/>
              </w:rPr>
              <w:t xml:space="preserve">constats de terrain étayant votre </w:t>
            </w:r>
            <w:r w:rsidR="002D7E7E">
              <w:rPr>
                <w:rFonts w:ascii="Univers" w:hAnsi="Univers"/>
                <w:szCs w:val="16"/>
              </w:rPr>
              <w:t>projet</w:t>
            </w:r>
            <w:r w:rsidRPr="00316464">
              <w:rPr>
                <w:rFonts w:ascii="Univers" w:hAnsi="Univers"/>
                <w:szCs w:val="16"/>
              </w:rPr>
              <w:t xml:space="preserve">. </w:t>
            </w:r>
            <w:r w:rsidR="00562C86" w:rsidRPr="00316464">
              <w:rPr>
                <w:rFonts w:ascii="Univers" w:hAnsi="Univers"/>
                <w:szCs w:val="16"/>
              </w:rPr>
              <w:t xml:space="preserve">Comment vous est venu l’idée de ce projet ? </w:t>
            </w:r>
            <w:r w:rsidR="00705D23">
              <w:rPr>
                <w:rFonts w:ascii="Univers" w:hAnsi="Univers"/>
                <w:szCs w:val="16"/>
              </w:rPr>
              <w:t>A</w:t>
            </w:r>
            <w:r w:rsidR="00562C86" w:rsidRPr="00316464">
              <w:rPr>
                <w:rFonts w:ascii="Univers" w:hAnsi="Univers"/>
                <w:szCs w:val="16"/>
              </w:rPr>
              <w:t xml:space="preserve">vez-vous eu des demandes des personnes concernées ? </w:t>
            </w:r>
            <w:r w:rsidRPr="00316464">
              <w:rPr>
                <w:rFonts w:ascii="Univers" w:hAnsi="Univers"/>
                <w:szCs w:val="16"/>
              </w:rPr>
              <w:t>(champ obligatoire)</w:t>
            </w:r>
            <w:r w:rsidRPr="00D82551">
              <w:rPr>
                <w:rFonts w:ascii="Univers" w:hAnsi="Univers"/>
                <w:szCs w:val="16"/>
              </w:rPr>
              <w:br/>
              <w:t>_________________ Champ libre limité à 1 000 caractères</w:t>
            </w:r>
          </w:p>
          <w:p w14:paraId="25353326" w14:textId="77777777" w:rsidR="00D82551" w:rsidRDefault="00D82551" w:rsidP="00C3352D">
            <w:pPr>
              <w:ind w:left="141" w:right="141"/>
              <w:rPr>
                <w:rFonts w:ascii="Univers" w:hAnsi="Univers"/>
                <w:szCs w:val="16"/>
              </w:rPr>
            </w:pPr>
          </w:p>
          <w:p w14:paraId="3D33925A" w14:textId="6069C8C4" w:rsidR="00853D38" w:rsidRDefault="00D82551" w:rsidP="00C3352D">
            <w:pPr>
              <w:ind w:left="141" w:right="141"/>
              <w:rPr>
                <w:rFonts w:ascii="Univers" w:hAnsi="Univers"/>
                <w:szCs w:val="16"/>
              </w:rPr>
            </w:pPr>
            <w:r w:rsidRPr="00D82551">
              <w:rPr>
                <w:rFonts w:ascii="Univers" w:hAnsi="Univers"/>
                <w:b/>
                <w:bCs/>
                <w:szCs w:val="16"/>
              </w:rPr>
              <w:t xml:space="preserve">À quelles priorités de la </w:t>
            </w:r>
            <w:r w:rsidR="00BF3B83">
              <w:rPr>
                <w:rFonts w:ascii="Univers" w:hAnsi="Univers"/>
                <w:b/>
                <w:bCs/>
                <w:szCs w:val="16"/>
              </w:rPr>
              <w:t>COMMISSION DES FINANCEURS</w:t>
            </w:r>
            <w:r w:rsidRPr="00D82551">
              <w:rPr>
                <w:rFonts w:ascii="Univers" w:hAnsi="Univers"/>
                <w:b/>
                <w:bCs/>
                <w:szCs w:val="16"/>
              </w:rPr>
              <w:t xml:space="preserve"> </w:t>
            </w:r>
            <w:r w:rsidR="005B3025">
              <w:rPr>
                <w:rFonts w:ascii="Univers" w:hAnsi="Univers"/>
                <w:b/>
                <w:bCs/>
                <w:szCs w:val="16"/>
              </w:rPr>
              <w:t xml:space="preserve">d’Eure-et-Loir </w:t>
            </w:r>
            <w:r w:rsidRPr="00D82551">
              <w:rPr>
                <w:rFonts w:ascii="Univers" w:hAnsi="Univers"/>
                <w:b/>
                <w:bCs/>
                <w:szCs w:val="16"/>
              </w:rPr>
              <w:t xml:space="preserve">répond </w:t>
            </w:r>
            <w:r w:rsidR="00E5184E">
              <w:rPr>
                <w:rFonts w:ascii="Univers" w:hAnsi="Univers"/>
                <w:b/>
                <w:bCs/>
                <w:szCs w:val="16"/>
              </w:rPr>
              <w:t>le projet</w:t>
            </w:r>
            <w:r w:rsidRPr="00D82551">
              <w:rPr>
                <w:rFonts w:ascii="Univers" w:hAnsi="Univers"/>
                <w:b/>
                <w:bCs/>
                <w:szCs w:val="16"/>
              </w:rPr>
              <w:t xml:space="preserve"> ? </w:t>
            </w:r>
            <w:r w:rsidRPr="00D82551">
              <w:rPr>
                <w:rFonts w:ascii="Univers" w:hAnsi="Univers"/>
                <w:szCs w:val="16"/>
              </w:rPr>
              <w:t>(champ obligatoire)</w:t>
            </w:r>
            <w:r w:rsidRPr="00D82551">
              <w:rPr>
                <w:rFonts w:ascii="Univers" w:hAnsi="Univers"/>
                <w:szCs w:val="16"/>
              </w:rPr>
              <w:br/>
              <w:t>_________________ Champ libre limité à 1 000 caractères</w:t>
            </w:r>
            <w:r w:rsidRPr="00D82551">
              <w:rPr>
                <w:rFonts w:ascii="Univers" w:hAnsi="Univers"/>
                <w:szCs w:val="16"/>
              </w:rPr>
              <w:br/>
              <w:t xml:space="preserve">• </w:t>
            </w:r>
            <w:r w:rsidRPr="00D82551">
              <w:rPr>
                <w:rFonts w:ascii="Univers" w:hAnsi="Univers"/>
                <w:b/>
                <w:bCs/>
                <w:szCs w:val="16"/>
              </w:rPr>
              <w:t xml:space="preserve">Comment </w:t>
            </w:r>
            <w:r w:rsidR="00E5184E">
              <w:rPr>
                <w:rFonts w:ascii="Univers" w:hAnsi="Univers"/>
                <w:b/>
                <w:bCs/>
                <w:szCs w:val="16"/>
              </w:rPr>
              <w:t>le projet</w:t>
            </w:r>
            <w:r w:rsidRPr="00D82551">
              <w:rPr>
                <w:rFonts w:ascii="Univers" w:hAnsi="Univers"/>
                <w:b/>
                <w:bCs/>
                <w:szCs w:val="16"/>
              </w:rPr>
              <w:t xml:space="preserve"> a été conçu ? </w:t>
            </w:r>
            <w:r w:rsidRPr="00D82551">
              <w:rPr>
                <w:rFonts w:ascii="Univers" w:hAnsi="Univers"/>
                <w:szCs w:val="16"/>
              </w:rPr>
              <w:t>(champ obligatoire, un seul choix possible)</w:t>
            </w:r>
            <w:r w:rsidRPr="00D82551">
              <w:rPr>
                <w:rFonts w:ascii="Univers" w:hAnsi="Univers"/>
                <w:szCs w:val="16"/>
              </w:rPr>
              <w:br/>
              <w:t xml:space="preserve">Ο </w:t>
            </w:r>
            <w:r w:rsidR="00E5184E">
              <w:rPr>
                <w:rFonts w:ascii="Univers" w:hAnsi="Univers"/>
                <w:szCs w:val="16"/>
              </w:rPr>
              <w:t>Le projet</w:t>
            </w:r>
            <w:r w:rsidRPr="00D82551">
              <w:rPr>
                <w:rFonts w:ascii="Univers" w:hAnsi="Univers"/>
                <w:szCs w:val="16"/>
              </w:rPr>
              <w:t xml:space="preserve"> a été conçu par notre structure</w:t>
            </w:r>
            <w:r w:rsidRPr="00D82551">
              <w:rPr>
                <w:rFonts w:ascii="Univers" w:hAnsi="Univers"/>
                <w:szCs w:val="16"/>
              </w:rPr>
              <w:br/>
              <w:t>Ο À partir d’une action déjà mise en œuvre dans un autre département</w:t>
            </w:r>
            <w:r w:rsidR="00853D38">
              <w:rPr>
                <w:rFonts w:ascii="Univers" w:hAnsi="Univers"/>
                <w:szCs w:val="16"/>
              </w:rPr>
              <w:t xml:space="preserve"> </w:t>
            </w:r>
            <w:r w:rsidRPr="00D82551">
              <w:rPr>
                <w:rFonts w:ascii="Univers" w:hAnsi="Univers"/>
                <w:szCs w:val="16"/>
              </w:rPr>
              <w:br/>
              <w:t>Ο À partir d’une action qui a démontré l’adoption de changement de comportements des</w:t>
            </w:r>
            <w:r w:rsidR="00853D38">
              <w:rPr>
                <w:rFonts w:ascii="Univers" w:hAnsi="Univers"/>
                <w:szCs w:val="16"/>
              </w:rPr>
              <w:t xml:space="preserve"> </w:t>
            </w:r>
            <w:r w:rsidRPr="00D82551">
              <w:rPr>
                <w:rFonts w:ascii="Univers" w:hAnsi="Univers"/>
                <w:szCs w:val="16"/>
              </w:rPr>
              <w:t>participants à travers une évaluation d’impact</w:t>
            </w:r>
            <w:r w:rsidR="00562C86">
              <w:rPr>
                <w:rFonts w:ascii="Univers" w:hAnsi="Univers"/>
                <w:szCs w:val="16"/>
              </w:rPr>
              <w:t xml:space="preserve"> </w:t>
            </w:r>
            <w:r w:rsidR="00562C86" w:rsidRPr="00316464">
              <w:rPr>
                <w:rFonts w:ascii="Univers" w:hAnsi="Univers"/>
                <w:szCs w:val="16"/>
              </w:rPr>
              <w:t>(données probantes)</w:t>
            </w:r>
          </w:p>
          <w:p w14:paraId="0F45CF1A" w14:textId="77777777" w:rsidR="00853D38" w:rsidRDefault="00D82551" w:rsidP="00C3352D">
            <w:pPr>
              <w:ind w:left="141" w:right="141"/>
              <w:rPr>
                <w:rFonts w:ascii="Univers" w:hAnsi="Univers"/>
                <w:szCs w:val="16"/>
              </w:rPr>
            </w:pPr>
            <w:r w:rsidRPr="00D82551">
              <w:rPr>
                <w:rFonts w:ascii="Univers" w:hAnsi="Univers"/>
                <w:szCs w:val="16"/>
              </w:rPr>
              <w:br/>
              <w:t>Question supplémentaire si la structure a sélectionné « À partir d’une action déjà mise en</w:t>
            </w:r>
            <w:r w:rsidR="00853D38">
              <w:rPr>
                <w:rFonts w:ascii="Univers" w:hAnsi="Univers"/>
                <w:szCs w:val="16"/>
              </w:rPr>
              <w:t xml:space="preserve"> </w:t>
            </w:r>
            <w:r w:rsidRPr="00D82551">
              <w:rPr>
                <w:rFonts w:ascii="Univers" w:hAnsi="Univers"/>
                <w:szCs w:val="16"/>
              </w:rPr>
              <w:t>œuvre dans un autre département » :</w:t>
            </w:r>
            <w:r w:rsidRPr="00D82551">
              <w:rPr>
                <w:rFonts w:ascii="Univers" w:hAnsi="Univers"/>
                <w:szCs w:val="16"/>
              </w:rPr>
              <w:br/>
              <w:t>• Où et par qui</w:t>
            </w:r>
            <w:r w:rsidRPr="00D82551">
              <w:rPr>
                <w:rFonts w:ascii="Arial" w:hAnsi="Arial" w:cs="Arial"/>
                <w:szCs w:val="16"/>
              </w:rPr>
              <w:t> </w:t>
            </w:r>
            <w:r w:rsidRPr="00D82551">
              <w:rPr>
                <w:rFonts w:ascii="Univers" w:hAnsi="Univers"/>
                <w:szCs w:val="16"/>
              </w:rPr>
              <w:t>? ____________ (champ obligatoire)</w:t>
            </w:r>
          </w:p>
          <w:p w14:paraId="72D546BA" w14:textId="624F910A" w:rsidR="00D82551" w:rsidRPr="0084373D" w:rsidRDefault="00D82551" w:rsidP="00C3352D">
            <w:pPr>
              <w:ind w:left="141" w:right="141"/>
              <w:rPr>
                <w:rFonts w:ascii="Univers" w:hAnsi="Univers"/>
                <w:szCs w:val="16"/>
              </w:rPr>
            </w:pPr>
            <w:r w:rsidRPr="00D82551">
              <w:rPr>
                <w:rFonts w:ascii="Univers" w:hAnsi="Univers"/>
                <w:szCs w:val="16"/>
              </w:rPr>
              <w:br/>
              <w:t>Question supplémentaire si la structure a sélectionné « À partir d’une action qui a démontré</w:t>
            </w:r>
            <w:r w:rsidR="00853D38">
              <w:rPr>
                <w:rFonts w:ascii="Univers" w:hAnsi="Univers"/>
                <w:szCs w:val="16"/>
              </w:rPr>
              <w:t xml:space="preserve"> </w:t>
            </w:r>
            <w:r w:rsidRPr="00D82551">
              <w:rPr>
                <w:rFonts w:ascii="Univers" w:hAnsi="Univers"/>
                <w:szCs w:val="16"/>
              </w:rPr>
              <w:t>l’adoption de changement de comportements » :</w:t>
            </w:r>
            <w:r w:rsidRPr="00D82551">
              <w:rPr>
                <w:rFonts w:ascii="Univers" w:hAnsi="Univers"/>
                <w:szCs w:val="16"/>
              </w:rPr>
              <w:br/>
              <w:t>• Quel est le nom du programme et les références des articles ou communications</w:t>
            </w:r>
            <w:r w:rsidR="00705D23">
              <w:rPr>
                <w:rFonts w:ascii="Univers" w:hAnsi="Univers"/>
                <w:szCs w:val="16"/>
              </w:rPr>
              <w:t xml:space="preserve"> </w:t>
            </w:r>
            <w:r w:rsidRPr="00D82551">
              <w:rPr>
                <w:rFonts w:ascii="Univers" w:hAnsi="Univers"/>
                <w:szCs w:val="16"/>
              </w:rPr>
              <w:t xml:space="preserve">scientifiques qui étayent </w:t>
            </w:r>
            <w:r w:rsidR="00705D23">
              <w:rPr>
                <w:rFonts w:ascii="Univers" w:hAnsi="Univers"/>
                <w:szCs w:val="16"/>
              </w:rPr>
              <w:t>votre projet</w:t>
            </w:r>
            <w:r w:rsidRPr="00D82551">
              <w:rPr>
                <w:rFonts w:ascii="Univers" w:hAnsi="Univers"/>
                <w:szCs w:val="16"/>
              </w:rPr>
              <w:t xml:space="preserve"> </w:t>
            </w:r>
            <w:r w:rsidR="00562C86" w:rsidRPr="00316464">
              <w:rPr>
                <w:rFonts w:ascii="Univers" w:hAnsi="Univers"/>
                <w:szCs w:val="16"/>
              </w:rPr>
              <w:t>(données probantes)</w:t>
            </w:r>
            <w:r w:rsidRPr="00316464">
              <w:rPr>
                <w:rFonts w:ascii="Univers" w:hAnsi="Univers"/>
                <w:szCs w:val="16"/>
              </w:rPr>
              <w:t>?</w:t>
            </w:r>
            <w:r w:rsidRPr="00D82551">
              <w:rPr>
                <w:rFonts w:ascii="Univers" w:hAnsi="Univers"/>
                <w:szCs w:val="16"/>
              </w:rPr>
              <w:t xml:space="preserve"> ______________ (champ obligatoire)</w:t>
            </w:r>
          </w:p>
        </w:tc>
      </w:tr>
      <w:tr w:rsidR="00571AF8" w:rsidRPr="0084373D" w14:paraId="00FA0A7F" w14:textId="77777777" w:rsidTr="001112D0">
        <w:trPr>
          <w:trHeight w:hRule="exact" w:val="4555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6D4609DF" w14:textId="57A96561" w:rsidR="00571AF8" w:rsidRPr="00835B02" w:rsidRDefault="00D72AFA" w:rsidP="00B93931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Univers" w:hAnsi="Univers"/>
                <w:b/>
                <w:smallCaps/>
                <w:noProof/>
              </w:rPr>
            </w:pPr>
            <w:r w:rsidRPr="00316464">
              <w:rPr>
                <w:rFonts w:ascii="Arial" w:hAnsi="Arial" w:cs="Arial"/>
                <w:b/>
                <w:bCs/>
                <w:color w:val="1F497D"/>
              </w:rPr>
              <w:t xml:space="preserve">DESCRIPTION </w:t>
            </w:r>
            <w:r w:rsidR="00A83339" w:rsidRPr="00316464">
              <w:rPr>
                <w:rFonts w:ascii="Arial" w:hAnsi="Arial" w:cs="Arial"/>
                <w:b/>
                <w:bCs/>
                <w:color w:val="1F497D"/>
              </w:rPr>
              <w:t>SIMPLIFIE</w:t>
            </w:r>
            <w:r w:rsidR="00A72950" w:rsidRPr="00316464">
              <w:rPr>
                <w:rFonts w:ascii="Arial" w:hAnsi="Arial" w:cs="Arial"/>
                <w:b/>
                <w:bCs/>
                <w:color w:val="1F497D"/>
              </w:rPr>
              <w:t xml:space="preserve"> </w:t>
            </w:r>
            <w:r w:rsidR="00D12FE1" w:rsidRPr="00316464">
              <w:rPr>
                <w:rFonts w:ascii="Arial" w:hAnsi="Arial" w:cs="Arial"/>
                <w:b/>
                <w:bCs/>
                <w:color w:val="1F497D"/>
              </w:rPr>
              <w:t>DU</w:t>
            </w:r>
            <w:r w:rsidR="00D12FE1">
              <w:rPr>
                <w:rFonts w:ascii="Arial" w:hAnsi="Arial" w:cs="Arial"/>
                <w:b/>
                <w:bCs/>
                <w:color w:val="1F497D"/>
              </w:rPr>
              <w:t xml:space="preserve"> PROJET</w:t>
            </w:r>
            <w:r w:rsidR="00A72950" w:rsidRPr="00835B02">
              <w:rPr>
                <w:rFonts w:ascii="Arial" w:hAnsi="Arial" w:cs="Arial"/>
                <w:b/>
                <w:bCs/>
                <w:color w:val="1F497D"/>
              </w:rPr>
              <w:t xml:space="preserve"> </w:t>
            </w: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F5B084" w14:textId="1740BC21" w:rsidR="00571AF8" w:rsidRPr="0084373D" w:rsidRDefault="00E57CF5" w:rsidP="00C3352D">
            <w:pPr>
              <w:ind w:left="141" w:right="141"/>
              <w:rPr>
                <w:rFonts w:ascii="Univers" w:hAnsi="Univers"/>
                <w:szCs w:val="16"/>
              </w:rPr>
            </w:pPr>
            <w:r>
              <w:rPr>
                <w:rFonts w:ascii="Univers" w:hAnsi="Univers"/>
                <w:szCs w:val="16"/>
              </w:rPr>
              <w:t>Vous décrirez votre projet dans sa globalité en une phrase.</w:t>
            </w:r>
          </w:p>
          <w:p w14:paraId="16817F36" w14:textId="5C07DF0A" w:rsidR="00571AF8" w:rsidRPr="0084373D" w:rsidRDefault="00D82551" w:rsidP="00C3352D">
            <w:pPr>
              <w:ind w:left="141" w:right="141"/>
              <w:rPr>
                <w:rFonts w:ascii="Arial" w:hAnsi="Arial"/>
                <w:szCs w:val="24"/>
              </w:rPr>
            </w:pPr>
            <w:r w:rsidRPr="00D82551">
              <w:rPr>
                <w:rFonts w:ascii="Univers" w:hAnsi="Univers"/>
                <w:szCs w:val="16"/>
              </w:rPr>
              <w:t>(champ obligatoire)</w:t>
            </w:r>
            <w:r w:rsidRPr="00D82551">
              <w:rPr>
                <w:rFonts w:ascii="Univers" w:hAnsi="Univers"/>
                <w:szCs w:val="16"/>
              </w:rPr>
              <w:br/>
              <w:t>_________________ Champ libre limité à 1 000 caractères</w:t>
            </w:r>
            <w:r w:rsidRPr="00D82551">
              <w:rPr>
                <w:rFonts w:ascii="Univers" w:hAnsi="Univers"/>
                <w:szCs w:val="16"/>
              </w:rPr>
              <w:br/>
            </w:r>
          </w:p>
        </w:tc>
      </w:tr>
      <w:tr w:rsidR="008C53CB" w:rsidRPr="0084373D" w14:paraId="4780502A" w14:textId="77777777" w:rsidTr="001112D0">
        <w:trPr>
          <w:trHeight w:hRule="exact" w:val="6363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795A4166" w14:textId="77777777" w:rsidR="008C53CB" w:rsidRPr="00316464" w:rsidRDefault="008C53CB" w:rsidP="008C53CB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  <w:r w:rsidRPr="00316464"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  <w:lastRenderedPageBreak/>
              <w:t>PUBLIC CIBLE</w:t>
            </w:r>
          </w:p>
          <w:p w14:paraId="4EEA846F" w14:textId="45850725" w:rsidR="00FB1F50" w:rsidRPr="00316464" w:rsidRDefault="008C53CB" w:rsidP="008C53CB">
            <w:pPr>
              <w:jc w:val="center"/>
              <w:rPr>
                <w:rStyle w:val="fontstyle31"/>
                <w:sz w:val="16"/>
                <w:szCs w:val="16"/>
              </w:rPr>
            </w:pPr>
            <w:r w:rsidRPr="00316464">
              <w:rPr>
                <w:rStyle w:val="fontstyle01"/>
                <w:sz w:val="16"/>
                <w:szCs w:val="16"/>
              </w:rPr>
              <w:t>Le public cibl</w:t>
            </w:r>
            <w:r w:rsidRPr="00316464">
              <w:rPr>
                <w:rStyle w:val="fontstyle01"/>
                <w:rFonts w:hint="eastAsia"/>
                <w:sz w:val="16"/>
                <w:szCs w:val="16"/>
              </w:rPr>
              <w:t>é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21"/>
                <w:rFonts w:hint="eastAsia"/>
                <w:sz w:val="16"/>
                <w:szCs w:val="16"/>
              </w:rPr>
              <w:t>•</w:t>
            </w:r>
            <w:r w:rsidRPr="00316464">
              <w:rPr>
                <w:rStyle w:val="fontstyle21"/>
                <w:sz w:val="16"/>
                <w:szCs w:val="16"/>
              </w:rPr>
              <w:t xml:space="preserve"> </w:t>
            </w:r>
            <w:r w:rsidRPr="00316464">
              <w:rPr>
                <w:rStyle w:val="fontstyle31"/>
                <w:sz w:val="16"/>
                <w:szCs w:val="16"/>
              </w:rPr>
              <w:t xml:space="preserve">Les </w:t>
            </w:r>
            <w:r w:rsidR="002D7E7E">
              <w:rPr>
                <w:rStyle w:val="fontstyle31"/>
                <w:sz w:val="16"/>
                <w:szCs w:val="16"/>
              </w:rPr>
              <w:t>projet</w:t>
            </w:r>
            <w:r w:rsidRPr="00316464">
              <w:rPr>
                <w:rStyle w:val="fontstyle31"/>
                <w:sz w:val="16"/>
                <w:szCs w:val="16"/>
              </w:rPr>
              <w:t>s financ</w:t>
            </w:r>
            <w:r w:rsidRPr="00316464">
              <w:rPr>
                <w:rStyle w:val="fontstyle31"/>
                <w:rFonts w:hint="eastAsia"/>
                <w:sz w:val="16"/>
                <w:szCs w:val="16"/>
              </w:rPr>
              <w:t>é</w:t>
            </w:r>
            <w:r w:rsidRPr="00316464">
              <w:rPr>
                <w:rStyle w:val="fontstyle31"/>
                <w:sz w:val="16"/>
                <w:szCs w:val="16"/>
              </w:rPr>
              <w:t xml:space="preserve">s par la </w:t>
            </w:r>
            <w:r w:rsidR="00BF3B83">
              <w:rPr>
                <w:rStyle w:val="fontstyle31"/>
                <w:sz w:val="16"/>
                <w:szCs w:val="16"/>
              </w:rPr>
              <w:t>COMMISSION DES FINANCEURS</w:t>
            </w:r>
            <w:r w:rsidRPr="00316464">
              <w:rPr>
                <w:rStyle w:val="fontstyle31"/>
                <w:sz w:val="16"/>
                <w:szCs w:val="16"/>
              </w:rPr>
              <w:t xml:space="preserve"> s</w:t>
            </w:r>
            <w:r w:rsidRPr="00316464">
              <w:rPr>
                <w:rStyle w:val="fontstyle31"/>
                <w:rFonts w:hint="eastAsia"/>
                <w:sz w:val="16"/>
                <w:szCs w:val="16"/>
              </w:rPr>
              <w:t>’</w:t>
            </w:r>
            <w:r w:rsidRPr="00316464">
              <w:rPr>
                <w:rStyle w:val="fontstyle31"/>
                <w:sz w:val="16"/>
                <w:szCs w:val="16"/>
              </w:rPr>
              <w:t xml:space="preserve">adressent </w:t>
            </w:r>
            <w:r w:rsidRPr="00316464">
              <w:rPr>
                <w:rStyle w:val="fontstyle01"/>
                <w:sz w:val="16"/>
                <w:szCs w:val="16"/>
              </w:rPr>
              <w:t>aux personnes de 60 ans et plus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01"/>
                <w:sz w:val="16"/>
                <w:szCs w:val="16"/>
              </w:rPr>
              <w:t xml:space="preserve">vivant </w:t>
            </w:r>
            <w:r w:rsidRPr="00316464">
              <w:rPr>
                <w:rStyle w:val="fontstyle01"/>
                <w:rFonts w:hint="eastAsia"/>
                <w:sz w:val="16"/>
                <w:szCs w:val="16"/>
              </w:rPr>
              <w:t>à</w:t>
            </w:r>
            <w:r w:rsidRPr="00316464">
              <w:rPr>
                <w:rStyle w:val="fontstyle01"/>
                <w:sz w:val="16"/>
                <w:szCs w:val="16"/>
              </w:rPr>
              <w:t xml:space="preserve"> leur domicile ou en </w:t>
            </w:r>
            <w:r w:rsidRPr="00316464">
              <w:rPr>
                <w:rStyle w:val="fontstyle01"/>
                <w:rFonts w:hint="eastAsia"/>
                <w:sz w:val="16"/>
                <w:szCs w:val="16"/>
              </w:rPr>
              <w:t>é</w:t>
            </w:r>
            <w:r w:rsidRPr="00316464">
              <w:rPr>
                <w:rStyle w:val="fontstyle01"/>
                <w:sz w:val="16"/>
                <w:szCs w:val="16"/>
              </w:rPr>
              <w:t>tablissement ainsi qu</w:t>
            </w:r>
            <w:r w:rsidRPr="00316464">
              <w:rPr>
                <w:rStyle w:val="fontstyle01"/>
                <w:rFonts w:hint="eastAsia"/>
                <w:sz w:val="16"/>
                <w:szCs w:val="16"/>
              </w:rPr>
              <w:t>’</w:t>
            </w:r>
            <w:r w:rsidRPr="00316464">
              <w:rPr>
                <w:rStyle w:val="fontstyle01"/>
                <w:sz w:val="16"/>
                <w:szCs w:val="16"/>
              </w:rPr>
              <w:t xml:space="preserve">aux proches aidants </w:t>
            </w:r>
            <w:r w:rsidRPr="00316464">
              <w:rPr>
                <w:rStyle w:val="fontstyle31"/>
                <w:sz w:val="16"/>
                <w:szCs w:val="16"/>
              </w:rPr>
              <w:t>de ces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31"/>
                <w:sz w:val="16"/>
                <w:szCs w:val="16"/>
              </w:rPr>
              <w:t>personnes.</w:t>
            </w:r>
          </w:p>
          <w:p w14:paraId="168BE356" w14:textId="338964FD" w:rsidR="008C53CB" w:rsidRPr="00316464" w:rsidRDefault="00FB1F50" w:rsidP="008C53CB">
            <w:pPr>
              <w:jc w:val="center"/>
              <w:rPr>
                <w:sz w:val="16"/>
                <w:szCs w:val="16"/>
              </w:rPr>
            </w:pPr>
            <w:r w:rsidRPr="00316464">
              <w:rPr>
                <w:rStyle w:val="fontstyle31"/>
                <w:sz w:val="16"/>
                <w:szCs w:val="16"/>
              </w:rPr>
              <w:t>Le Conseil D</w:t>
            </w:r>
            <w:r w:rsidRPr="00316464">
              <w:rPr>
                <w:rStyle w:val="fontstyle31"/>
                <w:rFonts w:hint="eastAsia"/>
                <w:sz w:val="16"/>
                <w:szCs w:val="16"/>
              </w:rPr>
              <w:t>é</w:t>
            </w:r>
            <w:r w:rsidRPr="00316464">
              <w:rPr>
                <w:rStyle w:val="fontstyle31"/>
                <w:sz w:val="16"/>
                <w:szCs w:val="16"/>
              </w:rPr>
              <w:t xml:space="preserve">partemental d'Eure et Loir finance des </w:t>
            </w:r>
            <w:r w:rsidR="00705D23">
              <w:rPr>
                <w:rStyle w:val="fontstyle31"/>
                <w:sz w:val="16"/>
                <w:szCs w:val="16"/>
              </w:rPr>
              <w:t>projets</w:t>
            </w:r>
            <w:r w:rsidRPr="00316464">
              <w:rPr>
                <w:rStyle w:val="fontstyle31"/>
                <w:sz w:val="16"/>
                <w:szCs w:val="16"/>
              </w:rPr>
              <w:t xml:space="preserve"> </w:t>
            </w:r>
            <w:r w:rsidRPr="00316464">
              <w:rPr>
                <w:rStyle w:val="fontstyle31"/>
                <w:rFonts w:hint="eastAsia"/>
                <w:sz w:val="16"/>
                <w:szCs w:val="16"/>
              </w:rPr>
              <w:t>à</w:t>
            </w:r>
            <w:r w:rsidRPr="00316464">
              <w:rPr>
                <w:rStyle w:val="fontstyle31"/>
                <w:sz w:val="16"/>
                <w:szCs w:val="16"/>
              </w:rPr>
              <w:t xml:space="preserve"> destination des proches aidants des personnes en situation de handicaps.</w:t>
            </w:r>
            <w:r w:rsidR="008C53CB"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="008C53CB" w:rsidRPr="00316464">
              <w:rPr>
                <w:rStyle w:val="fontstyle21"/>
                <w:rFonts w:hint="eastAsia"/>
                <w:sz w:val="16"/>
                <w:szCs w:val="16"/>
              </w:rPr>
              <w:t>•</w:t>
            </w:r>
            <w:r w:rsidR="008C53CB" w:rsidRPr="00316464">
              <w:rPr>
                <w:rStyle w:val="fontstyle21"/>
                <w:sz w:val="16"/>
                <w:szCs w:val="16"/>
              </w:rPr>
              <w:t xml:space="preserve"> </w:t>
            </w:r>
            <w:r w:rsidR="008C53CB" w:rsidRPr="00316464">
              <w:rPr>
                <w:rStyle w:val="fontstyle31"/>
                <w:sz w:val="16"/>
                <w:szCs w:val="16"/>
              </w:rPr>
              <w:t>Une attention particuli</w:t>
            </w:r>
            <w:r w:rsidR="008C53CB" w:rsidRPr="00316464">
              <w:rPr>
                <w:rStyle w:val="fontstyle31"/>
                <w:rFonts w:hint="eastAsia"/>
                <w:sz w:val="16"/>
                <w:szCs w:val="16"/>
              </w:rPr>
              <w:t>è</w:t>
            </w:r>
            <w:r w:rsidR="008C53CB" w:rsidRPr="00316464">
              <w:rPr>
                <w:rStyle w:val="fontstyle31"/>
                <w:sz w:val="16"/>
                <w:szCs w:val="16"/>
              </w:rPr>
              <w:t>re sera port</w:t>
            </w:r>
            <w:r w:rsidR="008C53CB" w:rsidRPr="00316464">
              <w:rPr>
                <w:rStyle w:val="fontstyle31"/>
                <w:rFonts w:hint="eastAsia"/>
                <w:sz w:val="16"/>
                <w:szCs w:val="16"/>
              </w:rPr>
              <w:t>é</w:t>
            </w:r>
            <w:r w:rsidR="008C53CB" w:rsidRPr="00316464">
              <w:rPr>
                <w:rStyle w:val="fontstyle31"/>
                <w:sz w:val="16"/>
                <w:szCs w:val="16"/>
              </w:rPr>
              <w:t xml:space="preserve">e aux </w:t>
            </w:r>
            <w:r w:rsidR="002D7E7E">
              <w:rPr>
                <w:rStyle w:val="fontstyle31"/>
                <w:sz w:val="16"/>
                <w:szCs w:val="16"/>
              </w:rPr>
              <w:t>projet</w:t>
            </w:r>
            <w:r w:rsidR="008C53CB" w:rsidRPr="00316464">
              <w:rPr>
                <w:rStyle w:val="fontstyle31"/>
                <w:sz w:val="16"/>
                <w:szCs w:val="16"/>
              </w:rPr>
              <w:t xml:space="preserve">s qui contribuent </w:t>
            </w:r>
            <w:r w:rsidR="008C53CB" w:rsidRPr="00316464">
              <w:rPr>
                <w:rStyle w:val="fontstyle31"/>
                <w:rFonts w:hint="eastAsia"/>
                <w:sz w:val="16"/>
                <w:szCs w:val="16"/>
              </w:rPr>
              <w:t>à</w:t>
            </w:r>
            <w:r w:rsidR="008C53CB" w:rsidRPr="00316464">
              <w:rPr>
                <w:rStyle w:val="fontstyle31"/>
                <w:sz w:val="16"/>
                <w:szCs w:val="16"/>
              </w:rPr>
              <w:t xml:space="preserve"> </w:t>
            </w:r>
            <w:r w:rsidR="008C53CB" w:rsidRPr="00316464">
              <w:rPr>
                <w:rStyle w:val="fontstyle01"/>
                <w:sz w:val="16"/>
                <w:szCs w:val="16"/>
              </w:rPr>
              <w:t>lutter contre les</w:t>
            </w:r>
            <w:r w:rsidR="00705D23">
              <w:rPr>
                <w:rStyle w:val="fontstyle01"/>
                <w:sz w:val="16"/>
                <w:szCs w:val="16"/>
              </w:rPr>
              <w:t xml:space="preserve"> </w:t>
            </w:r>
            <w:r w:rsidR="008C53CB" w:rsidRPr="00316464">
              <w:rPr>
                <w:rStyle w:val="fontstyle01"/>
                <w:sz w:val="16"/>
                <w:szCs w:val="16"/>
              </w:rPr>
              <w:t>in</w:t>
            </w:r>
            <w:r w:rsidR="008C53CB" w:rsidRPr="00316464">
              <w:rPr>
                <w:rStyle w:val="fontstyle01"/>
                <w:rFonts w:hint="eastAsia"/>
                <w:sz w:val="16"/>
                <w:szCs w:val="16"/>
              </w:rPr>
              <w:t>é</w:t>
            </w:r>
            <w:r w:rsidR="008C53CB" w:rsidRPr="00316464">
              <w:rPr>
                <w:rStyle w:val="fontstyle01"/>
                <w:sz w:val="16"/>
                <w:szCs w:val="16"/>
              </w:rPr>
              <w:t>galit</w:t>
            </w:r>
            <w:r w:rsidR="008C53CB" w:rsidRPr="00316464">
              <w:rPr>
                <w:rStyle w:val="fontstyle01"/>
                <w:rFonts w:hint="eastAsia"/>
                <w:sz w:val="16"/>
                <w:szCs w:val="16"/>
              </w:rPr>
              <w:t>é</w:t>
            </w:r>
            <w:r w:rsidR="008C53CB" w:rsidRPr="00316464">
              <w:rPr>
                <w:rStyle w:val="fontstyle01"/>
                <w:sz w:val="16"/>
                <w:szCs w:val="16"/>
              </w:rPr>
              <w:t>s sociales et territoriales de sant</w:t>
            </w:r>
            <w:r w:rsidR="008C53CB" w:rsidRPr="00316464">
              <w:rPr>
                <w:rStyle w:val="fontstyle01"/>
                <w:rFonts w:hint="eastAsia"/>
                <w:sz w:val="16"/>
                <w:szCs w:val="16"/>
              </w:rPr>
              <w:t>é</w:t>
            </w:r>
            <w:r w:rsidR="008C53CB" w:rsidRPr="00316464">
              <w:rPr>
                <w:rStyle w:val="fontstyle01"/>
                <w:sz w:val="16"/>
                <w:szCs w:val="16"/>
              </w:rPr>
              <w:t xml:space="preserve"> et </w:t>
            </w:r>
            <w:r w:rsidR="008C53CB" w:rsidRPr="00316464">
              <w:rPr>
                <w:rStyle w:val="fontstyle01"/>
                <w:rFonts w:hint="eastAsia"/>
                <w:sz w:val="16"/>
                <w:szCs w:val="16"/>
              </w:rPr>
              <w:t>à</w:t>
            </w:r>
            <w:r w:rsidR="008C53CB" w:rsidRPr="00316464">
              <w:rPr>
                <w:rStyle w:val="fontstyle01"/>
                <w:sz w:val="16"/>
                <w:szCs w:val="16"/>
              </w:rPr>
              <w:t xml:space="preserve"> atteindre les personnes en situation</w:t>
            </w:r>
            <w:r w:rsidR="00705D23">
              <w:rPr>
                <w:rStyle w:val="fontstyle01"/>
                <w:sz w:val="16"/>
                <w:szCs w:val="16"/>
              </w:rPr>
              <w:t xml:space="preserve"> </w:t>
            </w:r>
            <w:r w:rsidR="008C53CB" w:rsidRPr="00316464">
              <w:rPr>
                <w:rStyle w:val="fontstyle01"/>
                <w:sz w:val="16"/>
                <w:szCs w:val="16"/>
              </w:rPr>
              <w:t>de vuln</w:t>
            </w:r>
            <w:r w:rsidR="008C53CB" w:rsidRPr="00316464">
              <w:rPr>
                <w:rStyle w:val="fontstyle01"/>
                <w:rFonts w:hint="eastAsia"/>
                <w:sz w:val="16"/>
                <w:szCs w:val="16"/>
              </w:rPr>
              <w:t>é</w:t>
            </w:r>
            <w:r w:rsidR="008C53CB" w:rsidRPr="00316464">
              <w:rPr>
                <w:rStyle w:val="fontstyle01"/>
                <w:sz w:val="16"/>
                <w:szCs w:val="16"/>
              </w:rPr>
              <w:t>rabilit</w:t>
            </w:r>
            <w:r w:rsidR="008C53CB" w:rsidRPr="00316464">
              <w:rPr>
                <w:rStyle w:val="fontstyle01"/>
                <w:rFonts w:hint="eastAsia"/>
                <w:sz w:val="16"/>
                <w:szCs w:val="16"/>
              </w:rPr>
              <w:t>é</w:t>
            </w:r>
            <w:r w:rsidR="008C53CB" w:rsidRPr="00316464">
              <w:rPr>
                <w:rStyle w:val="fontstyle01"/>
                <w:sz w:val="16"/>
                <w:szCs w:val="16"/>
              </w:rPr>
              <w:t xml:space="preserve"> </w:t>
            </w:r>
            <w:r w:rsidR="008C53CB" w:rsidRPr="00316464">
              <w:rPr>
                <w:rStyle w:val="fontstyle31"/>
                <w:sz w:val="16"/>
                <w:szCs w:val="16"/>
              </w:rPr>
              <w:t>(d</w:t>
            </w:r>
            <w:r w:rsidR="008C53CB" w:rsidRPr="00316464">
              <w:rPr>
                <w:rStyle w:val="fontstyle31"/>
                <w:rFonts w:hint="eastAsia"/>
                <w:sz w:val="16"/>
                <w:szCs w:val="16"/>
              </w:rPr>
              <w:t>é</w:t>
            </w:r>
            <w:r w:rsidR="008C53CB" w:rsidRPr="00316464">
              <w:rPr>
                <w:rStyle w:val="fontstyle31"/>
                <w:sz w:val="16"/>
                <w:szCs w:val="16"/>
              </w:rPr>
              <w:t>marche d</w:t>
            </w:r>
            <w:r w:rsidR="008C53CB" w:rsidRPr="00316464">
              <w:rPr>
                <w:rStyle w:val="fontstyle31"/>
                <w:rFonts w:hint="eastAsia"/>
                <w:sz w:val="16"/>
                <w:szCs w:val="16"/>
              </w:rPr>
              <w:t>’</w:t>
            </w:r>
            <w:r w:rsidR="008C53CB" w:rsidRPr="00316464">
              <w:rPr>
                <w:rStyle w:val="fontstyle31"/>
                <w:sz w:val="16"/>
                <w:szCs w:val="16"/>
              </w:rPr>
              <w:t>aller-vers).</w:t>
            </w:r>
          </w:p>
          <w:p w14:paraId="794A345E" w14:textId="77777777" w:rsidR="008C53CB" w:rsidRPr="00316464" w:rsidRDefault="008C53CB" w:rsidP="008C53CB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5F7033" w14:textId="77BA948C" w:rsidR="0090624E" w:rsidRPr="00316464" w:rsidRDefault="008C53CB" w:rsidP="008C53CB">
            <w:pPr>
              <w:ind w:right="141"/>
              <w:rPr>
                <w:rFonts w:ascii="Arial" w:hAnsi="Arial" w:cs="Arial"/>
                <w:b/>
                <w:smallCaps/>
                <w:sz w:val="18"/>
              </w:rPr>
            </w:pPr>
            <w:r w:rsidRPr="00316464">
              <w:rPr>
                <w:rFonts w:ascii="Arial" w:hAnsi="Arial" w:cs="Arial"/>
                <w:b/>
                <w:bCs/>
                <w:smallCaps/>
                <w:sz w:val="18"/>
              </w:rPr>
              <w:t xml:space="preserve">Les bénéficiaires visés par </w:t>
            </w:r>
            <w:r w:rsidR="00E5184E">
              <w:rPr>
                <w:rFonts w:ascii="Arial" w:hAnsi="Arial" w:cs="Arial"/>
                <w:b/>
                <w:bCs/>
                <w:smallCaps/>
                <w:sz w:val="18"/>
              </w:rPr>
              <w:t>le projet</w:t>
            </w:r>
            <w:r w:rsidR="00705D23">
              <w:rPr>
                <w:rFonts w:ascii="Arial" w:hAnsi="Arial" w:cs="Arial"/>
                <w:b/>
                <w:bCs/>
                <w:smallCaps/>
                <w:sz w:val="18"/>
              </w:rPr>
              <w:t> :</w:t>
            </w:r>
            <w:r w:rsidRPr="00316464">
              <w:rPr>
                <w:rFonts w:ascii="Arial" w:hAnsi="Arial" w:cs="Arial"/>
                <w:b/>
                <w:smallCaps/>
                <w:sz w:val="18"/>
              </w:rPr>
              <w:t>(champ obligatoire)</w:t>
            </w:r>
            <w:r w:rsidRPr="00316464">
              <w:rPr>
                <w:rFonts w:ascii="Arial" w:hAnsi="Arial" w:cs="Arial"/>
                <w:b/>
                <w:smallCaps/>
                <w:sz w:val="18"/>
              </w:rPr>
              <w:br/>
              <w:t>Vous pouvez sélectionner un ou plusieurs choix.</w:t>
            </w:r>
          </w:p>
          <w:p w14:paraId="5FD6FD1B" w14:textId="3E7ABB98" w:rsidR="008C53CB" w:rsidRPr="00316464" w:rsidRDefault="0090624E" w:rsidP="008C53CB">
            <w:pPr>
              <w:ind w:right="141"/>
              <w:rPr>
                <w:rFonts w:ascii="Arial" w:hAnsi="Arial" w:cs="Arial"/>
                <w:b/>
                <w:smallCaps/>
                <w:sz w:val="18"/>
              </w:rPr>
            </w:pPr>
            <w:r w:rsidRPr="00316464">
              <w:rPr>
                <w:rFonts w:ascii="Arial" w:hAnsi="Arial" w:cs="Arial"/>
                <w:b/>
                <w:smallCaps/>
                <w:sz w:val="18"/>
              </w:rPr>
              <w:t>merci de ne cocher que les personnes qui bénéficieront d’une communication. a qui s’adressera la communication ?</w:t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br/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sym w:font="Symbol" w:char="F0FF"/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t xml:space="preserve"> vivent à leur domicile</w:t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br/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sym w:font="Symbol" w:char="F0FF"/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t xml:space="preserve"> vivent en EHPAD</w:t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br/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sym w:font="Symbol" w:char="F0FF"/>
            </w:r>
            <w:r w:rsidR="008C53CB" w:rsidRPr="00316464">
              <w:rPr>
                <w:rFonts w:ascii="Arial" w:hAnsi="Arial" w:cs="Arial"/>
                <w:b/>
                <w:smallCaps/>
                <w:sz w:val="18"/>
              </w:rPr>
              <w:t xml:space="preserve"> sont des proches aidants </w:t>
            </w:r>
            <w:r w:rsidR="00FB1F50" w:rsidRPr="00316464">
              <w:rPr>
                <w:rFonts w:ascii="Arial" w:hAnsi="Arial" w:cs="Arial"/>
                <w:b/>
                <w:smallCaps/>
                <w:sz w:val="18"/>
              </w:rPr>
              <w:t>des personnes âgées</w:t>
            </w:r>
          </w:p>
          <w:p w14:paraId="364BBF2B" w14:textId="43FDF9D6" w:rsidR="00FB1F50" w:rsidRPr="00316464" w:rsidRDefault="00FB1F50" w:rsidP="008C53CB">
            <w:pPr>
              <w:ind w:right="141"/>
              <w:rPr>
                <w:rFonts w:ascii="Arial" w:hAnsi="Arial" w:cs="Arial"/>
                <w:b/>
                <w:smallCaps/>
                <w:sz w:val="18"/>
              </w:rPr>
            </w:pPr>
            <w:r w:rsidRPr="00316464">
              <w:rPr>
                <w:rFonts w:ascii="Arial" w:hAnsi="Arial" w:cs="Arial"/>
                <w:b/>
                <w:smallCaps/>
                <w:sz w:val="18"/>
              </w:rPr>
              <w:sym w:font="Symbol" w:char="F0FF"/>
            </w:r>
            <w:r w:rsidRPr="00316464">
              <w:rPr>
                <w:rFonts w:ascii="Arial" w:hAnsi="Arial" w:cs="Arial"/>
                <w:b/>
                <w:smallCaps/>
                <w:sz w:val="18"/>
              </w:rPr>
              <w:t xml:space="preserve"> sont des proches aidants des personnes en situation de handicaps</w:t>
            </w:r>
          </w:p>
          <w:p w14:paraId="315A7FC2" w14:textId="77777777" w:rsidR="008C53CB" w:rsidRPr="00316464" w:rsidRDefault="008C53CB" w:rsidP="008C53CB">
            <w:pPr>
              <w:ind w:right="141"/>
              <w:rPr>
                <w:rFonts w:ascii="Arial" w:hAnsi="Arial" w:cs="Arial"/>
                <w:b/>
                <w:smallCaps/>
                <w:sz w:val="18"/>
              </w:rPr>
            </w:pPr>
          </w:p>
          <w:p w14:paraId="0A2E2099" w14:textId="6F0AC260" w:rsidR="008C53CB" w:rsidRPr="00316464" w:rsidRDefault="008C53CB" w:rsidP="008C53CB">
            <w:pPr>
              <w:ind w:right="141"/>
              <w:rPr>
                <w:rFonts w:ascii="Arial" w:hAnsi="Arial"/>
                <w:szCs w:val="24"/>
              </w:rPr>
            </w:pPr>
            <w:r w:rsidRPr="00316464">
              <w:rPr>
                <w:rFonts w:ascii="Arial" w:hAnsi="Arial"/>
                <w:szCs w:val="24"/>
              </w:rPr>
              <w:t xml:space="preserve">• </w:t>
            </w:r>
            <w:r w:rsidRPr="00316464">
              <w:rPr>
                <w:rFonts w:ascii="Arial" w:hAnsi="Arial"/>
                <w:b/>
                <w:bCs/>
                <w:szCs w:val="24"/>
              </w:rPr>
              <w:t xml:space="preserve">Quelles sont les caractéristiques des personnes spécifiquement ciblées par </w:t>
            </w:r>
            <w:r w:rsidR="00E5184E">
              <w:rPr>
                <w:rFonts w:ascii="Arial" w:hAnsi="Arial"/>
                <w:b/>
                <w:bCs/>
                <w:szCs w:val="24"/>
              </w:rPr>
              <w:t>le projet</w:t>
            </w:r>
            <w:r w:rsidRPr="00316464">
              <w:rPr>
                <w:rFonts w:ascii="Arial" w:hAnsi="Arial"/>
                <w:b/>
                <w:bCs/>
                <w:szCs w:val="24"/>
              </w:rPr>
              <w:t xml:space="preserve"> ? (âge,</w:t>
            </w:r>
            <w:r w:rsidR="0090624E" w:rsidRPr="00316464">
              <w:rPr>
                <w:rFonts w:ascii="Arial" w:hAnsi="Arial"/>
                <w:b/>
                <w:bCs/>
                <w:szCs w:val="24"/>
              </w:rPr>
              <w:t xml:space="preserve"> </w:t>
            </w:r>
            <w:r w:rsidRPr="00316464">
              <w:rPr>
                <w:rFonts w:ascii="Arial" w:hAnsi="Arial"/>
                <w:b/>
                <w:bCs/>
                <w:szCs w:val="24"/>
              </w:rPr>
              <w:t xml:space="preserve">situation géographique, critères de fragilité...) </w:t>
            </w:r>
            <w:r w:rsidRPr="00316464">
              <w:rPr>
                <w:rFonts w:ascii="Arial" w:hAnsi="Arial"/>
                <w:szCs w:val="24"/>
              </w:rPr>
              <w:t>(champ obligatoire)</w:t>
            </w:r>
            <w:r w:rsidRPr="00316464">
              <w:rPr>
                <w:rFonts w:ascii="Arial" w:hAnsi="Arial"/>
                <w:szCs w:val="24"/>
              </w:rPr>
              <w:br/>
              <w:t>_________________ Champ libre limité à 1 000 caractères</w:t>
            </w:r>
            <w:r w:rsidRPr="00316464">
              <w:rPr>
                <w:rFonts w:ascii="Arial" w:hAnsi="Arial"/>
                <w:szCs w:val="24"/>
              </w:rPr>
              <w:br/>
              <w:t xml:space="preserve">• </w:t>
            </w:r>
            <w:r w:rsidRPr="00316464">
              <w:rPr>
                <w:rFonts w:ascii="Arial" w:hAnsi="Arial"/>
                <w:b/>
                <w:bCs/>
                <w:szCs w:val="24"/>
              </w:rPr>
              <w:t xml:space="preserve">Les bénéficiaires ont-ils été impliqués dans la conception </w:t>
            </w:r>
            <w:r w:rsidR="00E5184E" w:rsidRPr="00316464">
              <w:rPr>
                <w:rFonts w:ascii="Arial" w:hAnsi="Arial"/>
                <w:b/>
                <w:bCs/>
                <w:szCs w:val="24"/>
              </w:rPr>
              <w:t>du</w:t>
            </w:r>
            <w:r w:rsidR="00E5184E">
              <w:rPr>
                <w:rFonts w:ascii="Arial" w:hAnsi="Arial"/>
                <w:b/>
                <w:bCs/>
                <w:szCs w:val="24"/>
              </w:rPr>
              <w:t xml:space="preserve"> projet</w:t>
            </w:r>
            <w:r w:rsidRPr="00316464">
              <w:rPr>
                <w:rFonts w:ascii="Arial" w:hAnsi="Arial"/>
                <w:b/>
                <w:bCs/>
                <w:szCs w:val="24"/>
              </w:rPr>
              <w:t> ? Si oui,</w:t>
            </w:r>
            <w:r w:rsidRPr="00316464">
              <w:rPr>
                <w:rFonts w:ascii="Arial" w:hAnsi="Arial"/>
                <w:b/>
                <w:bCs/>
                <w:szCs w:val="24"/>
              </w:rPr>
              <w:br/>
              <w:t xml:space="preserve">comment ? </w:t>
            </w:r>
            <w:r w:rsidRPr="00316464">
              <w:rPr>
                <w:rFonts w:ascii="Arial" w:hAnsi="Arial"/>
                <w:szCs w:val="24"/>
              </w:rPr>
              <w:t>(champ obligatoire)</w:t>
            </w:r>
            <w:r w:rsidRPr="00316464">
              <w:rPr>
                <w:rFonts w:ascii="Arial" w:hAnsi="Arial"/>
                <w:szCs w:val="24"/>
              </w:rPr>
              <w:br/>
              <w:t>_________________ Champ libre limité à 1 000 caractères</w:t>
            </w:r>
          </w:p>
          <w:p w14:paraId="69371255" w14:textId="77777777" w:rsidR="008C53CB" w:rsidRPr="00316464" w:rsidRDefault="008C53CB" w:rsidP="008C53CB">
            <w:pPr>
              <w:ind w:right="141"/>
              <w:rPr>
                <w:rFonts w:ascii="Arial" w:hAnsi="Arial"/>
                <w:szCs w:val="24"/>
              </w:rPr>
            </w:pPr>
          </w:p>
          <w:p w14:paraId="771C3B66" w14:textId="34339913" w:rsidR="008C53CB" w:rsidRPr="00316464" w:rsidRDefault="008C53CB" w:rsidP="008C53CB">
            <w:pPr>
              <w:ind w:right="141"/>
              <w:rPr>
                <w:rFonts w:ascii="Arial" w:hAnsi="Arial"/>
                <w:szCs w:val="24"/>
              </w:rPr>
            </w:pPr>
            <w:r w:rsidRPr="00316464">
              <w:rPr>
                <w:rFonts w:ascii="Arial" w:hAnsi="Arial"/>
                <w:b/>
                <w:bCs/>
                <w:szCs w:val="24"/>
              </w:rPr>
              <w:t xml:space="preserve">Quel est le nombre de participants uniques envisagé ? </w:t>
            </w:r>
            <w:r w:rsidRPr="00316464">
              <w:rPr>
                <w:rFonts w:ascii="Arial" w:hAnsi="Arial"/>
                <w:szCs w:val="24"/>
              </w:rPr>
              <w:t>_______ (champ obligatoire)</w:t>
            </w:r>
            <w:r w:rsidR="00190E52" w:rsidRPr="00316464">
              <w:rPr>
                <w:rFonts w:ascii="Arial" w:hAnsi="Arial"/>
                <w:szCs w:val="24"/>
              </w:rPr>
              <w:t xml:space="preserve"> Nombre</w:t>
            </w:r>
            <w:r w:rsidRPr="00316464">
              <w:rPr>
                <w:rFonts w:ascii="Arial" w:hAnsi="Arial"/>
                <w:szCs w:val="24"/>
              </w:rPr>
              <w:br/>
            </w:r>
            <w:r w:rsidR="00705D23" w:rsidRPr="00705D23">
              <w:rPr>
                <w:rFonts w:ascii="Arial" w:hAnsi="Arial"/>
                <w:szCs w:val="24"/>
              </w:rPr>
              <w:t>C'est à dire le nombre de personnes différentes qui participeront aux actions. Une personne qui participe à deux temps d’une même action est à compter qu’une seule fois. Si l’action s’adresse à plusieurs groupes différents, faire le total du nombre de personnes prévues sur l’ensemble des groupes.</w:t>
            </w:r>
            <w:r w:rsidRPr="00316464">
              <w:rPr>
                <w:rFonts w:ascii="Arial" w:hAnsi="Arial"/>
                <w:szCs w:val="24"/>
              </w:rPr>
              <w:br/>
              <w:t xml:space="preserve">• </w:t>
            </w:r>
            <w:r w:rsidR="004D4EA5" w:rsidRPr="00316464">
              <w:rPr>
                <w:rFonts w:ascii="Arial" w:hAnsi="Arial"/>
                <w:b/>
                <w:bCs/>
                <w:szCs w:val="24"/>
              </w:rPr>
              <w:t>Merci d’</w:t>
            </w:r>
            <w:r w:rsidR="00316464" w:rsidRPr="00316464">
              <w:rPr>
                <w:rFonts w:ascii="Arial" w:hAnsi="Arial"/>
                <w:b/>
                <w:bCs/>
                <w:szCs w:val="24"/>
              </w:rPr>
              <w:t>expliciter</w:t>
            </w:r>
            <w:r w:rsidRPr="00316464">
              <w:rPr>
                <w:rFonts w:ascii="Arial" w:hAnsi="Arial"/>
                <w:b/>
                <w:bCs/>
                <w:szCs w:val="24"/>
              </w:rPr>
              <w:t xml:space="preserve"> le nombre de participants (nombre de personnes</w:t>
            </w:r>
            <w:r w:rsidRPr="00316464">
              <w:rPr>
                <w:rFonts w:ascii="Arial" w:hAnsi="Arial"/>
                <w:b/>
                <w:bCs/>
                <w:szCs w:val="24"/>
              </w:rPr>
              <w:br/>
              <w:t xml:space="preserve">par groupe, </w:t>
            </w:r>
            <w:r w:rsidR="005B3025" w:rsidRPr="00316464">
              <w:rPr>
                <w:rFonts w:ascii="Arial" w:hAnsi="Arial"/>
                <w:b/>
                <w:bCs/>
                <w:szCs w:val="24"/>
              </w:rPr>
              <w:t xml:space="preserve">Nombre de groupe, </w:t>
            </w:r>
            <w:r w:rsidR="004D4EA5" w:rsidRPr="00316464">
              <w:rPr>
                <w:rFonts w:ascii="Arial" w:hAnsi="Arial"/>
                <w:b/>
                <w:bCs/>
                <w:szCs w:val="24"/>
              </w:rPr>
              <w:t xml:space="preserve">nombre minimum et maximum acceptés, </w:t>
            </w:r>
            <w:r w:rsidRPr="00316464">
              <w:rPr>
                <w:rFonts w:ascii="Arial" w:hAnsi="Arial"/>
                <w:b/>
                <w:bCs/>
                <w:szCs w:val="24"/>
              </w:rPr>
              <w:t xml:space="preserve">justification du nombre envisagé...) ? </w:t>
            </w:r>
            <w:r w:rsidRPr="00316464">
              <w:rPr>
                <w:rFonts w:ascii="Arial" w:hAnsi="Arial"/>
                <w:szCs w:val="24"/>
              </w:rPr>
              <w:t>champ facultatif)</w:t>
            </w:r>
            <w:r w:rsidRPr="00316464">
              <w:rPr>
                <w:rFonts w:ascii="Arial" w:hAnsi="Arial"/>
                <w:szCs w:val="24"/>
              </w:rPr>
              <w:br/>
              <w:t>_________________ Champ libre limité à 1 000 caractères</w:t>
            </w:r>
          </w:p>
          <w:p w14:paraId="06A507E8" w14:textId="77777777" w:rsidR="008C53CB" w:rsidRPr="00316464" w:rsidRDefault="008C53CB" w:rsidP="008C53CB">
            <w:pPr>
              <w:ind w:right="141"/>
              <w:rPr>
                <w:rFonts w:ascii="Arial" w:hAnsi="Arial"/>
                <w:szCs w:val="24"/>
              </w:rPr>
            </w:pPr>
          </w:p>
          <w:p w14:paraId="2EC7F149" w14:textId="2E7A0D3A" w:rsidR="008C53CB" w:rsidRPr="00316464" w:rsidRDefault="008C53CB" w:rsidP="008C53CB">
            <w:pPr>
              <w:ind w:right="141"/>
              <w:rPr>
                <w:rFonts w:ascii="Arial" w:hAnsi="Arial"/>
                <w:szCs w:val="24"/>
              </w:rPr>
            </w:pPr>
          </w:p>
        </w:tc>
      </w:tr>
      <w:tr w:rsidR="00E25948" w:rsidRPr="0084373D" w14:paraId="0124B84E" w14:textId="77777777" w:rsidTr="001112D0">
        <w:trPr>
          <w:trHeight w:hRule="exact" w:val="3969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29D43EC3" w14:textId="57A8224B" w:rsidR="001112D0" w:rsidRPr="00835B02" w:rsidRDefault="00E25948" w:rsidP="001112D0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>COMMUNICATION</w:t>
            </w: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8CBBB1E" w14:textId="6AD66EC6" w:rsidR="001112D0" w:rsidRPr="001112D0" w:rsidRDefault="00E25948" w:rsidP="001112D0">
            <w:pPr>
              <w:ind w:left="283" w:right="141"/>
              <w:rPr>
                <w:rFonts w:ascii="Univers" w:hAnsi="Univers"/>
                <w:szCs w:val="16"/>
              </w:rPr>
            </w:pPr>
            <w:r w:rsidRPr="008C53CB">
              <w:rPr>
                <w:rFonts w:ascii="Univers" w:hAnsi="Univers"/>
                <w:b/>
                <w:bCs/>
                <w:szCs w:val="16"/>
              </w:rPr>
              <w:t>Quels sont les moyens et outils envisagés pour communiquer</w:t>
            </w:r>
            <w:r w:rsidR="005B3025">
              <w:rPr>
                <w:rFonts w:ascii="Univers" w:hAnsi="Univers"/>
                <w:b/>
                <w:bCs/>
                <w:szCs w:val="16"/>
              </w:rPr>
              <w:t xml:space="preserve"> sur</w:t>
            </w:r>
            <w:r w:rsidRPr="008C53CB">
              <w:rPr>
                <w:rFonts w:ascii="Univers" w:hAnsi="Univers"/>
                <w:b/>
                <w:bCs/>
                <w:szCs w:val="16"/>
              </w:rPr>
              <w:t xml:space="preserve"> l</w:t>
            </w:r>
            <w:r w:rsidR="002D7E7E">
              <w:rPr>
                <w:rFonts w:ascii="Univers" w:hAnsi="Univers"/>
                <w:b/>
                <w:bCs/>
                <w:szCs w:val="16"/>
              </w:rPr>
              <w:t xml:space="preserve">es </w:t>
            </w:r>
            <w:r w:rsidRPr="008C53CB">
              <w:rPr>
                <w:rFonts w:ascii="Univers" w:hAnsi="Univers"/>
                <w:b/>
                <w:bCs/>
                <w:szCs w:val="16"/>
              </w:rPr>
              <w:t>action</w:t>
            </w:r>
            <w:r w:rsidR="002D7E7E">
              <w:rPr>
                <w:rFonts w:ascii="Univers" w:hAnsi="Univers"/>
                <w:b/>
                <w:bCs/>
                <w:szCs w:val="16"/>
              </w:rPr>
              <w:t>s</w:t>
            </w:r>
            <w:r w:rsidRPr="008C53CB">
              <w:rPr>
                <w:rFonts w:ascii="Univers" w:hAnsi="Univers"/>
                <w:b/>
                <w:bCs/>
                <w:szCs w:val="16"/>
              </w:rPr>
              <w:t xml:space="preserve"> ? </w:t>
            </w:r>
            <w:r w:rsidRPr="008C53CB">
              <w:rPr>
                <w:rFonts w:ascii="Univers" w:hAnsi="Univers"/>
                <w:szCs w:val="16"/>
              </w:rPr>
              <w:t>(champ obligatoire)</w:t>
            </w:r>
            <w:r w:rsidRPr="008C53CB">
              <w:rPr>
                <w:rFonts w:ascii="Univers" w:hAnsi="Univers"/>
                <w:szCs w:val="16"/>
              </w:rPr>
              <w:br/>
              <w:t>_________________ Champ libre limité à 1 000 caractères</w:t>
            </w:r>
          </w:p>
          <w:p w14:paraId="3E2BDFC0" w14:textId="77777777" w:rsidR="001112D0" w:rsidRDefault="001112D0" w:rsidP="00E25948">
            <w:pPr>
              <w:ind w:right="141"/>
              <w:rPr>
                <w:rFonts w:ascii="Univers" w:hAnsi="Univers"/>
                <w:b/>
                <w:bCs/>
                <w:szCs w:val="16"/>
              </w:rPr>
            </w:pPr>
            <w:r w:rsidRPr="001112D0">
              <w:rPr>
                <w:rFonts w:ascii="Univers" w:hAnsi="Univers"/>
                <w:b/>
                <w:bCs/>
                <w:szCs w:val="16"/>
              </w:rPr>
              <w:t>Quels sites et/ou newsletters envisagez-vous d'utiliser ? </w:t>
            </w:r>
          </w:p>
          <w:p w14:paraId="781BA961" w14:textId="77777777" w:rsidR="001112D0" w:rsidRDefault="001112D0" w:rsidP="00E25948">
            <w:pPr>
              <w:ind w:right="141"/>
              <w:rPr>
                <w:rFonts w:ascii="Univers" w:hAnsi="Univers"/>
                <w:szCs w:val="16"/>
              </w:rPr>
            </w:pPr>
            <w:r w:rsidRPr="00D82551">
              <w:rPr>
                <w:rFonts w:ascii="Univers" w:hAnsi="Univers"/>
                <w:szCs w:val="16"/>
              </w:rPr>
              <w:t xml:space="preserve">Ο </w:t>
            </w:r>
            <w:r>
              <w:rPr>
                <w:rFonts w:ascii="Univers" w:hAnsi="Univers"/>
                <w:szCs w:val="16"/>
              </w:rPr>
              <w:t>Aucun</w:t>
            </w:r>
            <w:r w:rsidRPr="00D82551">
              <w:rPr>
                <w:rFonts w:ascii="Univers" w:hAnsi="Univers"/>
                <w:szCs w:val="16"/>
              </w:rPr>
              <w:br/>
              <w:t xml:space="preserve">Ο </w:t>
            </w:r>
            <w:r>
              <w:rPr>
                <w:rFonts w:ascii="Univers" w:hAnsi="Univers"/>
                <w:szCs w:val="16"/>
              </w:rPr>
              <w:t>sur le site « </w:t>
            </w:r>
            <w:proofErr w:type="spellStart"/>
            <w:r>
              <w:rPr>
                <w:rFonts w:ascii="Univers" w:hAnsi="Univers"/>
                <w:szCs w:val="16"/>
              </w:rPr>
              <w:t>pourbienvieillir</w:t>
            </w:r>
            <w:proofErr w:type="spellEnd"/>
            <w:r>
              <w:rPr>
                <w:rFonts w:ascii="Univers" w:hAnsi="Univers"/>
                <w:szCs w:val="16"/>
              </w:rPr>
              <w:t> »</w:t>
            </w:r>
          </w:p>
          <w:p w14:paraId="12568003" w14:textId="724F0CD4" w:rsidR="001112D0" w:rsidRDefault="001112D0" w:rsidP="00E25948">
            <w:pPr>
              <w:ind w:right="141"/>
              <w:rPr>
                <w:rFonts w:ascii="Univers" w:hAnsi="Univers"/>
                <w:szCs w:val="16"/>
              </w:rPr>
            </w:pPr>
            <w:r w:rsidRPr="00D82551">
              <w:rPr>
                <w:rFonts w:ascii="Univers" w:hAnsi="Univers"/>
                <w:szCs w:val="16"/>
              </w:rPr>
              <w:t xml:space="preserve">Ο </w:t>
            </w:r>
            <w:r>
              <w:rPr>
                <w:rFonts w:ascii="Univers" w:hAnsi="Univers"/>
                <w:szCs w:val="16"/>
              </w:rPr>
              <w:t>sur l’agend</w:t>
            </w:r>
            <w:r w:rsidR="00BF3B83">
              <w:rPr>
                <w:rFonts w:ascii="Univers" w:hAnsi="Univers"/>
                <w:szCs w:val="16"/>
              </w:rPr>
              <w:t>a</w:t>
            </w:r>
            <w:r>
              <w:rPr>
                <w:rFonts w:ascii="Univers" w:hAnsi="Univers"/>
                <w:szCs w:val="16"/>
              </w:rPr>
              <w:t xml:space="preserve"> du site « eurélien.fr »</w:t>
            </w:r>
            <w:r w:rsidRPr="00D82551">
              <w:rPr>
                <w:rFonts w:ascii="Univers" w:hAnsi="Univers"/>
                <w:szCs w:val="16"/>
              </w:rPr>
              <w:br/>
              <w:t xml:space="preserve">Ο </w:t>
            </w:r>
            <w:r w:rsidRPr="001112D0">
              <w:rPr>
                <w:rFonts w:ascii="Univers" w:hAnsi="Univers"/>
                <w:szCs w:val="16"/>
              </w:rPr>
              <w:t>Sur le site "ma boussole aidants" pour les actions de soutien aux aidant</w:t>
            </w:r>
            <w:r w:rsidRPr="00D82551">
              <w:rPr>
                <w:rFonts w:ascii="Univers" w:hAnsi="Univers"/>
                <w:szCs w:val="16"/>
              </w:rPr>
              <w:br/>
              <w:t xml:space="preserve">Ο </w:t>
            </w:r>
            <w:r w:rsidRPr="001112D0">
              <w:rPr>
                <w:rFonts w:ascii="Univers" w:hAnsi="Univers"/>
                <w:szCs w:val="16"/>
              </w:rPr>
              <w:t>Sur le site "plan antichute régional Centre-Val de Loire</w:t>
            </w:r>
          </w:p>
          <w:p w14:paraId="7E216527" w14:textId="62DE5359" w:rsidR="001112D0" w:rsidRDefault="001112D0" w:rsidP="00E25948">
            <w:pPr>
              <w:ind w:right="141"/>
              <w:rPr>
                <w:rFonts w:ascii="Univers" w:hAnsi="Univers"/>
                <w:szCs w:val="16"/>
              </w:rPr>
            </w:pPr>
            <w:r w:rsidRPr="00D82551">
              <w:rPr>
                <w:rFonts w:ascii="Univers" w:hAnsi="Univers"/>
                <w:szCs w:val="16"/>
              </w:rPr>
              <w:t xml:space="preserve">Ο </w:t>
            </w:r>
            <w:r w:rsidRPr="001112D0">
              <w:rPr>
                <w:rFonts w:ascii="Univers" w:hAnsi="Univers"/>
                <w:szCs w:val="16"/>
              </w:rPr>
              <w:t>Sur la newsletter</w:t>
            </w:r>
            <w:r w:rsidR="00BF3B83">
              <w:rPr>
                <w:rFonts w:ascii="Univers" w:hAnsi="Univers"/>
                <w:szCs w:val="16"/>
              </w:rPr>
              <w:t xml:space="preserve"> </w:t>
            </w:r>
            <w:r w:rsidRPr="001112D0">
              <w:rPr>
                <w:rFonts w:ascii="Univers" w:hAnsi="Univers"/>
                <w:szCs w:val="16"/>
              </w:rPr>
              <w:t>"lettre pro de l’ARS Centre-Val de Loire</w:t>
            </w:r>
            <w:r w:rsidRPr="00D82551">
              <w:rPr>
                <w:rFonts w:ascii="Univers" w:hAnsi="Univers"/>
                <w:szCs w:val="16"/>
              </w:rPr>
              <w:br/>
            </w:r>
            <w:r w:rsidR="00BF3B83" w:rsidRPr="00D82551">
              <w:rPr>
                <w:rFonts w:ascii="Univers" w:hAnsi="Univers"/>
                <w:szCs w:val="16"/>
              </w:rPr>
              <w:t xml:space="preserve">Ο </w:t>
            </w:r>
            <w:r w:rsidR="00BF3B83" w:rsidRPr="001112D0">
              <w:rPr>
                <w:rFonts w:ascii="Univers" w:hAnsi="Univers"/>
                <w:szCs w:val="16"/>
              </w:rPr>
              <w:t>Autres</w:t>
            </w:r>
            <w:r>
              <w:rPr>
                <w:rFonts w:ascii="Univers" w:hAnsi="Univers"/>
                <w:szCs w:val="16"/>
              </w:rPr>
              <w:t xml:space="preserve"> : </w:t>
            </w:r>
            <w:r w:rsidRPr="008C53CB">
              <w:rPr>
                <w:rFonts w:ascii="Univers" w:hAnsi="Univers"/>
                <w:szCs w:val="16"/>
              </w:rPr>
              <w:t>_________________</w:t>
            </w:r>
            <w:r>
              <w:rPr>
                <w:rFonts w:ascii="Univers" w:hAnsi="Univers"/>
                <w:szCs w:val="16"/>
              </w:rPr>
              <w:t xml:space="preserve"> </w:t>
            </w:r>
          </w:p>
          <w:p w14:paraId="3D6275C7" w14:textId="77777777" w:rsidR="00B04B7F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316464">
              <w:rPr>
                <w:rFonts w:ascii="Arial" w:hAnsi="Arial"/>
                <w:b/>
                <w:bCs/>
                <w:szCs w:val="24"/>
              </w:rPr>
              <w:t xml:space="preserve">Envisagez-vous une démarche particulière pour atteindre les personnes en situation de vulnérabilité ? Si oui, laquelle ? </w:t>
            </w:r>
            <w:r w:rsidRPr="00316464">
              <w:rPr>
                <w:rFonts w:ascii="Arial" w:hAnsi="Arial"/>
                <w:szCs w:val="24"/>
              </w:rPr>
              <w:t>(obligatoire)</w:t>
            </w:r>
          </w:p>
          <w:p w14:paraId="4E7888CB" w14:textId="165E5EAB" w:rsidR="00E25948" w:rsidRPr="008C53CB" w:rsidRDefault="00E25948" w:rsidP="00E25948">
            <w:pPr>
              <w:ind w:right="141"/>
              <w:rPr>
                <w:rFonts w:ascii="Arial" w:hAnsi="Arial" w:cs="Arial"/>
                <w:b/>
                <w:bCs/>
                <w:smallCaps/>
                <w:sz w:val="18"/>
              </w:rPr>
            </w:pPr>
            <w:r w:rsidRPr="00316464">
              <w:rPr>
                <w:rFonts w:ascii="Arial" w:hAnsi="Arial"/>
                <w:szCs w:val="24"/>
              </w:rPr>
              <w:br/>
              <w:t>_________________ Champ libre limité à 1 000 caractères</w:t>
            </w:r>
          </w:p>
        </w:tc>
      </w:tr>
      <w:tr w:rsidR="00E25948" w:rsidRPr="0084373D" w14:paraId="47B79F74" w14:textId="77777777" w:rsidTr="001112D0">
        <w:trPr>
          <w:trHeight w:hRule="exact" w:val="10077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0352A14D" w14:textId="7960675C" w:rsidR="00E25948" w:rsidRPr="00835B02" w:rsidRDefault="00E25948" w:rsidP="00E25948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lastRenderedPageBreak/>
              <w:t>COMMUNE(S) OU SE DEROULERA LE PROJET</w:t>
            </w: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CE8F0B2" w14:textId="5CA1F4D1" w:rsidR="00E25948" w:rsidRDefault="00E5184E" w:rsidP="00E25948">
            <w:pPr>
              <w:pStyle w:val="Paragraphedeliste"/>
              <w:spacing w:after="160" w:line="259" w:lineRule="auto"/>
              <w:ind w:left="144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Le projet</w:t>
            </w:r>
            <w:r w:rsidR="00E25948" w:rsidRPr="00190E52">
              <w:rPr>
                <w:rFonts w:ascii="Arial" w:hAnsi="Arial"/>
                <w:b/>
                <w:bCs/>
                <w:szCs w:val="24"/>
              </w:rPr>
              <w:t xml:space="preserve"> se déroule… </w:t>
            </w:r>
            <w:r w:rsidR="00E25948" w:rsidRPr="00190E52">
              <w:rPr>
                <w:rFonts w:ascii="Arial" w:hAnsi="Arial"/>
                <w:szCs w:val="24"/>
              </w:rPr>
              <w:t>(champ obligatoire, un seul choix possible)</w:t>
            </w:r>
            <w:r w:rsidR="00E25948" w:rsidRPr="00190E52">
              <w:rPr>
                <w:rFonts w:ascii="Arial" w:hAnsi="Arial"/>
                <w:szCs w:val="24"/>
              </w:rPr>
              <w:br/>
              <w:t>Ο En présentiel</w:t>
            </w:r>
            <w:r w:rsidR="00E25948" w:rsidRPr="00190E52">
              <w:rPr>
                <w:rFonts w:ascii="Arial" w:hAnsi="Arial"/>
                <w:szCs w:val="24"/>
              </w:rPr>
              <w:br/>
              <w:t>Ο À distance </w:t>
            </w:r>
            <w:r w:rsidR="00E25948" w:rsidRPr="00190E52">
              <w:rPr>
                <w:rFonts w:ascii="Arial" w:hAnsi="Arial"/>
                <w:szCs w:val="24"/>
              </w:rPr>
              <w:br/>
              <w:t>Ο Hybride présentiel / à distance</w:t>
            </w:r>
          </w:p>
          <w:p w14:paraId="75A49FE1" w14:textId="77777777" w:rsidR="00E25948" w:rsidRDefault="00E25948" w:rsidP="00E25948">
            <w:pPr>
              <w:pStyle w:val="Paragraphedeliste"/>
              <w:spacing w:after="160" w:line="259" w:lineRule="auto"/>
              <w:ind w:left="1440"/>
              <w:rPr>
                <w:rFonts w:ascii="Arial" w:hAnsi="Arial"/>
                <w:szCs w:val="24"/>
              </w:rPr>
            </w:pPr>
          </w:p>
          <w:p w14:paraId="3E07802B" w14:textId="73E6EB97" w:rsidR="00E25948" w:rsidRPr="00316464" w:rsidRDefault="00E25948" w:rsidP="00E25948">
            <w:pPr>
              <w:pStyle w:val="Paragraphedeliste"/>
              <w:spacing w:after="160" w:line="259" w:lineRule="auto"/>
              <w:ind w:left="0"/>
              <w:rPr>
                <w:rFonts w:ascii="Arial" w:hAnsi="Arial"/>
                <w:szCs w:val="24"/>
              </w:rPr>
            </w:pPr>
            <w:r w:rsidRPr="00316464">
              <w:rPr>
                <w:rFonts w:ascii="Arial" w:hAnsi="Arial"/>
                <w:szCs w:val="24"/>
              </w:rPr>
              <w:t>Questions supplémentaires si la structure sélectionne « En présentiel » :</w:t>
            </w:r>
          </w:p>
          <w:p w14:paraId="1D7FA436" w14:textId="4423EF65" w:rsidR="00E25948" w:rsidRPr="00190E52" w:rsidRDefault="00E25948" w:rsidP="00E25948">
            <w:pPr>
              <w:spacing w:after="160" w:line="259" w:lineRule="auto"/>
              <w:rPr>
                <w:rFonts w:ascii="Arial" w:eastAsia="Calibri" w:hAnsi="Arial"/>
                <w:szCs w:val="24"/>
              </w:rPr>
            </w:pPr>
            <w:r w:rsidRPr="00316464">
              <w:rPr>
                <w:rFonts w:ascii="Arial" w:eastAsia="Calibri" w:hAnsi="Arial"/>
                <w:szCs w:val="24"/>
              </w:rPr>
              <w:t xml:space="preserve">Le lieu est-il accessible aux personnes ciblées ? </w:t>
            </w:r>
            <w:r w:rsidR="004D4EA5" w:rsidRPr="00316464">
              <w:rPr>
                <w:rFonts w:ascii="Arial" w:eastAsia="Calibri" w:hAnsi="Arial"/>
                <w:szCs w:val="24"/>
              </w:rPr>
              <w:t>(</w:t>
            </w:r>
            <w:r w:rsidR="002949C2" w:rsidRPr="00316464">
              <w:rPr>
                <w:rFonts w:ascii="Arial" w:eastAsia="Calibri" w:hAnsi="Arial"/>
                <w:szCs w:val="24"/>
              </w:rPr>
              <w:t xml:space="preserve">PMR, accessibilité </w:t>
            </w:r>
            <w:r w:rsidR="005D6237" w:rsidRPr="00316464">
              <w:rPr>
                <w:rFonts w:ascii="Arial" w:eastAsia="Calibri" w:hAnsi="Arial"/>
                <w:szCs w:val="24"/>
              </w:rPr>
              <w:t xml:space="preserve">plus large que PMR, </w:t>
            </w:r>
            <w:r w:rsidR="002949C2" w:rsidRPr="00316464">
              <w:rPr>
                <w:rFonts w:ascii="Arial" w:eastAsia="Calibri" w:hAnsi="Arial"/>
                <w:szCs w:val="24"/>
              </w:rPr>
              <w:t>localisation c</w:t>
            </w:r>
            <w:r w:rsidR="004D4EA5" w:rsidRPr="00316464">
              <w:rPr>
                <w:rFonts w:ascii="Arial" w:eastAsia="Calibri" w:hAnsi="Arial"/>
                <w:szCs w:val="24"/>
              </w:rPr>
              <w:t xml:space="preserve">entrale, transports en commun, </w:t>
            </w:r>
            <w:r w:rsidR="005D6237" w:rsidRPr="00316464">
              <w:rPr>
                <w:rFonts w:ascii="Arial" w:eastAsia="Calibri" w:hAnsi="Arial"/>
                <w:szCs w:val="24"/>
              </w:rPr>
              <w:t>bien identifié, ….)</w:t>
            </w:r>
            <w:r w:rsidR="004D4EA5" w:rsidRPr="00316464">
              <w:rPr>
                <w:rFonts w:ascii="Arial" w:eastAsia="Calibri" w:hAnsi="Arial"/>
                <w:szCs w:val="24"/>
              </w:rPr>
              <w:t xml:space="preserve"> </w:t>
            </w:r>
            <w:r w:rsidRPr="00316464">
              <w:rPr>
                <w:rFonts w:ascii="Arial" w:eastAsia="Calibri" w:hAnsi="Arial"/>
                <w:szCs w:val="24"/>
              </w:rPr>
              <w:t>(champ obligatoire)</w:t>
            </w:r>
            <w:r w:rsidRPr="00190E52">
              <w:rPr>
                <w:rFonts w:ascii="Arial" w:eastAsia="Calibri" w:hAnsi="Arial"/>
                <w:szCs w:val="24"/>
              </w:rPr>
              <w:br/>
              <w:t>_________________ Champ libre limité à 1 000 caractères</w:t>
            </w:r>
          </w:p>
          <w:p w14:paraId="048BF588" w14:textId="77777777" w:rsidR="00E25948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190E52">
              <w:rPr>
                <w:rFonts w:ascii="Arial" w:hAnsi="Arial"/>
                <w:szCs w:val="24"/>
              </w:rPr>
              <w:t>• Y-a-t-il des modalités de transport à des horaires compatibles et des facilités</w:t>
            </w:r>
            <w:r w:rsidRPr="00190E52">
              <w:rPr>
                <w:rFonts w:ascii="Arial" w:hAnsi="Arial"/>
                <w:szCs w:val="24"/>
              </w:rPr>
              <w:br/>
              <w:t>d’accès ? (champ obligatoire)</w:t>
            </w:r>
          </w:p>
          <w:p w14:paraId="57DC9F47" w14:textId="16C27B68" w:rsidR="00E25948" w:rsidRPr="00190E52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190E52">
              <w:rPr>
                <w:rFonts w:ascii="Arial" w:hAnsi="Arial"/>
                <w:szCs w:val="24"/>
              </w:rPr>
              <w:t xml:space="preserve">coordination de co-voiturage, accompagnement pour trouver une solution de transport, </w:t>
            </w:r>
            <w:r w:rsidR="00BF3B83" w:rsidRPr="00190E52">
              <w:rPr>
                <w:rFonts w:ascii="Arial" w:hAnsi="Arial"/>
                <w:szCs w:val="24"/>
              </w:rPr>
              <w:t>etc.</w:t>
            </w:r>
            <w:r w:rsidRPr="00190E52">
              <w:rPr>
                <w:rFonts w:ascii="Arial" w:hAnsi="Arial"/>
                <w:szCs w:val="24"/>
              </w:rPr>
              <w:t xml:space="preserve"> </w:t>
            </w:r>
          </w:p>
          <w:p w14:paraId="45D743DB" w14:textId="77777777" w:rsidR="00E25948" w:rsidRPr="00190E52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190E52">
              <w:rPr>
                <w:rFonts w:ascii="Arial" w:hAnsi="Arial"/>
                <w:szCs w:val="24"/>
              </w:rPr>
              <w:t>En lien avec le programme coordonné, la cotation des projets valorisera l’aide apportée au déplacement des participants.</w:t>
            </w:r>
          </w:p>
          <w:p w14:paraId="038AF501" w14:textId="70DE7A41" w:rsidR="00E25948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190E52">
              <w:rPr>
                <w:rFonts w:ascii="Arial" w:hAnsi="Arial"/>
                <w:szCs w:val="24"/>
              </w:rPr>
              <w:br/>
              <w:t>_________________ Champ libre limité à 1 000 caractères</w:t>
            </w:r>
          </w:p>
          <w:p w14:paraId="30328FE4" w14:textId="2879318D" w:rsidR="00E25948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190E52">
              <w:rPr>
                <w:rFonts w:ascii="Arial" w:hAnsi="Arial"/>
                <w:szCs w:val="24"/>
              </w:rPr>
              <w:br/>
              <w:t>Question supplémentaire si la structure sélectionne « À distance » :</w:t>
            </w:r>
            <w:r w:rsidRPr="00190E52">
              <w:rPr>
                <w:rFonts w:ascii="Arial" w:hAnsi="Arial"/>
                <w:szCs w:val="24"/>
              </w:rPr>
              <w:br/>
              <w:t>• Qu’avez-vous prévu pour faciliter la mise en œuvre de</w:t>
            </w:r>
            <w:r w:rsidR="002D7E7E">
              <w:rPr>
                <w:rFonts w:ascii="Arial" w:hAnsi="Arial"/>
                <w:szCs w:val="24"/>
              </w:rPr>
              <w:t>s</w:t>
            </w:r>
            <w:r w:rsidRPr="00190E52">
              <w:rPr>
                <w:rFonts w:ascii="Arial" w:hAnsi="Arial"/>
                <w:szCs w:val="24"/>
              </w:rPr>
              <w:t xml:space="preserve"> action</w:t>
            </w:r>
            <w:r w:rsidR="002D7E7E">
              <w:rPr>
                <w:rFonts w:ascii="Arial" w:hAnsi="Arial"/>
                <w:szCs w:val="24"/>
              </w:rPr>
              <w:t>s</w:t>
            </w:r>
            <w:r w:rsidRPr="00190E52">
              <w:rPr>
                <w:rFonts w:ascii="Arial" w:hAnsi="Arial"/>
                <w:szCs w:val="24"/>
              </w:rPr>
              <w:t xml:space="preserve"> à distance (visite chez le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190E52">
              <w:rPr>
                <w:rFonts w:ascii="Arial" w:hAnsi="Arial"/>
                <w:szCs w:val="24"/>
              </w:rPr>
              <w:t>bénéficiaire, matériel...) ? (champ obligatoire)</w:t>
            </w:r>
            <w:r w:rsidRPr="00190E52">
              <w:rPr>
                <w:rFonts w:ascii="Arial" w:hAnsi="Arial"/>
                <w:szCs w:val="24"/>
              </w:rPr>
              <w:br/>
              <w:t>_________________ Champ libre limité à 1 000 caractères</w:t>
            </w:r>
          </w:p>
          <w:p w14:paraId="286D2A5C" w14:textId="77777777" w:rsidR="00A86DA1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190E52">
              <w:rPr>
                <w:rFonts w:ascii="Arial" w:hAnsi="Arial"/>
                <w:szCs w:val="24"/>
              </w:rPr>
              <w:br/>
              <w:t>Si la structure sélectionne « Hybride présentiel / à distance », les trois questions</w:t>
            </w:r>
            <w:r w:rsidRPr="00190E52">
              <w:rPr>
                <w:rFonts w:ascii="Arial" w:hAnsi="Arial"/>
                <w:szCs w:val="24"/>
              </w:rPr>
              <w:br/>
              <w:t>supplémentaires ci-dessus seront demandées.</w:t>
            </w:r>
          </w:p>
          <w:p w14:paraId="10A31010" w14:textId="77777777" w:rsidR="00A86DA1" w:rsidRDefault="00A86DA1" w:rsidP="00E25948">
            <w:pPr>
              <w:ind w:right="141"/>
              <w:rPr>
                <w:rFonts w:ascii="Arial" w:hAnsi="Arial"/>
                <w:szCs w:val="24"/>
              </w:rPr>
            </w:pPr>
          </w:p>
          <w:p w14:paraId="748D8CA5" w14:textId="7D7E5ADF" w:rsidR="00E25948" w:rsidRDefault="00E25948" w:rsidP="00E25948">
            <w:pPr>
              <w:ind w:right="141"/>
              <w:rPr>
                <w:rFonts w:ascii="Arial" w:hAnsi="Arial"/>
                <w:szCs w:val="24"/>
              </w:rPr>
            </w:pPr>
            <w:r w:rsidRPr="00190E52">
              <w:rPr>
                <w:rFonts w:ascii="Arial" w:hAnsi="Arial"/>
                <w:szCs w:val="24"/>
              </w:rPr>
              <w:br/>
              <w:t xml:space="preserve">• </w:t>
            </w:r>
            <w:r w:rsidRPr="00190E52">
              <w:rPr>
                <w:rFonts w:ascii="Arial" w:hAnsi="Arial"/>
                <w:b/>
                <w:bCs/>
                <w:szCs w:val="24"/>
              </w:rPr>
              <w:t xml:space="preserve">Merci de lister si possible les </w:t>
            </w:r>
            <w:r>
              <w:rPr>
                <w:rFonts w:ascii="Arial" w:hAnsi="Arial"/>
                <w:b/>
                <w:bCs/>
                <w:szCs w:val="24"/>
              </w:rPr>
              <w:t>communes</w:t>
            </w:r>
            <w:r w:rsidRPr="00190E52">
              <w:rPr>
                <w:rFonts w:ascii="Arial" w:hAnsi="Arial"/>
                <w:b/>
                <w:bCs/>
                <w:szCs w:val="24"/>
              </w:rPr>
              <w:t xml:space="preserve"> où se déroule</w:t>
            </w:r>
            <w:r w:rsidR="00B04B7F">
              <w:rPr>
                <w:rFonts w:ascii="Arial" w:hAnsi="Arial"/>
                <w:b/>
                <w:bCs/>
                <w:szCs w:val="24"/>
              </w:rPr>
              <w:t>nt</w:t>
            </w:r>
            <w:r w:rsidRPr="00190E52">
              <w:rPr>
                <w:rFonts w:ascii="Arial" w:hAnsi="Arial"/>
                <w:b/>
                <w:bCs/>
                <w:szCs w:val="24"/>
              </w:rPr>
              <w:t xml:space="preserve"> </w:t>
            </w:r>
            <w:r w:rsidR="00E5184E">
              <w:rPr>
                <w:rFonts w:ascii="Arial" w:hAnsi="Arial"/>
                <w:b/>
                <w:bCs/>
                <w:szCs w:val="24"/>
              </w:rPr>
              <w:t>le</w:t>
            </w:r>
            <w:r w:rsidR="00A86DA1">
              <w:rPr>
                <w:rFonts w:ascii="Arial" w:hAnsi="Arial"/>
                <w:b/>
                <w:bCs/>
                <w:szCs w:val="24"/>
              </w:rPr>
              <w:t>s actions</w:t>
            </w:r>
            <w:r w:rsidRPr="00190E52">
              <w:rPr>
                <w:rFonts w:ascii="Arial" w:hAnsi="Arial"/>
                <w:b/>
                <w:bCs/>
                <w:szCs w:val="24"/>
              </w:rPr>
              <w:t xml:space="preserve"> ou à défaut les</w:t>
            </w:r>
            <w:r w:rsidRPr="00190E52">
              <w:rPr>
                <w:rFonts w:ascii="Arial" w:hAnsi="Arial"/>
                <w:b/>
                <w:bCs/>
                <w:szCs w:val="24"/>
              </w:rPr>
              <w:br/>
              <w:t xml:space="preserve">territoires (communes, communautés de communes ou quartiers) </w:t>
            </w:r>
            <w:r w:rsidRPr="00190E52">
              <w:rPr>
                <w:rFonts w:ascii="Arial" w:hAnsi="Arial"/>
                <w:szCs w:val="24"/>
              </w:rPr>
              <w:t>(champ obligatoire)</w:t>
            </w:r>
            <w:r w:rsidRPr="00190E52">
              <w:rPr>
                <w:rFonts w:ascii="Arial" w:hAnsi="Arial"/>
                <w:szCs w:val="24"/>
              </w:rPr>
              <w:br/>
              <w:t>_________________ Champ libre</w:t>
            </w:r>
          </w:p>
          <w:p w14:paraId="59B26E0F" w14:textId="77777777" w:rsidR="005D6237" w:rsidRDefault="005D6237" w:rsidP="00E25948">
            <w:pPr>
              <w:ind w:right="141"/>
              <w:rPr>
                <w:rFonts w:ascii="Arial" w:hAnsi="Arial"/>
                <w:szCs w:val="24"/>
              </w:rPr>
            </w:pPr>
          </w:p>
          <w:p w14:paraId="1402BA74" w14:textId="0D124708" w:rsidR="005D6237" w:rsidRPr="0084373D" w:rsidRDefault="005D6237" w:rsidP="00E25948">
            <w:pPr>
              <w:ind w:right="141"/>
              <w:rPr>
                <w:rFonts w:ascii="Arial" w:hAnsi="Arial"/>
                <w:szCs w:val="24"/>
              </w:rPr>
            </w:pPr>
          </w:p>
        </w:tc>
      </w:tr>
      <w:tr w:rsidR="00E25948" w:rsidRPr="0084373D" w14:paraId="20A8FF8D" w14:textId="77777777" w:rsidTr="001112D0">
        <w:trPr>
          <w:trHeight w:hRule="exact" w:val="6823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1D698F42" w14:textId="08C38E5E" w:rsidR="00E25948" w:rsidRDefault="00E25948" w:rsidP="00E25948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 xml:space="preserve">Date et durée </w:t>
            </w:r>
            <w:r w:rsidR="00E5184E">
              <w:rPr>
                <w:rStyle w:val="fontstyle01"/>
              </w:rPr>
              <w:t>du projet</w:t>
            </w:r>
          </w:p>
          <w:p w14:paraId="3FDA64E0" w14:textId="70D4590F" w:rsidR="00E25948" w:rsidRDefault="00E25948" w:rsidP="00E25948">
            <w:pPr>
              <w:jc w:val="center"/>
            </w:pPr>
            <w:r>
              <w:rPr>
                <w:rStyle w:val="fontstyle01"/>
              </w:rPr>
              <w:t>Bloc d’explication</w:t>
            </w:r>
            <w:r>
              <w:rPr>
                <w:rFonts w:ascii="Arial-BoldMT" w:hAnsi="Arial-BoldMT"/>
                <w:b/>
                <w:bCs/>
                <w:color w:val="A6A6A6"/>
                <w:sz w:val="22"/>
                <w:szCs w:val="22"/>
              </w:rPr>
              <w:br/>
            </w:r>
            <w:r>
              <w:rPr>
                <w:rStyle w:val="fontstyle01"/>
              </w:rPr>
              <w:t>Date et durée</w:t>
            </w:r>
            <w:r>
              <w:rPr>
                <w:rFonts w:ascii="Arial-BoldMT" w:hAnsi="Arial-BoldMT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Les informations suivantes décrivent le déroulé d’une action type. Si une même action est</w:t>
            </w:r>
            <w:r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proposée à plusieurs groupes, merci d’indiquer le déroulé auprès d’un seul groupe. Par exemple,</w:t>
            </w:r>
            <w:r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si une structure propose une action en 12 séances à raison d’une séance par semaine à 4</w:t>
            </w:r>
            <w:r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groupes différents, merci d’indiquer "12 séances" pour le nombre de séances et "une fois par</w:t>
            </w:r>
            <w:r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>
              <w:rPr>
                <w:rStyle w:val="fontstyle21"/>
              </w:rPr>
              <w:t>semaine" pour la fréquence.</w:t>
            </w:r>
          </w:p>
          <w:p w14:paraId="06A684D0" w14:textId="77777777" w:rsidR="00E25948" w:rsidRPr="00835B02" w:rsidRDefault="00E25948" w:rsidP="00E25948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E61936" w14:textId="77777777" w:rsidR="00E25948" w:rsidRDefault="00E25948" w:rsidP="00E25948">
            <w:pPr>
              <w:tabs>
                <w:tab w:val="left" w:pos="1164"/>
              </w:tabs>
            </w:pPr>
            <w:r>
              <w:tab/>
            </w:r>
            <w:r w:rsidRPr="00E25948">
              <w:t xml:space="preserve">• </w:t>
            </w:r>
            <w:r w:rsidRPr="00E25948">
              <w:rPr>
                <w:b/>
                <w:bCs/>
              </w:rPr>
              <w:t xml:space="preserve">S’agit-il... </w:t>
            </w:r>
            <w:r w:rsidRPr="00E25948">
              <w:t>(champ obligatoire)</w:t>
            </w:r>
            <w:r w:rsidRPr="00E25948">
              <w:br/>
              <w:t>Ο d’une action ponctuelle (type conférence)</w:t>
            </w:r>
            <w:r w:rsidRPr="00E25948">
              <w:br/>
              <w:t>Ο d’une action sur plusieurs séances</w:t>
            </w:r>
          </w:p>
          <w:p w14:paraId="5B5C38DF" w14:textId="1021A6A0" w:rsidR="00316464" w:rsidRPr="00316464" w:rsidRDefault="00E25948" w:rsidP="00E25948">
            <w:pPr>
              <w:tabs>
                <w:tab w:val="left" w:pos="1164"/>
              </w:tabs>
            </w:pPr>
            <w:r w:rsidRPr="00E25948">
              <w:br/>
              <w:t>Questions supplémentaires si la structure sélectionne « d’une action ponctuelle » :</w:t>
            </w:r>
            <w:r w:rsidRPr="00E25948">
              <w:br/>
              <w:t>• Date de réalisation (même prévisionnelle) : _ _ / _ _ / _ _ (champ obligatoire)</w:t>
            </w:r>
            <w:r w:rsidRPr="00E25948">
              <w:br/>
              <w:t>• Durée en nombre d’heures : ____ (champ obligatoire)</w:t>
            </w:r>
            <w:r w:rsidRPr="00E25948">
              <w:br/>
            </w:r>
            <w:r w:rsidRPr="00E25948">
              <w:rPr>
                <w:b/>
                <w:bCs/>
              </w:rPr>
              <w:br/>
            </w:r>
            <w:r w:rsidRPr="00E25948">
              <w:t>Questions supplémentaires si la structure sélectionne « d’une action sur plusieurs</w:t>
            </w:r>
            <w:r w:rsidRPr="00E25948">
              <w:br/>
              <w:t>séances » :</w:t>
            </w:r>
            <w:r w:rsidRPr="00E25948">
              <w:br/>
              <w:t>• Date de début (même prévisionnelle) : _ _ / _ _ / _ _ (champ obligatoire)</w:t>
            </w:r>
            <w:r w:rsidRPr="00E25948">
              <w:br/>
              <w:t>• Date de fin (même prévisionnelle) : _ _ / _ _ / _ _ (champ obligatoire)</w:t>
            </w:r>
            <w:r w:rsidRPr="00E25948">
              <w:br/>
              <w:t xml:space="preserve">• Durée totale </w:t>
            </w:r>
            <w:r w:rsidR="008352EC">
              <w:t>du</w:t>
            </w:r>
            <w:r w:rsidR="00E5184E">
              <w:t xml:space="preserve"> projet</w:t>
            </w:r>
            <w:r w:rsidRPr="00E25948">
              <w:t xml:space="preserve"> en nombre de semaines : ____ (champ obligatoire)</w:t>
            </w:r>
            <w:r w:rsidRPr="00E25948">
              <w:br/>
              <w:t>• Nombre de séances prévues : ___ (champ obligatoire)</w:t>
            </w:r>
            <w:r w:rsidRPr="00E25948">
              <w:br/>
              <w:t>• Durée d’une séance : ____ (champ obligatoire)</w:t>
            </w:r>
            <w:r w:rsidRPr="00E25948">
              <w:br/>
            </w:r>
            <w:r w:rsidRPr="00316464">
              <w:t>• Fréquence des séances : (champ obligatoire)</w:t>
            </w:r>
          </w:p>
          <w:p w14:paraId="5BBCD90B" w14:textId="77777777" w:rsidR="00316464" w:rsidRPr="00316464" w:rsidRDefault="00316464" w:rsidP="00E25948">
            <w:pPr>
              <w:tabs>
                <w:tab w:val="left" w:pos="1164"/>
              </w:tabs>
            </w:pPr>
            <w:r w:rsidRPr="00316464">
              <w:t>Ο Une fois par mois</w:t>
            </w:r>
          </w:p>
          <w:p w14:paraId="59D95D02" w14:textId="14B78B70" w:rsidR="00E25948" w:rsidRDefault="00316464" w:rsidP="00E25948">
            <w:pPr>
              <w:tabs>
                <w:tab w:val="left" w:pos="1164"/>
              </w:tabs>
            </w:pPr>
            <w:r w:rsidRPr="00316464">
              <w:t>Ο Une fois tous les 15 jours</w:t>
            </w:r>
            <w:r w:rsidR="00E25948" w:rsidRPr="00316464">
              <w:br/>
              <w:t>Ο Une fois par semaine</w:t>
            </w:r>
            <w:r w:rsidR="00E25948" w:rsidRPr="00316464">
              <w:br/>
              <w:t>Ο Deux fois par semaine</w:t>
            </w:r>
            <w:r w:rsidR="00E25948" w:rsidRPr="00316464">
              <w:br/>
              <w:t>Ο Autre</w:t>
            </w:r>
          </w:p>
          <w:p w14:paraId="3D41CED8" w14:textId="1F924042" w:rsidR="00E25948" w:rsidRPr="00E25948" w:rsidRDefault="00E25948" w:rsidP="00E25948">
            <w:pPr>
              <w:tabs>
                <w:tab w:val="left" w:pos="1164"/>
              </w:tabs>
            </w:pPr>
            <w:r w:rsidRPr="00E25948">
              <w:br/>
              <w:t xml:space="preserve">• </w:t>
            </w:r>
            <w:r w:rsidRPr="00E25948">
              <w:rPr>
                <w:b/>
                <w:bCs/>
              </w:rPr>
              <w:t xml:space="preserve">Avez-vous des précisions à apporter sur les dates et durées </w:t>
            </w:r>
            <w:r w:rsidR="00E5184E" w:rsidRPr="00E25948">
              <w:rPr>
                <w:b/>
                <w:bCs/>
              </w:rPr>
              <w:t>du</w:t>
            </w:r>
            <w:r w:rsidR="00E5184E">
              <w:rPr>
                <w:b/>
                <w:bCs/>
              </w:rPr>
              <w:t xml:space="preserve"> projet</w:t>
            </w:r>
            <w:r w:rsidRPr="00E25948">
              <w:rPr>
                <w:b/>
                <w:bCs/>
              </w:rPr>
              <w:t xml:space="preserve"> (fréquence ou</w:t>
            </w:r>
            <w:r w:rsidRPr="00E25948">
              <w:rPr>
                <w:b/>
                <w:bCs/>
              </w:rPr>
              <w:br/>
              <w:t xml:space="preserve">durée variable, </w:t>
            </w:r>
            <w:r w:rsidR="005B3025">
              <w:rPr>
                <w:b/>
                <w:bCs/>
              </w:rPr>
              <w:t xml:space="preserve">Nombre d’actions ou de </w:t>
            </w:r>
            <w:r w:rsidR="00454F75">
              <w:rPr>
                <w:b/>
                <w:bCs/>
              </w:rPr>
              <w:t>groupes,</w:t>
            </w:r>
            <w:r w:rsidR="00454F75" w:rsidRPr="00E25948">
              <w:rPr>
                <w:b/>
                <w:bCs/>
              </w:rPr>
              <w:t xml:space="preserve"> plusieurs</w:t>
            </w:r>
            <w:r w:rsidRPr="00E25948">
              <w:rPr>
                <w:b/>
                <w:bCs/>
              </w:rPr>
              <w:t xml:space="preserve"> dates prévues...) ? Si oui, lesquelles ? </w:t>
            </w:r>
            <w:r w:rsidRPr="00E25948">
              <w:t>(champ facultatif)</w:t>
            </w:r>
            <w:r w:rsidRPr="00E25948">
              <w:br/>
              <w:t>_________________ Champ libre limité</w:t>
            </w:r>
          </w:p>
        </w:tc>
      </w:tr>
      <w:tr w:rsidR="00D23C0F" w:rsidRPr="0084373D" w14:paraId="79BD520E" w14:textId="77777777" w:rsidTr="001112D0">
        <w:trPr>
          <w:trHeight w:hRule="exact" w:val="8220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508B417C" w14:textId="77777777" w:rsidR="00D23C0F" w:rsidRPr="00316464" w:rsidRDefault="00D23C0F" w:rsidP="00D23C0F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316464">
              <w:rPr>
                <w:rFonts w:ascii="Arial" w:hAnsi="Arial" w:cs="Arial"/>
                <w:b/>
                <w:bCs/>
                <w:color w:val="1F497D"/>
              </w:rPr>
              <w:lastRenderedPageBreak/>
              <w:t>EVALUATION</w:t>
            </w:r>
          </w:p>
          <w:p w14:paraId="4F5099CB" w14:textId="5C45C572" w:rsidR="00D23C0F" w:rsidRPr="00316464" w:rsidRDefault="00D23C0F" w:rsidP="00D23C0F">
            <w:pPr>
              <w:jc w:val="center"/>
              <w:rPr>
                <w:sz w:val="16"/>
                <w:szCs w:val="16"/>
              </w:rPr>
            </w:pPr>
            <w:r w:rsidRPr="00316464">
              <w:rPr>
                <w:rStyle w:val="fontstyle01"/>
                <w:sz w:val="16"/>
                <w:szCs w:val="16"/>
              </w:rPr>
              <w:t>La démarche d’évaluation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21"/>
                <w:sz w:val="16"/>
                <w:szCs w:val="16"/>
              </w:rPr>
              <w:t xml:space="preserve">• </w:t>
            </w:r>
            <w:r w:rsidRPr="00316464">
              <w:rPr>
                <w:rStyle w:val="fontstyle01"/>
                <w:sz w:val="16"/>
                <w:szCs w:val="16"/>
              </w:rPr>
              <w:t>Une démarche d’évaluation commence par une description des réalisations et des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01"/>
                <w:sz w:val="16"/>
                <w:szCs w:val="16"/>
              </w:rPr>
              <w:t xml:space="preserve">effets ou impacts attendus. </w:t>
            </w:r>
            <w:r w:rsidRPr="00316464">
              <w:rPr>
                <w:rStyle w:val="fontstyle31"/>
                <w:sz w:val="16"/>
                <w:szCs w:val="16"/>
              </w:rPr>
              <w:t>Les effets ou impacts sont les changements que le projet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31"/>
                <w:sz w:val="16"/>
                <w:szCs w:val="16"/>
              </w:rPr>
              <w:t>vise, en particulier pour les bénéficiaires. Cette description peut ensuite être complétée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31"/>
                <w:sz w:val="16"/>
                <w:szCs w:val="16"/>
              </w:rPr>
              <w:t>par une évaluation qui cherche à rendre compte et mesurer les impacts réellement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31"/>
                <w:sz w:val="16"/>
                <w:szCs w:val="16"/>
              </w:rPr>
              <w:t>atteints.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21"/>
                <w:sz w:val="16"/>
                <w:szCs w:val="16"/>
              </w:rPr>
              <w:t xml:space="preserve">• </w:t>
            </w:r>
            <w:r w:rsidRPr="00316464">
              <w:rPr>
                <w:rStyle w:val="fontstyle01"/>
                <w:sz w:val="16"/>
                <w:szCs w:val="16"/>
              </w:rPr>
              <w:t>En matière de prévention, les effets ou impacts attendus pour les bénéficiaires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01"/>
                <w:sz w:val="16"/>
                <w:szCs w:val="16"/>
              </w:rPr>
              <w:t>peuvent être l’acquisition de connaissances en matière de santé, des intentions de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01"/>
                <w:sz w:val="16"/>
                <w:szCs w:val="16"/>
              </w:rPr>
              <w:t>changement ou des changements effectifs de comportements</w:t>
            </w:r>
            <w:r w:rsidRPr="00316464">
              <w:rPr>
                <w:rStyle w:val="fontstyle31"/>
                <w:sz w:val="16"/>
                <w:szCs w:val="16"/>
              </w:rPr>
              <w:t>. Exemples : le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31"/>
                <w:sz w:val="16"/>
                <w:szCs w:val="16"/>
              </w:rPr>
              <w:t>bénéficiaire connaît les adaptations possibles dans son logement pour éviter les chutes, il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31"/>
                <w:sz w:val="16"/>
                <w:szCs w:val="16"/>
              </w:rPr>
              <w:t>augmente</w:t>
            </w:r>
            <w:r w:rsidR="00CB35C9" w:rsidRPr="00316464">
              <w:rPr>
                <w:rStyle w:val="fontstyle31"/>
                <w:sz w:val="16"/>
                <w:szCs w:val="16"/>
              </w:rPr>
              <w:t xml:space="preserve"> </w:t>
            </w:r>
            <w:r w:rsidR="009D3650" w:rsidRPr="00316464">
              <w:rPr>
                <w:rStyle w:val="fontstyle31"/>
                <w:sz w:val="16"/>
                <w:szCs w:val="16"/>
              </w:rPr>
              <w:t xml:space="preserve">ou </w:t>
            </w:r>
            <w:r w:rsidR="00CB35C9" w:rsidRPr="00316464">
              <w:rPr>
                <w:rStyle w:val="fontstyle31"/>
                <w:sz w:val="16"/>
                <w:szCs w:val="16"/>
              </w:rPr>
              <w:t>d</w:t>
            </w:r>
            <w:r w:rsidR="00CB35C9" w:rsidRPr="00316464">
              <w:rPr>
                <w:rStyle w:val="fontstyle31"/>
                <w:rFonts w:hint="eastAsia"/>
                <w:sz w:val="16"/>
                <w:szCs w:val="16"/>
              </w:rPr>
              <w:t>é</w:t>
            </w:r>
            <w:r w:rsidR="00CB35C9" w:rsidRPr="00316464">
              <w:rPr>
                <w:rStyle w:val="fontstyle31"/>
                <w:sz w:val="16"/>
                <w:szCs w:val="16"/>
              </w:rPr>
              <w:t>clare avoir augmenter</w:t>
            </w:r>
            <w:r w:rsidRPr="00316464">
              <w:rPr>
                <w:rStyle w:val="fontstyle31"/>
                <w:sz w:val="16"/>
                <w:szCs w:val="16"/>
              </w:rPr>
              <w:t xml:space="preserve"> le nombre de sorties et loisirs, il modifie ses habitudes alimentaires, il intègre</w:t>
            </w:r>
            <w:r w:rsidRPr="00316464">
              <w:rPr>
                <w:rFonts w:ascii="ArialMT" w:hAnsi="ArialMT"/>
                <w:color w:val="000000"/>
                <w:sz w:val="16"/>
                <w:szCs w:val="16"/>
              </w:rPr>
              <w:br/>
            </w:r>
            <w:r w:rsidRPr="00316464">
              <w:rPr>
                <w:rStyle w:val="fontstyle31"/>
                <w:sz w:val="16"/>
                <w:szCs w:val="16"/>
              </w:rPr>
              <w:t>une activité physique dans son quotidien...</w:t>
            </w:r>
          </w:p>
          <w:p w14:paraId="7221A319" w14:textId="2A4F32C8" w:rsidR="00D23C0F" w:rsidRPr="00316464" w:rsidRDefault="00D23C0F" w:rsidP="00D23C0F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  <w:sz w:val="16"/>
                <w:szCs w:val="16"/>
              </w:rPr>
            </w:pP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29555D0" w14:textId="3AB8B97D" w:rsidR="00853D38" w:rsidRPr="00316464" w:rsidRDefault="00D23C0F" w:rsidP="00D23C0F">
            <w:pPr>
              <w:tabs>
                <w:tab w:val="left" w:pos="1740"/>
              </w:tabs>
              <w:rPr>
                <w:b/>
                <w:bCs/>
              </w:rPr>
            </w:pPr>
            <w:r w:rsidRPr="00316464">
              <w:rPr>
                <w:b/>
                <w:bCs/>
              </w:rPr>
              <w:br/>
              <w:t>Pouvez-vous décrire les effets ou changements de comportement attendus pour les</w:t>
            </w:r>
            <w:r w:rsidRPr="00316464">
              <w:rPr>
                <w:b/>
                <w:bCs/>
              </w:rPr>
              <w:br/>
              <w:t>bénéficiaires de ce</w:t>
            </w:r>
            <w:r w:rsidR="00EC7857">
              <w:rPr>
                <w:b/>
                <w:bCs/>
              </w:rPr>
              <w:t xml:space="preserve"> </w:t>
            </w:r>
            <w:r w:rsidR="002D7E7E">
              <w:rPr>
                <w:b/>
                <w:bCs/>
              </w:rPr>
              <w:t>projet</w:t>
            </w:r>
            <w:r w:rsidRPr="00316464">
              <w:rPr>
                <w:b/>
                <w:bCs/>
              </w:rPr>
              <w:t xml:space="preserve">  ? (champ obligatoire)</w:t>
            </w:r>
            <w:r w:rsidRPr="00316464">
              <w:rPr>
                <w:b/>
                <w:bCs/>
              </w:rPr>
              <w:br/>
              <w:t>_________________ Champ libre limité à 1 000 caractères</w:t>
            </w:r>
          </w:p>
          <w:p w14:paraId="5AC35157" w14:textId="77777777" w:rsidR="00EC7857" w:rsidRDefault="00D23C0F" w:rsidP="00D23C0F">
            <w:pPr>
              <w:tabs>
                <w:tab w:val="left" w:pos="1740"/>
              </w:tabs>
              <w:rPr>
                <w:b/>
                <w:bCs/>
              </w:rPr>
            </w:pPr>
            <w:r w:rsidRPr="00316464">
              <w:rPr>
                <w:b/>
                <w:bCs/>
              </w:rPr>
              <w:br/>
              <w:t>• Quelles méthodes envisagez-vous pour suivre et évaluer les effets ou changements de</w:t>
            </w:r>
            <w:r w:rsidRPr="00316464">
              <w:rPr>
                <w:b/>
                <w:bCs/>
              </w:rPr>
              <w:br/>
              <w:t>comportement</w:t>
            </w:r>
            <w:r w:rsidR="00364BE6" w:rsidRPr="00316464">
              <w:rPr>
                <w:b/>
                <w:bCs/>
              </w:rPr>
              <w:t>s</w:t>
            </w:r>
            <w:r w:rsidRPr="00316464">
              <w:rPr>
                <w:b/>
                <w:bCs/>
              </w:rPr>
              <w:t xml:space="preserve"> attendus pour les bénéficiaires de ce </w:t>
            </w:r>
            <w:r w:rsidR="002D7E7E">
              <w:rPr>
                <w:b/>
                <w:bCs/>
              </w:rPr>
              <w:t>projet</w:t>
            </w:r>
            <w:r w:rsidRPr="00316464">
              <w:rPr>
                <w:b/>
                <w:bCs/>
              </w:rPr>
              <w:t xml:space="preserve"> ? </w:t>
            </w:r>
          </w:p>
          <w:p w14:paraId="377D0E12" w14:textId="5CF915B9" w:rsidR="005E6928" w:rsidRPr="00316464" w:rsidRDefault="00CB35C9" w:rsidP="00D23C0F">
            <w:pPr>
              <w:tabs>
                <w:tab w:val="left" w:pos="1740"/>
              </w:tabs>
              <w:rPr>
                <w:b/>
                <w:bCs/>
              </w:rPr>
            </w:pPr>
            <w:r w:rsidRPr="00316464">
              <w:rPr>
                <w:b/>
                <w:bCs/>
              </w:rPr>
              <w:t>Ces éléments seront attendus lors du bilan.</w:t>
            </w:r>
          </w:p>
          <w:p w14:paraId="0F7AEC06" w14:textId="68DDCEDF" w:rsidR="00D23C0F" w:rsidRPr="00316464" w:rsidRDefault="00D23C0F" w:rsidP="00D23C0F">
            <w:pPr>
              <w:tabs>
                <w:tab w:val="left" w:pos="1740"/>
              </w:tabs>
              <w:rPr>
                <w:b/>
                <w:bCs/>
              </w:rPr>
            </w:pPr>
            <w:r w:rsidRPr="00316464">
              <w:rPr>
                <w:b/>
                <w:bCs/>
              </w:rPr>
              <w:t>(champ obligatoire)</w:t>
            </w:r>
            <w:r w:rsidRPr="00316464">
              <w:rPr>
                <w:b/>
                <w:bCs/>
              </w:rPr>
              <w:br/>
              <w:t>_________________ Champ libre limité à 1 000 caractères</w:t>
            </w:r>
          </w:p>
        </w:tc>
      </w:tr>
      <w:tr w:rsidR="00D23C0F" w:rsidRPr="0084373D" w14:paraId="0FD51A8B" w14:textId="77777777" w:rsidTr="001112D0">
        <w:trPr>
          <w:trHeight w:hRule="exact" w:val="7370"/>
        </w:trPr>
        <w:tc>
          <w:tcPr>
            <w:tcW w:w="1081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3F47E4D5" w14:textId="77777777" w:rsidR="00D23C0F" w:rsidRPr="00316464" w:rsidRDefault="00D23C0F" w:rsidP="00D23C0F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316464">
              <w:rPr>
                <w:rFonts w:ascii="Arial" w:hAnsi="Arial" w:cs="Arial"/>
                <w:b/>
                <w:bCs/>
                <w:color w:val="1F497D"/>
              </w:rPr>
              <w:lastRenderedPageBreak/>
              <w:t>DESCRIPTION DES SEANCES</w:t>
            </w:r>
          </w:p>
          <w:p w14:paraId="16BB071C" w14:textId="5F4917F7" w:rsidR="005E6928" w:rsidRPr="00316464" w:rsidRDefault="00D23C0F" w:rsidP="00D23C0F">
            <w:pPr>
              <w:jc w:val="center"/>
              <w:rPr>
                <w:rStyle w:val="fontstyle21"/>
              </w:rPr>
            </w:pPr>
            <w:r w:rsidRPr="00316464">
              <w:rPr>
                <w:rStyle w:val="fontstyle01"/>
              </w:rPr>
              <w:t xml:space="preserve">Décrire les </w:t>
            </w:r>
            <w:r w:rsidR="002D7E7E">
              <w:rPr>
                <w:rStyle w:val="fontstyle01"/>
              </w:rPr>
              <w:t>actions</w:t>
            </w:r>
            <w:r w:rsidR="00EC7857">
              <w:rPr>
                <w:rStyle w:val="fontstyle01"/>
              </w:rPr>
              <w:t xml:space="preserve"> composant ce projet.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>La description des act</w:t>
            </w:r>
            <w:r w:rsidR="008352EC">
              <w:rPr>
                <w:rStyle w:val="fontstyle21"/>
              </w:rPr>
              <w:t>ions</w:t>
            </w:r>
            <w:r w:rsidRPr="00316464">
              <w:rPr>
                <w:rStyle w:val="fontstyle21"/>
              </w:rPr>
              <w:t xml:space="preserve"> doit contenir pour chaque séance type :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31"/>
              </w:rPr>
              <w:t xml:space="preserve">• </w:t>
            </w:r>
            <w:r w:rsidRPr="00316464">
              <w:rPr>
                <w:rStyle w:val="fontstyle21"/>
              </w:rPr>
              <w:t>le nom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31"/>
              </w:rPr>
              <w:t xml:space="preserve">• </w:t>
            </w:r>
            <w:r w:rsidRPr="00316464">
              <w:rPr>
                <w:rStyle w:val="fontstyle21"/>
              </w:rPr>
              <w:t>la durée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31"/>
              </w:rPr>
              <w:t xml:space="preserve">• </w:t>
            </w:r>
            <w:r w:rsidRPr="00316464">
              <w:rPr>
                <w:rStyle w:val="fontstyle21"/>
              </w:rPr>
              <w:t>les professionnels mobilisés</w:t>
            </w:r>
          </w:p>
          <w:p w14:paraId="453C20A0" w14:textId="52E0FA61" w:rsidR="00D23C0F" w:rsidRPr="00316464" w:rsidRDefault="005E6928" w:rsidP="00D23C0F">
            <w:pPr>
              <w:jc w:val="center"/>
            </w:pPr>
            <w:r w:rsidRPr="00316464">
              <w:rPr>
                <w:rStyle w:val="fontstyle21"/>
              </w:rPr>
              <w:t>.nombre de personnes</w:t>
            </w:r>
            <w:r w:rsidR="00D23C0F"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="00D23C0F" w:rsidRPr="00316464">
              <w:rPr>
                <w:rStyle w:val="fontstyle31"/>
              </w:rPr>
              <w:t xml:space="preserve">• </w:t>
            </w:r>
            <w:r w:rsidR="00D23C0F" w:rsidRPr="00316464">
              <w:rPr>
                <w:rStyle w:val="fontstyle21"/>
              </w:rPr>
              <w:t xml:space="preserve">le but de la séance (objectifs </w:t>
            </w:r>
            <w:r w:rsidRPr="00316464">
              <w:rPr>
                <w:rStyle w:val="fontstyle21"/>
              </w:rPr>
              <w:t>sp</w:t>
            </w:r>
            <w:r w:rsidRPr="00316464">
              <w:rPr>
                <w:rStyle w:val="fontstyle21"/>
                <w:rFonts w:hint="eastAsia"/>
              </w:rPr>
              <w:t>é</w:t>
            </w:r>
            <w:r w:rsidRPr="00316464">
              <w:rPr>
                <w:rStyle w:val="fontstyle21"/>
              </w:rPr>
              <w:t>cifiques</w:t>
            </w:r>
            <w:r w:rsidR="00D23C0F" w:rsidRPr="00316464">
              <w:rPr>
                <w:rStyle w:val="fontstyle21"/>
              </w:rPr>
              <w:t>)</w:t>
            </w:r>
            <w:r w:rsidR="00D23C0F"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="00D23C0F" w:rsidRPr="00316464">
              <w:rPr>
                <w:rStyle w:val="fontstyle31"/>
              </w:rPr>
              <w:t xml:space="preserve">• </w:t>
            </w:r>
            <w:r w:rsidR="00D23C0F" w:rsidRPr="00316464">
              <w:rPr>
                <w:rStyle w:val="fontstyle21"/>
              </w:rPr>
              <w:t>le déroulé d’une séance avec si possible des exemples d’activités</w:t>
            </w:r>
            <w:r w:rsidR="00D23C0F"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="00D23C0F" w:rsidRPr="00316464">
              <w:rPr>
                <w:rStyle w:val="fontstyle31"/>
              </w:rPr>
              <w:t xml:space="preserve">• </w:t>
            </w:r>
            <w:r w:rsidR="00D23C0F" w:rsidRPr="00316464">
              <w:rPr>
                <w:rStyle w:val="fontstyle21"/>
              </w:rPr>
              <w:t>les indicateurs d’évaluations</w:t>
            </w:r>
            <w:r w:rsidRPr="00316464">
              <w:rPr>
                <w:rStyle w:val="fontstyle21"/>
              </w:rPr>
              <w:t>.</w:t>
            </w:r>
            <w:r w:rsidR="00D23C0F"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="00D23C0F" w:rsidRPr="00316464">
              <w:rPr>
                <w:rStyle w:val="fontstyle21"/>
              </w:rPr>
              <w:t>Une action peut être composée d’une seule ou plusieurs séances types.</w:t>
            </w:r>
          </w:p>
          <w:p w14:paraId="6C02745B" w14:textId="510968C3" w:rsidR="00D23C0F" w:rsidRPr="00316464" w:rsidRDefault="00D23C0F" w:rsidP="00D23C0F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3919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4FEFCB" w14:textId="77777777" w:rsidR="005E6928" w:rsidRPr="00316464" w:rsidRDefault="00D23C0F" w:rsidP="00D23C0F">
            <w:pPr>
              <w:tabs>
                <w:tab w:val="right" w:leader="underscore" w:pos="9286"/>
              </w:tabs>
              <w:spacing w:before="120"/>
              <w:rPr>
                <w:rFonts w:ascii="ArialMT" w:hAnsi="ArialMT"/>
                <w:color w:val="000000"/>
                <w:sz w:val="22"/>
                <w:szCs w:val="22"/>
              </w:rPr>
            </w:pPr>
            <w:r w:rsidRPr="00316464">
              <w:rPr>
                <w:rFonts w:ascii="Arial-BoldMT" w:hAnsi="Arial-BoldMT"/>
                <w:b/>
                <w:bCs/>
                <w:color w:val="000000"/>
                <w:sz w:val="22"/>
                <w:szCs w:val="22"/>
              </w:rPr>
              <w:t xml:space="preserve">Description d’une séance type 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t>(champ obligatoire)</w:t>
            </w:r>
          </w:p>
          <w:p w14:paraId="3536BBF3" w14:textId="35B4DB46" w:rsidR="00D23C0F" w:rsidRPr="00316464" w:rsidRDefault="005E6928" w:rsidP="00D23C0F">
            <w:pPr>
              <w:tabs>
                <w:tab w:val="right" w:leader="underscore" w:pos="9286"/>
              </w:tabs>
              <w:spacing w:before="120"/>
              <w:rPr>
                <w:rFonts w:ascii="Arial" w:hAnsi="Arial" w:cs="Arial"/>
                <w:b/>
                <w:smallCaps/>
                <w:sz w:val="18"/>
              </w:rPr>
            </w:pP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t>(vous avez la possibilit</w:t>
            </w:r>
            <w:r w:rsidRPr="00316464">
              <w:rPr>
                <w:rFonts w:ascii="ArialMT" w:hAnsi="ArialMT" w:hint="eastAsia"/>
                <w:color w:val="000000"/>
                <w:sz w:val="22"/>
                <w:szCs w:val="22"/>
              </w:rPr>
              <w:t>é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t xml:space="preserve"> de joindre un document annexe en pi</w:t>
            </w:r>
            <w:r w:rsidRPr="00316464">
              <w:rPr>
                <w:rFonts w:ascii="ArialMT" w:hAnsi="ArialMT" w:hint="eastAsia"/>
                <w:color w:val="000000"/>
                <w:sz w:val="22"/>
                <w:szCs w:val="22"/>
              </w:rPr>
              <w:t>è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t>ces compl</w:t>
            </w:r>
            <w:r w:rsidRPr="00316464">
              <w:rPr>
                <w:rFonts w:ascii="ArialMT" w:hAnsi="ArialMT" w:hint="eastAsia"/>
                <w:color w:val="000000"/>
                <w:sz w:val="22"/>
                <w:szCs w:val="22"/>
              </w:rPr>
              <w:t>é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t>mentaires)</w:t>
            </w:r>
            <w:r w:rsidR="00D23C0F"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="00D23C0F" w:rsidRPr="00316464">
              <w:rPr>
                <w:rFonts w:ascii="ArialMT" w:hAnsi="ArialMT"/>
                <w:color w:val="A6A6A6"/>
                <w:sz w:val="22"/>
                <w:szCs w:val="22"/>
              </w:rPr>
              <w:t>___________ Champ libre limité à 5 000 caractères</w:t>
            </w:r>
          </w:p>
        </w:tc>
      </w:tr>
    </w:tbl>
    <w:p w14:paraId="1A575D82" w14:textId="4F856931" w:rsidR="000D4E8E" w:rsidRDefault="000D4E8E">
      <w:bookmarkStart w:id="7" w:name="_Hlk120116648"/>
      <w:bookmarkEnd w:id="6"/>
    </w:p>
    <w:p w14:paraId="4C2150B8" w14:textId="77777777" w:rsidR="000D4E8E" w:rsidRDefault="000D4E8E">
      <w:r>
        <w:br w:type="page"/>
      </w:r>
    </w:p>
    <w:tbl>
      <w:tblPr>
        <w:tblW w:w="10045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060"/>
      </w:tblGrid>
      <w:tr w:rsidR="0007556B" w:rsidRPr="0084373D" w14:paraId="3F69F59D" w14:textId="77777777" w:rsidTr="00C319F8">
        <w:trPr>
          <w:trHeight w:hRule="exact" w:val="624"/>
        </w:trPr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261CB0" w14:textId="6B06C052" w:rsidR="0007556B" w:rsidRPr="0007556B" w:rsidRDefault="0007556B" w:rsidP="0007556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bookmarkStart w:id="8" w:name="_Hlk120123446"/>
            <w:r w:rsidRPr="0077761B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lastRenderedPageBreak/>
              <w:t>2.</w:t>
            </w:r>
            <w:r w:rsidR="00605B40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2</w:t>
            </w:r>
          </w:p>
        </w:tc>
        <w:tc>
          <w:tcPr>
            <w:tcW w:w="80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1276566" w14:textId="2C6454B6" w:rsidR="0007556B" w:rsidRPr="0007556B" w:rsidRDefault="0007556B" w:rsidP="0007556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r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Mise en œuvre</w:t>
            </w:r>
          </w:p>
        </w:tc>
      </w:tr>
      <w:tr w:rsidR="0056677E" w:rsidRPr="00316464" w14:paraId="4904FEB4" w14:textId="77777777" w:rsidTr="00D23C0F">
        <w:trPr>
          <w:trHeight w:hRule="exact" w:val="3651"/>
        </w:trPr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0DC9E9" w14:textId="4E4635E6" w:rsidR="0056677E" w:rsidRPr="00316464" w:rsidRDefault="00D23C0F" w:rsidP="0056677E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316464">
              <w:rPr>
                <w:rFonts w:ascii="Arial" w:hAnsi="Arial"/>
                <w:b/>
                <w:bCs/>
                <w:szCs w:val="24"/>
              </w:rPr>
              <w:t>Quels sont les moyens mobilisés ?</w:t>
            </w:r>
          </w:p>
        </w:tc>
        <w:tc>
          <w:tcPr>
            <w:tcW w:w="806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9C8C" w14:textId="05DCDCFB" w:rsidR="008C53CB" w:rsidRPr="00316464" w:rsidRDefault="00D23C0F" w:rsidP="0056677E">
            <w:pPr>
              <w:ind w:left="283" w:right="141"/>
              <w:rPr>
                <w:rFonts w:ascii="Arial" w:hAnsi="Arial"/>
                <w:szCs w:val="24"/>
              </w:rPr>
            </w:pPr>
            <w:r w:rsidRPr="00316464">
              <w:rPr>
                <w:rFonts w:ascii="Arial" w:hAnsi="Arial"/>
                <w:b/>
                <w:bCs/>
                <w:szCs w:val="24"/>
              </w:rPr>
              <w:br/>
            </w:r>
            <w:r w:rsidRPr="00316464">
              <w:rPr>
                <w:rFonts w:ascii="Arial" w:hAnsi="Arial"/>
                <w:szCs w:val="24"/>
              </w:rPr>
              <w:t xml:space="preserve">• </w:t>
            </w:r>
            <w:r w:rsidRPr="00316464">
              <w:rPr>
                <w:rFonts w:ascii="Arial" w:hAnsi="Arial"/>
                <w:b/>
                <w:bCs/>
                <w:szCs w:val="24"/>
              </w:rPr>
              <w:t>Merci de lister les ressources humaines mobilisées (compétence, formations diplômantes</w:t>
            </w:r>
            <w:r w:rsidRPr="00316464">
              <w:rPr>
                <w:rFonts w:ascii="Arial" w:hAnsi="Arial"/>
                <w:b/>
                <w:bCs/>
                <w:szCs w:val="24"/>
              </w:rPr>
              <w:br/>
              <w:t xml:space="preserve">ou certifiantes, expérience, nombre) </w:t>
            </w:r>
            <w:r w:rsidRPr="00316464">
              <w:rPr>
                <w:rFonts w:ascii="Arial" w:hAnsi="Arial"/>
                <w:szCs w:val="24"/>
              </w:rPr>
              <w:t>(champ obligatoire)</w:t>
            </w:r>
            <w:r w:rsidRPr="00316464">
              <w:rPr>
                <w:rFonts w:ascii="Arial" w:hAnsi="Arial"/>
                <w:szCs w:val="24"/>
              </w:rPr>
              <w:br/>
              <w:t>___________ Champ libre non limité en nombre de caractères</w:t>
            </w:r>
            <w:r w:rsidRPr="00316464">
              <w:rPr>
                <w:rFonts w:ascii="Arial" w:hAnsi="Arial"/>
                <w:szCs w:val="24"/>
              </w:rPr>
              <w:br/>
              <w:t xml:space="preserve">• </w:t>
            </w:r>
            <w:r w:rsidRPr="00316464">
              <w:rPr>
                <w:rFonts w:ascii="Arial" w:hAnsi="Arial"/>
                <w:b/>
                <w:bCs/>
                <w:szCs w:val="24"/>
              </w:rPr>
              <w:t>Merci de joindre les CV ou toute pièce pouvant justifier de la qualification des intervenants</w:t>
            </w:r>
            <w:r w:rsidRPr="00316464">
              <w:rPr>
                <w:rFonts w:ascii="Arial" w:hAnsi="Arial"/>
                <w:b/>
                <w:bCs/>
                <w:szCs w:val="24"/>
              </w:rPr>
              <w:br/>
            </w:r>
            <w:r w:rsidRPr="00316464">
              <w:rPr>
                <w:rFonts w:ascii="Arial" w:hAnsi="Arial"/>
                <w:szCs w:val="24"/>
              </w:rPr>
              <w:t>(champ facultatif)</w:t>
            </w:r>
            <w:r w:rsidRPr="00316464">
              <w:rPr>
                <w:rFonts w:ascii="Arial" w:hAnsi="Arial"/>
                <w:szCs w:val="24"/>
              </w:rPr>
              <w:br/>
              <w:t xml:space="preserve">• </w:t>
            </w:r>
            <w:r w:rsidRPr="00316464">
              <w:rPr>
                <w:rFonts w:ascii="Arial" w:hAnsi="Arial"/>
                <w:b/>
                <w:bCs/>
                <w:szCs w:val="24"/>
              </w:rPr>
              <w:t xml:space="preserve">Merci de lister les moyens matériels mobilisés pour mettre en œuvre </w:t>
            </w:r>
            <w:r w:rsidR="00E5184E">
              <w:rPr>
                <w:rFonts w:ascii="Arial" w:hAnsi="Arial"/>
                <w:b/>
                <w:bCs/>
                <w:szCs w:val="24"/>
              </w:rPr>
              <w:t>le projet</w:t>
            </w:r>
            <w:r w:rsidR="002D4FFC" w:rsidRPr="00316464">
              <w:rPr>
                <w:rFonts w:ascii="Arial" w:hAnsi="Arial"/>
                <w:b/>
                <w:bCs/>
                <w:szCs w:val="24"/>
              </w:rPr>
              <w:t> ; en précisant lesquels seront achetés grâce à la subvention</w:t>
            </w:r>
            <w:r w:rsidRPr="00316464">
              <w:rPr>
                <w:rFonts w:ascii="Arial" w:hAnsi="Arial"/>
                <w:szCs w:val="24"/>
              </w:rPr>
              <w:t>(champ</w:t>
            </w:r>
            <w:r w:rsidRPr="00316464">
              <w:rPr>
                <w:rFonts w:ascii="Arial" w:hAnsi="Arial"/>
                <w:szCs w:val="24"/>
              </w:rPr>
              <w:br/>
              <w:t>obligatoire)</w:t>
            </w:r>
            <w:r w:rsidRPr="00316464">
              <w:rPr>
                <w:rFonts w:ascii="Arial" w:hAnsi="Arial"/>
                <w:szCs w:val="24"/>
              </w:rPr>
              <w:br/>
              <w:t>___________ Champ libre non limité en nombre de caractères</w:t>
            </w:r>
          </w:p>
          <w:p w14:paraId="1EC00ED0" w14:textId="095173E7" w:rsidR="005E6928" w:rsidRPr="00316464" w:rsidRDefault="005E6928" w:rsidP="0056677E">
            <w:pPr>
              <w:ind w:left="283" w:right="141"/>
              <w:rPr>
                <w:rFonts w:ascii="Arial" w:hAnsi="Arial"/>
                <w:szCs w:val="24"/>
              </w:rPr>
            </w:pPr>
            <w:r w:rsidRPr="00316464">
              <w:rPr>
                <w:rFonts w:ascii="Arial" w:hAnsi="Arial"/>
                <w:szCs w:val="24"/>
              </w:rPr>
              <w:t xml:space="preserve">Devis matériels et </w:t>
            </w:r>
            <w:r w:rsidR="009D3650" w:rsidRPr="00316464">
              <w:rPr>
                <w:rFonts w:ascii="Arial" w:hAnsi="Arial"/>
                <w:szCs w:val="24"/>
              </w:rPr>
              <w:t xml:space="preserve">ressources </w:t>
            </w:r>
            <w:r w:rsidRPr="00316464">
              <w:rPr>
                <w:rFonts w:ascii="Arial" w:hAnsi="Arial"/>
                <w:szCs w:val="24"/>
              </w:rPr>
              <w:t>humaines (pièce à joindre)</w:t>
            </w:r>
          </w:p>
        </w:tc>
      </w:tr>
      <w:bookmarkEnd w:id="7"/>
    </w:tbl>
    <w:p w14:paraId="70FBEEB8" w14:textId="4DF57341" w:rsidR="006A710A" w:rsidRPr="00316464" w:rsidRDefault="006A710A" w:rsidP="006A710A">
      <w:pPr>
        <w:rPr>
          <w:sz w:val="4"/>
          <w:szCs w:val="4"/>
        </w:rPr>
      </w:pPr>
    </w:p>
    <w:p w14:paraId="5C536E7C" w14:textId="7E59205D" w:rsidR="00A92551" w:rsidRPr="00316464" w:rsidRDefault="00A92551" w:rsidP="006A710A">
      <w:pPr>
        <w:rPr>
          <w:sz w:val="4"/>
          <w:szCs w:val="4"/>
        </w:rPr>
      </w:pPr>
    </w:p>
    <w:p w14:paraId="3C3B8460" w14:textId="76A1410D" w:rsidR="00A92551" w:rsidRPr="00316464" w:rsidRDefault="00A92551" w:rsidP="006A710A">
      <w:pPr>
        <w:rPr>
          <w:sz w:val="4"/>
          <w:szCs w:val="4"/>
        </w:rPr>
      </w:pPr>
    </w:p>
    <w:p w14:paraId="23498BBB" w14:textId="44885DBA" w:rsidR="00A92551" w:rsidRPr="00316464" w:rsidRDefault="00A92551" w:rsidP="006A710A">
      <w:pPr>
        <w:rPr>
          <w:sz w:val="4"/>
          <w:szCs w:val="4"/>
        </w:rPr>
      </w:pPr>
    </w:p>
    <w:p w14:paraId="3E807406" w14:textId="3CB57E93" w:rsidR="00A92551" w:rsidRPr="00316464" w:rsidRDefault="00A92551" w:rsidP="006A710A">
      <w:pPr>
        <w:rPr>
          <w:sz w:val="4"/>
          <w:szCs w:val="4"/>
        </w:rPr>
      </w:pPr>
    </w:p>
    <w:p w14:paraId="19C59E2D" w14:textId="65B5FEAA" w:rsidR="00A92551" w:rsidRPr="00316464" w:rsidRDefault="00A92551" w:rsidP="006A710A">
      <w:pPr>
        <w:rPr>
          <w:sz w:val="4"/>
          <w:szCs w:val="4"/>
        </w:rPr>
      </w:pPr>
    </w:p>
    <w:p w14:paraId="11F7B1E0" w14:textId="2575D72A" w:rsidR="00A92551" w:rsidRPr="00316464" w:rsidRDefault="00A92551" w:rsidP="006A710A">
      <w:pPr>
        <w:rPr>
          <w:sz w:val="4"/>
          <w:szCs w:val="4"/>
        </w:rPr>
      </w:pPr>
    </w:p>
    <w:p w14:paraId="34CC3156" w14:textId="36B8F66B" w:rsidR="00A92551" w:rsidRPr="00316464" w:rsidRDefault="00A92551" w:rsidP="006A710A">
      <w:pPr>
        <w:rPr>
          <w:sz w:val="4"/>
          <w:szCs w:val="4"/>
        </w:rPr>
      </w:pPr>
    </w:p>
    <w:p w14:paraId="70D22B94" w14:textId="08971F3B" w:rsidR="00A92551" w:rsidRPr="00316464" w:rsidRDefault="00A92551" w:rsidP="006A710A">
      <w:pPr>
        <w:rPr>
          <w:sz w:val="4"/>
          <w:szCs w:val="4"/>
        </w:rPr>
      </w:pPr>
    </w:p>
    <w:p w14:paraId="2895DD62" w14:textId="6AD7E2BA" w:rsidR="00A92551" w:rsidRPr="00316464" w:rsidRDefault="00A92551" w:rsidP="006A710A">
      <w:pPr>
        <w:rPr>
          <w:sz w:val="4"/>
          <w:szCs w:val="4"/>
        </w:rPr>
      </w:pPr>
    </w:p>
    <w:p w14:paraId="7721F9B2" w14:textId="2890F625" w:rsidR="00A92551" w:rsidRPr="00316464" w:rsidRDefault="00A92551" w:rsidP="006A710A">
      <w:pPr>
        <w:rPr>
          <w:sz w:val="4"/>
          <w:szCs w:val="4"/>
        </w:rPr>
      </w:pPr>
    </w:p>
    <w:p w14:paraId="5C3FBF3C" w14:textId="7F07468D" w:rsidR="00A92551" w:rsidRPr="00316464" w:rsidRDefault="00A92551" w:rsidP="006A710A">
      <w:pPr>
        <w:rPr>
          <w:sz w:val="4"/>
          <w:szCs w:val="4"/>
        </w:rPr>
      </w:pPr>
    </w:p>
    <w:p w14:paraId="552A81B6" w14:textId="66EE4D3C" w:rsidR="00A92551" w:rsidRPr="00316464" w:rsidRDefault="00A92551" w:rsidP="006A710A">
      <w:pPr>
        <w:rPr>
          <w:sz w:val="4"/>
          <w:szCs w:val="4"/>
        </w:rPr>
      </w:pPr>
    </w:p>
    <w:p w14:paraId="5F15D4E8" w14:textId="2FC52CE2" w:rsidR="00A92551" w:rsidRPr="00316464" w:rsidRDefault="00A92551" w:rsidP="006A710A">
      <w:pPr>
        <w:rPr>
          <w:sz w:val="4"/>
          <w:szCs w:val="4"/>
        </w:rPr>
      </w:pPr>
    </w:p>
    <w:p w14:paraId="3A579572" w14:textId="103DC646" w:rsidR="00A92551" w:rsidRPr="00316464" w:rsidRDefault="00A92551" w:rsidP="006A710A">
      <w:pPr>
        <w:rPr>
          <w:sz w:val="4"/>
          <w:szCs w:val="4"/>
        </w:rPr>
      </w:pPr>
    </w:p>
    <w:p w14:paraId="2CEC2833" w14:textId="147413CF" w:rsidR="00A92551" w:rsidRPr="00316464" w:rsidRDefault="00A92551" w:rsidP="006A710A">
      <w:pPr>
        <w:rPr>
          <w:sz w:val="4"/>
          <w:szCs w:val="4"/>
        </w:rPr>
      </w:pPr>
    </w:p>
    <w:p w14:paraId="4428A3F2" w14:textId="1BAD39F9" w:rsidR="00A92551" w:rsidRPr="00316464" w:rsidRDefault="00A92551" w:rsidP="006A710A">
      <w:pPr>
        <w:rPr>
          <w:sz w:val="4"/>
          <w:szCs w:val="4"/>
        </w:rPr>
      </w:pPr>
    </w:p>
    <w:p w14:paraId="5F95B9D5" w14:textId="33E28B3F" w:rsidR="00A92551" w:rsidRPr="00316464" w:rsidRDefault="00A92551" w:rsidP="006A710A">
      <w:pPr>
        <w:rPr>
          <w:sz w:val="4"/>
          <w:szCs w:val="4"/>
        </w:rPr>
      </w:pPr>
    </w:p>
    <w:p w14:paraId="1504D139" w14:textId="517DD652" w:rsidR="00A92551" w:rsidRPr="00316464" w:rsidRDefault="00A92551" w:rsidP="006A710A">
      <w:pPr>
        <w:rPr>
          <w:sz w:val="4"/>
          <w:szCs w:val="4"/>
        </w:rPr>
      </w:pPr>
    </w:p>
    <w:p w14:paraId="6393DABC" w14:textId="26A9E432" w:rsidR="00A92551" w:rsidRPr="00316464" w:rsidRDefault="00A92551" w:rsidP="006A710A">
      <w:pPr>
        <w:rPr>
          <w:sz w:val="4"/>
          <w:szCs w:val="4"/>
        </w:rPr>
      </w:pPr>
    </w:p>
    <w:p w14:paraId="5EA407A9" w14:textId="7B636843" w:rsidR="00A92551" w:rsidRPr="00316464" w:rsidRDefault="00A92551" w:rsidP="006A710A">
      <w:pPr>
        <w:rPr>
          <w:sz w:val="4"/>
          <w:szCs w:val="4"/>
        </w:rPr>
      </w:pPr>
    </w:p>
    <w:p w14:paraId="2FA3CA9A" w14:textId="39A03DF4" w:rsidR="00E57CF5" w:rsidRPr="00316464" w:rsidRDefault="00E57CF5" w:rsidP="006A710A">
      <w:pPr>
        <w:rPr>
          <w:sz w:val="4"/>
          <w:szCs w:val="4"/>
        </w:rPr>
      </w:pPr>
    </w:p>
    <w:p w14:paraId="53758278" w14:textId="5E1B24B6" w:rsidR="00E57CF5" w:rsidRPr="00316464" w:rsidRDefault="00E57CF5" w:rsidP="006A710A">
      <w:pPr>
        <w:rPr>
          <w:sz w:val="4"/>
          <w:szCs w:val="4"/>
        </w:rPr>
      </w:pPr>
    </w:p>
    <w:p w14:paraId="728B8999" w14:textId="77777777" w:rsidR="00853D38" w:rsidRPr="00316464" w:rsidRDefault="00853D38" w:rsidP="006A710A">
      <w:pPr>
        <w:rPr>
          <w:sz w:val="4"/>
          <w:szCs w:val="4"/>
        </w:rPr>
      </w:pPr>
    </w:p>
    <w:p w14:paraId="6E19C9F9" w14:textId="77777777" w:rsidR="00853D38" w:rsidRPr="00316464" w:rsidRDefault="00853D38" w:rsidP="006A710A">
      <w:pPr>
        <w:rPr>
          <w:sz w:val="4"/>
          <w:szCs w:val="4"/>
        </w:rPr>
      </w:pPr>
    </w:p>
    <w:p w14:paraId="627EB95A" w14:textId="77777777" w:rsidR="00853D38" w:rsidRPr="00316464" w:rsidRDefault="00853D38" w:rsidP="006A710A">
      <w:pPr>
        <w:rPr>
          <w:sz w:val="4"/>
          <w:szCs w:val="4"/>
        </w:rPr>
      </w:pPr>
    </w:p>
    <w:p w14:paraId="4BA1295E" w14:textId="77777777" w:rsidR="00853D38" w:rsidRPr="00316464" w:rsidRDefault="00853D38" w:rsidP="006A710A">
      <w:pPr>
        <w:rPr>
          <w:sz w:val="4"/>
          <w:szCs w:val="4"/>
        </w:rPr>
      </w:pPr>
    </w:p>
    <w:p w14:paraId="669D0715" w14:textId="77777777" w:rsidR="00853D38" w:rsidRPr="00316464" w:rsidRDefault="00853D38" w:rsidP="006A710A">
      <w:pPr>
        <w:rPr>
          <w:sz w:val="4"/>
          <w:szCs w:val="4"/>
        </w:rPr>
      </w:pPr>
    </w:p>
    <w:p w14:paraId="097FEC40" w14:textId="77777777" w:rsidR="00853D38" w:rsidRPr="00316464" w:rsidRDefault="00853D38" w:rsidP="006A710A">
      <w:pPr>
        <w:rPr>
          <w:sz w:val="4"/>
          <w:szCs w:val="4"/>
        </w:rPr>
      </w:pPr>
    </w:p>
    <w:p w14:paraId="3A770FED" w14:textId="77777777" w:rsidR="00853D38" w:rsidRPr="00316464" w:rsidRDefault="00853D38" w:rsidP="006A710A">
      <w:pPr>
        <w:rPr>
          <w:sz w:val="4"/>
          <w:szCs w:val="4"/>
        </w:rPr>
      </w:pPr>
    </w:p>
    <w:p w14:paraId="273B4314" w14:textId="77777777" w:rsidR="00853D38" w:rsidRPr="00316464" w:rsidRDefault="00853D38" w:rsidP="006A710A">
      <w:pPr>
        <w:rPr>
          <w:sz w:val="4"/>
          <w:szCs w:val="4"/>
        </w:rPr>
      </w:pPr>
    </w:p>
    <w:p w14:paraId="52021045" w14:textId="77777777" w:rsidR="00853D38" w:rsidRPr="00316464" w:rsidRDefault="00853D38" w:rsidP="006A710A">
      <w:pPr>
        <w:rPr>
          <w:sz w:val="4"/>
          <w:szCs w:val="4"/>
        </w:rPr>
      </w:pPr>
    </w:p>
    <w:p w14:paraId="3C80FD95" w14:textId="77777777" w:rsidR="00853D38" w:rsidRPr="00316464" w:rsidRDefault="00853D38" w:rsidP="006A710A">
      <w:pPr>
        <w:rPr>
          <w:sz w:val="4"/>
          <w:szCs w:val="4"/>
        </w:rPr>
      </w:pPr>
    </w:p>
    <w:p w14:paraId="3097042B" w14:textId="77777777" w:rsidR="00853D38" w:rsidRPr="00316464" w:rsidRDefault="00853D38" w:rsidP="006A710A">
      <w:pPr>
        <w:rPr>
          <w:sz w:val="4"/>
          <w:szCs w:val="4"/>
        </w:rPr>
      </w:pPr>
    </w:p>
    <w:p w14:paraId="6F10C04E" w14:textId="77777777" w:rsidR="00853D38" w:rsidRPr="00316464" w:rsidRDefault="00853D38" w:rsidP="006A710A">
      <w:pPr>
        <w:rPr>
          <w:sz w:val="4"/>
          <w:szCs w:val="4"/>
        </w:rPr>
      </w:pPr>
    </w:p>
    <w:p w14:paraId="6B1DFE1F" w14:textId="77777777" w:rsidR="00853D38" w:rsidRPr="00316464" w:rsidRDefault="00853D38" w:rsidP="006A710A">
      <w:pPr>
        <w:rPr>
          <w:sz w:val="4"/>
          <w:szCs w:val="4"/>
        </w:rPr>
      </w:pPr>
    </w:p>
    <w:p w14:paraId="4E6319A2" w14:textId="77777777" w:rsidR="00853D38" w:rsidRPr="00316464" w:rsidRDefault="00853D38" w:rsidP="006A710A">
      <w:pPr>
        <w:rPr>
          <w:sz w:val="4"/>
          <w:szCs w:val="4"/>
        </w:rPr>
      </w:pPr>
    </w:p>
    <w:p w14:paraId="598777DD" w14:textId="77777777" w:rsidR="00853D38" w:rsidRPr="00316464" w:rsidRDefault="00853D38" w:rsidP="006A710A">
      <w:pPr>
        <w:rPr>
          <w:sz w:val="4"/>
          <w:szCs w:val="4"/>
        </w:rPr>
      </w:pPr>
    </w:p>
    <w:p w14:paraId="679AC3F7" w14:textId="77777777" w:rsidR="00853D38" w:rsidRPr="00316464" w:rsidRDefault="00853D38" w:rsidP="006A710A">
      <w:pPr>
        <w:rPr>
          <w:sz w:val="4"/>
          <w:szCs w:val="4"/>
        </w:rPr>
      </w:pPr>
    </w:p>
    <w:p w14:paraId="7B4B8DEA" w14:textId="77777777" w:rsidR="00853D38" w:rsidRPr="00316464" w:rsidRDefault="00853D38" w:rsidP="006A710A">
      <w:pPr>
        <w:rPr>
          <w:sz w:val="4"/>
          <w:szCs w:val="4"/>
        </w:rPr>
      </w:pPr>
    </w:p>
    <w:p w14:paraId="64AA2050" w14:textId="77777777" w:rsidR="00853D38" w:rsidRPr="00316464" w:rsidRDefault="00853D38" w:rsidP="006A710A">
      <w:pPr>
        <w:rPr>
          <w:sz w:val="4"/>
          <w:szCs w:val="4"/>
        </w:rPr>
      </w:pPr>
    </w:p>
    <w:p w14:paraId="297687B3" w14:textId="77777777" w:rsidR="00853D38" w:rsidRPr="00316464" w:rsidRDefault="00853D38" w:rsidP="006A710A">
      <w:pPr>
        <w:rPr>
          <w:sz w:val="4"/>
          <w:szCs w:val="4"/>
        </w:rPr>
      </w:pPr>
    </w:p>
    <w:p w14:paraId="525C4244" w14:textId="386716FA" w:rsidR="00E57CF5" w:rsidRPr="00316464" w:rsidRDefault="00E57CF5" w:rsidP="006A710A">
      <w:pPr>
        <w:rPr>
          <w:sz w:val="4"/>
          <w:szCs w:val="4"/>
        </w:rPr>
      </w:pPr>
    </w:p>
    <w:p w14:paraId="65E93A5A" w14:textId="3F707E1D" w:rsidR="00E57CF5" w:rsidRPr="00316464" w:rsidRDefault="00E57CF5" w:rsidP="006A710A">
      <w:pPr>
        <w:rPr>
          <w:sz w:val="4"/>
          <w:szCs w:val="4"/>
        </w:rPr>
      </w:pPr>
    </w:p>
    <w:p w14:paraId="59A2FC32" w14:textId="5CB1E5F3" w:rsidR="00E57CF5" w:rsidRPr="00316464" w:rsidRDefault="00E57CF5" w:rsidP="006A710A">
      <w:pPr>
        <w:rPr>
          <w:sz w:val="4"/>
          <w:szCs w:val="4"/>
        </w:rPr>
      </w:pPr>
    </w:p>
    <w:p w14:paraId="2FCF88AD" w14:textId="47BB0FD1" w:rsidR="00E57CF5" w:rsidRPr="00316464" w:rsidRDefault="00E57CF5" w:rsidP="006A710A">
      <w:pPr>
        <w:rPr>
          <w:sz w:val="4"/>
          <w:szCs w:val="4"/>
        </w:rPr>
      </w:pPr>
    </w:p>
    <w:p w14:paraId="6E5A9CE4" w14:textId="2541BA1C" w:rsidR="00E57CF5" w:rsidRPr="00316464" w:rsidRDefault="00E57CF5" w:rsidP="006A710A">
      <w:pPr>
        <w:rPr>
          <w:sz w:val="4"/>
          <w:szCs w:val="4"/>
        </w:rPr>
      </w:pPr>
    </w:p>
    <w:p w14:paraId="658D9192" w14:textId="0316803C" w:rsidR="00E57CF5" w:rsidRPr="00316464" w:rsidRDefault="00E57CF5" w:rsidP="006A710A">
      <w:pPr>
        <w:rPr>
          <w:sz w:val="4"/>
          <w:szCs w:val="4"/>
        </w:rPr>
      </w:pPr>
    </w:p>
    <w:p w14:paraId="11422A62" w14:textId="3260A801" w:rsidR="00E57CF5" w:rsidRPr="00316464" w:rsidRDefault="00E57CF5" w:rsidP="006A710A">
      <w:pPr>
        <w:rPr>
          <w:sz w:val="4"/>
          <w:szCs w:val="4"/>
        </w:rPr>
      </w:pPr>
    </w:p>
    <w:p w14:paraId="4119F3E6" w14:textId="1BAE879D" w:rsidR="00E57CF5" w:rsidRPr="00316464" w:rsidRDefault="00E57CF5" w:rsidP="006A710A">
      <w:pPr>
        <w:rPr>
          <w:sz w:val="4"/>
          <w:szCs w:val="4"/>
        </w:rPr>
      </w:pPr>
    </w:p>
    <w:p w14:paraId="11954956" w14:textId="77777777" w:rsidR="00E57CF5" w:rsidRPr="00316464" w:rsidRDefault="00E57CF5" w:rsidP="006A710A">
      <w:pPr>
        <w:rPr>
          <w:sz w:val="4"/>
          <w:szCs w:val="4"/>
        </w:rPr>
      </w:pPr>
    </w:p>
    <w:p w14:paraId="0B9AAC50" w14:textId="014D34D8" w:rsidR="00A92551" w:rsidRPr="00316464" w:rsidRDefault="00A92551" w:rsidP="006A710A">
      <w:pPr>
        <w:rPr>
          <w:sz w:val="4"/>
          <w:szCs w:val="4"/>
        </w:rPr>
      </w:pPr>
    </w:p>
    <w:p w14:paraId="09F0F08E" w14:textId="5A41B2B9" w:rsidR="00A92551" w:rsidRPr="00316464" w:rsidRDefault="00A92551" w:rsidP="006A710A">
      <w:pPr>
        <w:rPr>
          <w:sz w:val="4"/>
          <w:szCs w:val="4"/>
        </w:rPr>
      </w:pPr>
    </w:p>
    <w:p w14:paraId="257242BE" w14:textId="6867E989" w:rsidR="00A92551" w:rsidRPr="00316464" w:rsidRDefault="00A92551" w:rsidP="006A710A">
      <w:pPr>
        <w:rPr>
          <w:sz w:val="4"/>
          <w:szCs w:val="4"/>
        </w:rPr>
      </w:pPr>
    </w:p>
    <w:p w14:paraId="75772600" w14:textId="7333416D" w:rsidR="00A92551" w:rsidRPr="00316464" w:rsidRDefault="00A92551" w:rsidP="006A710A">
      <w:pPr>
        <w:rPr>
          <w:sz w:val="4"/>
          <w:szCs w:val="4"/>
        </w:rPr>
      </w:pPr>
    </w:p>
    <w:p w14:paraId="1061DF52" w14:textId="290D9754" w:rsidR="00A92551" w:rsidRPr="00316464" w:rsidRDefault="00A92551" w:rsidP="006A710A">
      <w:pPr>
        <w:rPr>
          <w:sz w:val="4"/>
          <w:szCs w:val="4"/>
        </w:rPr>
      </w:pPr>
    </w:p>
    <w:p w14:paraId="09732C7D" w14:textId="30CBD4F7" w:rsidR="00A92551" w:rsidRPr="00316464" w:rsidRDefault="00A92551" w:rsidP="006A710A">
      <w:pPr>
        <w:rPr>
          <w:sz w:val="4"/>
          <w:szCs w:val="4"/>
        </w:rPr>
      </w:pPr>
    </w:p>
    <w:p w14:paraId="16B5DECD" w14:textId="0E94143E" w:rsidR="00A92551" w:rsidRPr="00316464" w:rsidRDefault="00A92551" w:rsidP="006A710A">
      <w:pPr>
        <w:rPr>
          <w:sz w:val="4"/>
          <w:szCs w:val="4"/>
        </w:rPr>
      </w:pPr>
    </w:p>
    <w:p w14:paraId="61D955A1" w14:textId="74DD9B5F" w:rsidR="00A92551" w:rsidRPr="00316464" w:rsidRDefault="00A92551" w:rsidP="006A710A">
      <w:pPr>
        <w:rPr>
          <w:sz w:val="4"/>
          <w:szCs w:val="4"/>
        </w:rPr>
      </w:pPr>
    </w:p>
    <w:p w14:paraId="749E887D" w14:textId="6B9D4896" w:rsidR="00A92551" w:rsidRPr="00316464" w:rsidRDefault="00A92551" w:rsidP="006A710A">
      <w:pPr>
        <w:rPr>
          <w:sz w:val="4"/>
          <w:szCs w:val="4"/>
        </w:rPr>
      </w:pPr>
    </w:p>
    <w:p w14:paraId="0BF690DD" w14:textId="77777777" w:rsidR="00A92551" w:rsidRPr="00316464" w:rsidRDefault="00A92551" w:rsidP="006A710A">
      <w:pPr>
        <w:rPr>
          <w:sz w:val="4"/>
          <w:szCs w:val="4"/>
        </w:rPr>
      </w:pPr>
    </w:p>
    <w:tbl>
      <w:tblPr>
        <w:tblW w:w="9963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1985"/>
        <w:gridCol w:w="7898"/>
        <w:gridCol w:w="40"/>
      </w:tblGrid>
      <w:tr w:rsidR="0007556B" w:rsidRPr="00316464" w14:paraId="572D5AB7" w14:textId="77777777" w:rsidTr="006D71CF">
        <w:trPr>
          <w:gridBefore w:val="1"/>
          <w:wBefore w:w="40" w:type="dxa"/>
          <w:trHeight w:hRule="exact" w:val="624"/>
        </w:trPr>
        <w:tc>
          <w:tcPr>
            <w:tcW w:w="1985" w:type="dxa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C65C482" w14:textId="26743895" w:rsidR="0007556B" w:rsidRPr="00316464" w:rsidRDefault="0007556B" w:rsidP="00CC30A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bookmarkStart w:id="9" w:name="_Hlk120117006"/>
            <w:bookmarkStart w:id="10" w:name="_Hlk120119567"/>
            <w:r w:rsidRPr="00316464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2.</w:t>
            </w:r>
            <w:r w:rsidR="00605B40" w:rsidRPr="00316464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B2C5A92" w14:textId="77777777" w:rsidR="0007556B" w:rsidRPr="00316464" w:rsidRDefault="0007556B" w:rsidP="0007556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r w:rsidRPr="00316464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Partenariat</w:t>
            </w:r>
          </w:p>
          <w:p w14:paraId="608842DA" w14:textId="77777777" w:rsidR="006D71CF" w:rsidRPr="00316464" w:rsidRDefault="006D71CF" w:rsidP="0007556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</w:p>
          <w:p w14:paraId="5711B7E7" w14:textId="77777777" w:rsidR="00D23C0F" w:rsidRPr="00316464" w:rsidRDefault="00D23C0F" w:rsidP="0007556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</w:p>
          <w:p w14:paraId="373068B3" w14:textId="4D1E5205" w:rsidR="00D23C0F" w:rsidRPr="00316464" w:rsidRDefault="00D23C0F" w:rsidP="0007556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</w:p>
        </w:tc>
      </w:tr>
      <w:tr w:rsidR="006D71CF" w14:paraId="0F04FAD8" w14:textId="77777777" w:rsidTr="006D71C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996"/>
          <w:jc w:val="center"/>
        </w:trPr>
        <w:tc>
          <w:tcPr>
            <w:tcW w:w="9923" w:type="dxa"/>
            <w:gridSpan w:val="3"/>
          </w:tcPr>
          <w:p w14:paraId="5445D50D" w14:textId="06D43F48" w:rsidR="006D71CF" w:rsidRDefault="006D71CF" w:rsidP="006D71CF">
            <w:r w:rsidRPr="00316464">
              <w:rPr>
                <w:rStyle w:val="fontstyle01"/>
              </w:rPr>
              <w:t>Bloc d’explication</w:t>
            </w:r>
            <w:r w:rsidRPr="00316464">
              <w:rPr>
                <w:rFonts w:ascii="Arial-BoldMT" w:hAnsi="Arial-BoldMT"/>
                <w:b/>
                <w:bCs/>
                <w:color w:val="A6A6A6"/>
                <w:sz w:val="22"/>
                <w:szCs w:val="22"/>
              </w:rPr>
              <w:br/>
            </w:r>
            <w:r w:rsidRPr="00316464">
              <w:rPr>
                <w:rStyle w:val="fontstyle01"/>
              </w:rPr>
              <w:t>Les partenariats</w:t>
            </w:r>
            <w:r w:rsidR="005E6928" w:rsidRPr="00316464">
              <w:rPr>
                <w:rStyle w:val="fontstyle01"/>
              </w:rPr>
              <w:t xml:space="preserve"> autres que les intervenants</w:t>
            </w:r>
            <w:r w:rsidR="00873FC2" w:rsidRPr="00316464">
              <w:rPr>
                <w:rStyle w:val="fontstyle01"/>
              </w:rPr>
              <w:t xml:space="preserve"> cit</w:t>
            </w:r>
            <w:r w:rsidR="00873FC2" w:rsidRPr="00316464">
              <w:rPr>
                <w:rStyle w:val="fontstyle01"/>
                <w:rFonts w:hint="eastAsia"/>
              </w:rPr>
              <w:t>é</w:t>
            </w:r>
            <w:r w:rsidR="00873FC2" w:rsidRPr="00316464">
              <w:rPr>
                <w:rStyle w:val="fontstyle01"/>
              </w:rPr>
              <w:t>s ci-dessus</w:t>
            </w:r>
            <w:r w:rsidRPr="00316464">
              <w:rPr>
                <w:rFonts w:ascii="Arial-BoldMT" w:hAnsi="Arial-BoldMT"/>
                <w:b/>
                <w:bCs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>Le rôle des partenaires peut être multiple :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31"/>
              </w:rPr>
              <w:t xml:space="preserve">• </w:t>
            </w:r>
            <w:r w:rsidRPr="00316464">
              <w:rPr>
                <w:rStyle w:val="fontstyle01"/>
              </w:rPr>
              <w:t xml:space="preserve">avant </w:t>
            </w:r>
            <w:r w:rsidR="00E5184E">
              <w:rPr>
                <w:rStyle w:val="fontstyle01"/>
              </w:rPr>
              <w:t>le projet</w:t>
            </w:r>
            <w:r w:rsidRPr="00316464">
              <w:rPr>
                <w:rStyle w:val="fontstyle01"/>
              </w:rPr>
              <w:t xml:space="preserve"> </w:t>
            </w:r>
            <w:r w:rsidRPr="00316464">
              <w:rPr>
                <w:rStyle w:val="fontstyle21"/>
              </w:rPr>
              <w:t xml:space="preserve">: pour concevoir </w:t>
            </w:r>
            <w:r w:rsidR="00E5184E">
              <w:rPr>
                <w:rStyle w:val="fontstyle21"/>
              </w:rPr>
              <w:t>le projet</w:t>
            </w:r>
            <w:r w:rsidRPr="00316464">
              <w:rPr>
                <w:rStyle w:val="fontstyle21"/>
              </w:rPr>
              <w:t>, identifier les problématiques spécifiques du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>territoire, repérer et recruter le public ciblé</w:t>
            </w:r>
            <w:r w:rsidR="00873FC2" w:rsidRPr="00316464">
              <w:rPr>
                <w:rStyle w:val="fontstyle21"/>
              </w:rPr>
              <w:t>, financement,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31"/>
              </w:rPr>
              <w:t xml:space="preserve">• </w:t>
            </w:r>
            <w:r w:rsidRPr="00316464">
              <w:rPr>
                <w:rStyle w:val="fontstyle01"/>
              </w:rPr>
              <w:t xml:space="preserve">au cours </w:t>
            </w:r>
            <w:r w:rsidR="008352EC">
              <w:rPr>
                <w:rStyle w:val="fontstyle01"/>
              </w:rPr>
              <w:t>du</w:t>
            </w:r>
            <w:r w:rsidR="00E5184E">
              <w:rPr>
                <w:rStyle w:val="fontstyle01"/>
              </w:rPr>
              <w:t xml:space="preserve"> projet</w:t>
            </w:r>
            <w:r w:rsidRPr="00316464">
              <w:rPr>
                <w:rStyle w:val="fontstyle01"/>
              </w:rPr>
              <w:t xml:space="preserve"> </w:t>
            </w:r>
            <w:r w:rsidRPr="00316464">
              <w:rPr>
                <w:rStyle w:val="fontstyle21"/>
              </w:rPr>
              <w:t>: prêt de matériel, intervention au cours d’une ou plusieurs séances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>pour présenter l’offre locale...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31"/>
              </w:rPr>
              <w:t xml:space="preserve">• </w:t>
            </w:r>
            <w:r w:rsidRPr="00316464">
              <w:rPr>
                <w:rStyle w:val="fontstyle01"/>
              </w:rPr>
              <w:t xml:space="preserve">tout au long ou après </w:t>
            </w:r>
            <w:r w:rsidR="00E5184E">
              <w:rPr>
                <w:rStyle w:val="fontstyle01"/>
              </w:rPr>
              <w:t>le projet</w:t>
            </w:r>
            <w:r w:rsidRPr="00316464">
              <w:rPr>
                <w:rStyle w:val="fontstyle01"/>
              </w:rPr>
              <w:t xml:space="preserve"> </w:t>
            </w:r>
            <w:r w:rsidRPr="00316464">
              <w:rPr>
                <w:rStyle w:val="fontstyle21"/>
              </w:rPr>
              <w:t>: partage d’expérience et de conseils, évaluateur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>externe…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>Quel que soit le moment d’intervention du partenaire, son implication et son rôle sont à prévoir dès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 xml:space="preserve">la conception </w:t>
            </w:r>
            <w:r w:rsidR="008352EC">
              <w:rPr>
                <w:rStyle w:val="fontstyle21"/>
              </w:rPr>
              <w:t>du</w:t>
            </w:r>
            <w:r w:rsidR="00E5184E">
              <w:rPr>
                <w:rStyle w:val="fontstyle21"/>
              </w:rPr>
              <w:t xml:space="preserve"> projet</w:t>
            </w:r>
            <w:r w:rsidRPr="00316464">
              <w:rPr>
                <w:rStyle w:val="fontstyle21"/>
              </w:rPr>
              <w:t>. Il est demandé ci-dessous de lister les partenaires ayant formalisé leur</w:t>
            </w:r>
            <w:r w:rsidRPr="00316464"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 w:rsidRPr="00316464">
              <w:rPr>
                <w:rStyle w:val="fontstyle21"/>
              </w:rPr>
              <w:t>engagement et les partenaires sans engagement à date.</w:t>
            </w:r>
          </w:p>
          <w:p w14:paraId="0BFD49CD" w14:textId="77777777" w:rsidR="006D71CF" w:rsidRPr="00357498" w:rsidRDefault="006D71CF" w:rsidP="00CC30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D71CF" w14:paraId="2D26231D" w14:textId="77777777" w:rsidTr="006D71C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0" w:type="dxa"/>
          <w:trHeight w:val="3392"/>
          <w:jc w:val="center"/>
        </w:trPr>
        <w:tc>
          <w:tcPr>
            <w:tcW w:w="9923" w:type="dxa"/>
            <w:gridSpan w:val="3"/>
          </w:tcPr>
          <w:p w14:paraId="710785C2" w14:textId="77777777" w:rsidR="006D71CF" w:rsidRDefault="006D71CF" w:rsidP="00CC30AE">
            <w:pPr>
              <w:rPr>
                <w:rFonts w:ascii="Calibri" w:hAnsi="Calibri"/>
                <w:sz w:val="22"/>
                <w:szCs w:val="22"/>
              </w:rPr>
            </w:pPr>
          </w:p>
          <w:p w14:paraId="06D46AAA" w14:textId="77777777" w:rsidR="006D71CF" w:rsidRDefault="006D71CF" w:rsidP="006D71CF">
            <w:pPr>
              <w:rPr>
                <w:rFonts w:ascii="Calibri" w:hAnsi="Calibri"/>
                <w:sz w:val="22"/>
                <w:szCs w:val="22"/>
              </w:rPr>
            </w:pPr>
          </w:p>
          <w:p w14:paraId="2734BC3C" w14:textId="19646F09" w:rsidR="006D71CF" w:rsidRPr="006D71CF" w:rsidRDefault="006D71CF" w:rsidP="006D71CF">
            <w:pPr>
              <w:rPr>
                <w:rFonts w:ascii="Calibri" w:hAnsi="Calibri"/>
                <w:sz w:val="22"/>
                <w:szCs w:val="22"/>
              </w:rPr>
            </w:pPr>
            <w:r w:rsidRPr="006D71CF">
              <w:rPr>
                <w:rFonts w:ascii="Calibri" w:hAnsi="Calibri"/>
                <w:b/>
                <w:bCs/>
                <w:sz w:val="22"/>
                <w:szCs w:val="22"/>
              </w:rPr>
              <w:t>Merci de lister les noms et les rôles des partenaires avec lesquels un engagement est</w:t>
            </w:r>
            <w:r w:rsidRPr="006D71CF">
              <w:rPr>
                <w:rFonts w:ascii="Calibri" w:hAnsi="Calibri"/>
                <w:b/>
                <w:bCs/>
                <w:sz w:val="22"/>
                <w:szCs w:val="22"/>
              </w:rPr>
              <w:br/>
              <w:t xml:space="preserve">formalisé </w:t>
            </w:r>
            <w:r w:rsidRPr="006D71CF">
              <w:rPr>
                <w:rFonts w:ascii="Calibri" w:hAnsi="Calibri"/>
                <w:sz w:val="22"/>
                <w:szCs w:val="22"/>
              </w:rPr>
              <w:t>(joindre ci-dessous les preuves d’engagement obligatoirement) (champ facultatif)</w:t>
            </w:r>
            <w:r w:rsidRPr="006D71CF">
              <w:rPr>
                <w:rFonts w:ascii="Calibri" w:hAnsi="Calibri"/>
                <w:sz w:val="22"/>
                <w:szCs w:val="22"/>
              </w:rPr>
              <w:br/>
              <w:t>___________ Champ libre non limité en nombre de caractères</w:t>
            </w:r>
            <w:r w:rsidRPr="006D71CF">
              <w:rPr>
                <w:rFonts w:ascii="Calibri" w:hAnsi="Calibri"/>
                <w:sz w:val="22"/>
                <w:szCs w:val="22"/>
              </w:rPr>
              <w:br/>
              <w:t xml:space="preserve">• </w:t>
            </w:r>
            <w:r w:rsidRPr="006D71CF">
              <w:rPr>
                <w:rFonts w:ascii="Calibri" w:hAnsi="Calibri"/>
                <w:b/>
                <w:bCs/>
                <w:sz w:val="22"/>
                <w:szCs w:val="22"/>
              </w:rPr>
              <w:t xml:space="preserve">Preuves d’engagements à joindre </w:t>
            </w:r>
            <w:r w:rsidRPr="006D71CF">
              <w:rPr>
                <w:rFonts w:ascii="Calibri" w:hAnsi="Calibri"/>
                <w:sz w:val="22"/>
                <w:szCs w:val="22"/>
              </w:rPr>
              <w:t>(champ facultatif étant dépendant de la précédente question)</w:t>
            </w:r>
            <w:r w:rsidRPr="006D71CF">
              <w:rPr>
                <w:rFonts w:ascii="Calibri" w:hAnsi="Calibri"/>
                <w:sz w:val="22"/>
                <w:szCs w:val="22"/>
              </w:rPr>
              <w:br/>
              <w:t xml:space="preserve">• </w:t>
            </w:r>
            <w:r w:rsidRPr="006D71CF">
              <w:rPr>
                <w:rFonts w:ascii="Calibri" w:hAnsi="Calibri"/>
                <w:b/>
                <w:bCs/>
                <w:sz w:val="22"/>
                <w:szCs w:val="22"/>
              </w:rPr>
              <w:t>Merci de lister les noms et les rôles des partenaires sans engagement formalisé à date</w:t>
            </w:r>
            <w:r w:rsidRPr="006D71CF"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r w:rsidRPr="006D71CF">
              <w:rPr>
                <w:rFonts w:ascii="Calibri" w:hAnsi="Calibri"/>
                <w:sz w:val="22"/>
                <w:szCs w:val="22"/>
              </w:rPr>
              <w:t>(champ facultatif)</w:t>
            </w:r>
            <w:r w:rsidRPr="006D71CF">
              <w:rPr>
                <w:rFonts w:ascii="Calibri" w:hAnsi="Calibri"/>
                <w:sz w:val="22"/>
                <w:szCs w:val="22"/>
              </w:rPr>
              <w:br/>
              <w:t>___________ Champ libre non limité en nombre de caractères</w:t>
            </w:r>
          </w:p>
        </w:tc>
      </w:tr>
      <w:bookmarkEnd w:id="9"/>
    </w:tbl>
    <w:p w14:paraId="4AFD5895" w14:textId="3047D7A9" w:rsidR="00976038" w:rsidRDefault="00976038" w:rsidP="008F3A52">
      <w:pPr>
        <w:jc w:val="both"/>
        <w:rPr>
          <w:rFonts w:ascii="Arial" w:hAnsi="Arial" w:cs="Arial"/>
          <w:sz w:val="22"/>
        </w:rPr>
      </w:pPr>
    </w:p>
    <w:p w14:paraId="5F5E9383" w14:textId="77777777" w:rsidR="008F3A52" w:rsidRDefault="008F3A52" w:rsidP="008F3A52">
      <w:pPr>
        <w:jc w:val="both"/>
        <w:rPr>
          <w:rFonts w:ascii="Arial" w:hAnsi="Arial" w:cs="Arial"/>
          <w:sz w:val="22"/>
        </w:rPr>
      </w:pPr>
      <w:bookmarkStart w:id="11" w:name="_Hlk120117155"/>
      <w:bookmarkEnd w:id="10"/>
    </w:p>
    <w:p w14:paraId="133E4294" w14:textId="77777777" w:rsidR="005B3025" w:rsidRPr="00E25948" w:rsidRDefault="005B3025" w:rsidP="008F3A52">
      <w:pPr>
        <w:jc w:val="both"/>
        <w:rPr>
          <w:rFonts w:ascii="Univers" w:hAnsi="Univers"/>
          <w:strike/>
          <w:szCs w:val="16"/>
        </w:rPr>
      </w:pPr>
    </w:p>
    <w:tbl>
      <w:tblPr>
        <w:tblW w:w="4809" w:type="pct"/>
        <w:tblInd w:w="-1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063"/>
      </w:tblGrid>
      <w:tr w:rsidR="006D71CF" w:rsidRPr="00835B02" w14:paraId="7D19EB08" w14:textId="77777777" w:rsidTr="005B3025">
        <w:trPr>
          <w:trHeight w:hRule="exact" w:val="1534"/>
        </w:trPr>
        <w:tc>
          <w:tcPr>
            <w:tcW w:w="98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79D00AC6" w14:textId="4EDFFEF5" w:rsidR="006D71CF" w:rsidRPr="002D4FFC" w:rsidRDefault="002D4FFC" w:rsidP="002D4FF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r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3</w:t>
            </w:r>
          </w:p>
        </w:tc>
        <w:tc>
          <w:tcPr>
            <w:tcW w:w="40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3D3A3542" w14:textId="527934D4" w:rsidR="006D71CF" w:rsidRPr="002D4FFC" w:rsidRDefault="006D71CF" w:rsidP="002D4FFC">
            <w:pPr>
              <w:spacing w:before="60" w:after="60"/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</w:pPr>
            <w:r w:rsidRPr="002D4FFC">
              <w:rPr>
                <w:rFonts w:ascii="Arial" w:hAnsi="Arial" w:cs="Arial"/>
                <w:b/>
                <w:bCs/>
                <w:color w:val="C83563"/>
                <w:kern w:val="24"/>
                <w:sz w:val="28"/>
                <w:szCs w:val="36"/>
              </w:rPr>
              <w:t>BUDGET</w:t>
            </w:r>
          </w:p>
        </w:tc>
      </w:tr>
      <w:tr w:rsidR="006D71CF" w:rsidRPr="00835B02" w14:paraId="3322AB6A" w14:textId="77777777" w:rsidTr="005B3025">
        <w:trPr>
          <w:trHeight w:hRule="exact" w:val="2340"/>
        </w:trPr>
        <w:tc>
          <w:tcPr>
            <w:tcW w:w="98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11EC684B" w14:textId="77777777" w:rsidR="006D71CF" w:rsidRPr="00835B02" w:rsidRDefault="006D71CF" w:rsidP="0060063A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</w:p>
        </w:tc>
        <w:tc>
          <w:tcPr>
            <w:tcW w:w="40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4B0D9C53" w14:textId="77777777" w:rsidR="00B04B7F" w:rsidRDefault="006D71CF" w:rsidP="006D71CF">
            <w:pPr>
              <w:rPr>
                <w:rStyle w:val="fontstyle11"/>
              </w:rPr>
            </w:pPr>
            <w:r>
              <w:rPr>
                <w:rStyle w:val="fontstyle01"/>
              </w:rPr>
              <w:t>Budget</w:t>
            </w:r>
            <w:r>
              <w:rPr>
                <w:rFonts w:ascii="Arial-BoldMT" w:hAnsi="Arial-BoldMT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ntstyle11"/>
              </w:rPr>
              <w:t>Merci de joindre le budget prévisionnel en utilisant le modèle (</w:t>
            </w:r>
            <w:proofErr w:type="spellStart"/>
            <w:r>
              <w:rPr>
                <w:rStyle w:val="fontstyle11"/>
              </w:rPr>
              <w:t>cerfa</w:t>
            </w:r>
            <w:proofErr w:type="spellEnd"/>
            <w:r>
              <w:rPr>
                <w:rStyle w:val="fontstyle11"/>
              </w:rPr>
              <w:t xml:space="preserve"> 12156-06). Pour les projets</w:t>
            </w:r>
            <w:r w:rsidR="00A27D70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 xml:space="preserve">pluriannuels, merci de remplir un tableau par année. </w:t>
            </w:r>
          </w:p>
          <w:p w14:paraId="63EE07A1" w14:textId="4842F068" w:rsidR="00BC5A3C" w:rsidRDefault="006D71CF" w:rsidP="006D71CF">
            <w:pPr>
              <w:rPr>
                <w:rStyle w:val="fontstyle11"/>
              </w:rPr>
            </w:pPr>
            <w:r>
              <w:rPr>
                <w:rStyle w:val="fontstyle11"/>
              </w:rPr>
              <w:t>Au sein du budget, nous vous invitons à bien</w:t>
            </w:r>
            <w:r w:rsidR="00A27D70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préciser :</w:t>
            </w:r>
            <w:r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>
              <w:rPr>
                <w:rStyle w:val="fontstyle31"/>
              </w:rPr>
              <w:t xml:space="preserve">• </w:t>
            </w:r>
            <w:r>
              <w:rPr>
                <w:rStyle w:val="fontstyle11"/>
              </w:rPr>
              <w:t>les co-financements</w:t>
            </w:r>
            <w:r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>
              <w:rPr>
                <w:rStyle w:val="fontstyle31"/>
              </w:rPr>
              <w:t xml:space="preserve">• </w:t>
            </w:r>
            <w:r>
              <w:rPr>
                <w:rStyle w:val="fontstyle11"/>
              </w:rPr>
              <w:t>les coûts de matériel</w:t>
            </w:r>
            <w:r>
              <w:rPr>
                <w:rFonts w:ascii="ArialMT" w:hAnsi="ArialMT"/>
                <w:color w:val="000000"/>
                <w:sz w:val="22"/>
                <w:szCs w:val="22"/>
              </w:rPr>
              <w:br/>
            </w:r>
            <w:r>
              <w:rPr>
                <w:rStyle w:val="fontstyle31"/>
              </w:rPr>
              <w:t xml:space="preserve">• </w:t>
            </w:r>
            <w:r>
              <w:rPr>
                <w:rStyle w:val="fontstyle11"/>
              </w:rPr>
              <w:t>la participation financière des participants le cas échéant</w:t>
            </w:r>
            <w:r w:rsidR="00BC5A3C">
              <w:rPr>
                <w:rStyle w:val="fontstyle11"/>
              </w:rPr>
              <w:t>.</w:t>
            </w:r>
          </w:p>
          <w:p w14:paraId="1065C2D4" w14:textId="45B8F724" w:rsidR="006D71CF" w:rsidRPr="00BC5A3C" w:rsidRDefault="00BC5A3C" w:rsidP="006D71CF">
            <w:pPr>
              <w:rPr>
                <w:rFonts w:ascii="ArialMT" w:hAnsi="ArialMT"/>
                <w:color w:val="000000"/>
                <w:sz w:val="22"/>
                <w:szCs w:val="22"/>
              </w:rPr>
            </w:pPr>
            <w:r w:rsidRPr="00BC5A3C">
              <w:rPr>
                <w:rFonts w:ascii="ArialMT" w:hAnsi="ArialMT"/>
                <w:color w:val="000000"/>
                <w:sz w:val="22"/>
                <w:szCs w:val="22"/>
              </w:rPr>
              <w:t>Vous pouvez vous référer à la notice jointe ci-dessous.</w:t>
            </w:r>
            <w:r w:rsidR="006D71CF">
              <w:rPr>
                <w:rFonts w:ascii="ArialMT" w:hAnsi="ArialMT"/>
                <w:color w:val="000000"/>
                <w:sz w:val="22"/>
                <w:szCs w:val="22"/>
              </w:rPr>
              <w:br/>
            </w:r>
          </w:p>
          <w:p w14:paraId="3569B3C7" w14:textId="77777777" w:rsidR="006D71CF" w:rsidRDefault="006D71CF" w:rsidP="0060063A">
            <w:pPr>
              <w:spacing w:line="260" w:lineRule="exact"/>
              <w:ind w:left="141" w:right="141"/>
              <w:rPr>
                <w:rFonts w:ascii="Univers" w:hAnsi="Univers"/>
                <w:szCs w:val="16"/>
              </w:rPr>
            </w:pPr>
          </w:p>
        </w:tc>
      </w:tr>
      <w:tr w:rsidR="006D71CF" w:rsidRPr="00835B02" w14:paraId="7D78F1F2" w14:textId="77777777" w:rsidTr="005B3025">
        <w:trPr>
          <w:trHeight w:hRule="exact" w:val="3688"/>
        </w:trPr>
        <w:tc>
          <w:tcPr>
            <w:tcW w:w="98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38117EF6" w14:textId="77777777" w:rsidR="006D71CF" w:rsidRPr="00835B02" w:rsidRDefault="006D71CF" w:rsidP="0060063A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/>
                <w:sz w:val="24"/>
                <w:szCs w:val="24"/>
              </w:rPr>
            </w:pPr>
            <w:r w:rsidRPr="00835B02">
              <w:rPr>
                <w:rFonts w:ascii="Arial" w:hAnsi="Arial" w:cs="Arial"/>
                <w:b/>
                <w:bCs/>
                <w:color w:val="1F497D"/>
              </w:rPr>
              <w:t xml:space="preserve">COUT ET FINANCEMENT </w:t>
            </w:r>
            <w:r>
              <w:rPr>
                <w:rFonts w:ascii="Arial" w:hAnsi="Arial" w:cs="Arial"/>
                <w:b/>
                <w:bCs/>
                <w:color w:val="1F497D"/>
              </w:rPr>
              <w:t>DU PROJET</w:t>
            </w:r>
          </w:p>
        </w:tc>
        <w:tc>
          <w:tcPr>
            <w:tcW w:w="40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12407006" w14:textId="274520B2" w:rsidR="006D71CF" w:rsidRPr="00316464" w:rsidRDefault="006D71CF" w:rsidP="0060063A">
            <w:pPr>
              <w:spacing w:line="260" w:lineRule="exact"/>
              <w:ind w:left="141" w:right="141"/>
              <w:rPr>
                <w:rFonts w:ascii="Univers" w:hAnsi="Univers"/>
                <w:szCs w:val="16"/>
              </w:rPr>
            </w:pPr>
            <w:r w:rsidRPr="00316464">
              <w:rPr>
                <w:rFonts w:ascii="Univers" w:hAnsi="Univers"/>
                <w:szCs w:val="16"/>
              </w:rPr>
              <w:t xml:space="preserve">Coût global du projet </w:t>
            </w:r>
            <w:r w:rsidR="009D3650" w:rsidRPr="00316464">
              <w:rPr>
                <w:rFonts w:ascii="Univers" w:hAnsi="Univers"/>
                <w:szCs w:val="16"/>
              </w:rPr>
              <w:t xml:space="preserve">en 2026 </w:t>
            </w:r>
            <w:r w:rsidRPr="00316464">
              <w:rPr>
                <w:rFonts w:ascii="Univers" w:hAnsi="Univers"/>
                <w:szCs w:val="16"/>
              </w:rPr>
              <w:t xml:space="preserve">en   </w:t>
            </w:r>
            <w:r w:rsidRPr="00316464">
              <w:rPr>
                <w:rFonts w:ascii="Arial" w:hAnsi="Arial" w:cs="Arial"/>
                <w:b/>
                <w:smallCaps/>
                <w:color w:val="A6A6A6"/>
              </w:rPr>
              <w:t>_____________</w:t>
            </w:r>
            <w:r w:rsidRPr="00316464">
              <w:rPr>
                <w:rFonts w:ascii="Univers" w:hAnsi="Univers"/>
                <w:szCs w:val="16"/>
              </w:rPr>
              <w:t xml:space="preserve">    € TTC</w:t>
            </w:r>
            <w:r w:rsidR="009D3650" w:rsidRPr="00316464">
              <w:rPr>
                <w:rFonts w:ascii="Univers" w:hAnsi="Univers"/>
                <w:szCs w:val="16"/>
              </w:rPr>
              <w:t xml:space="preserve"> tous financements confondus</w:t>
            </w:r>
          </w:p>
          <w:p w14:paraId="4D1642B0" w14:textId="77777777" w:rsidR="006D71CF" w:rsidRPr="00316464" w:rsidRDefault="006D71CF" w:rsidP="0060063A">
            <w:pPr>
              <w:spacing w:line="260" w:lineRule="exact"/>
              <w:ind w:left="141" w:right="141"/>
              <w:rPr>
                <w:rFonts w:ascii="Arial" w:hAnsi="Arial"/>
                <w:szCs w:val="24"/>
              </w:rPr>
            </w:pPr>
            <w:r w:rsidRPr="00316464">
              <w:rPr>
                <w:rFonts w:ascii="Arial" w:hAnsi="Arial"/>
                <w:szCs w:val="24"/>
              </w:rPr>
              <w:t xml:space="preserve">Dont frais d’ingénierie du projet (temps de préparation et d’évaluation) : </w:t>
            </w:r>
            <w:r w:rsidRPr="00316464">
              <w:rPr>
                <w:rFonts w:ascii="Arial" w:hAnsi="Arial" w:cs="Arial"/>
                <w:b/>
                <w:smallCaps/>
                <w:color w:val="A6A6A6"/>
              </w:rPr>
              <w:t>_____________</w:t>
            </w:r>
            <w:r w:rsidRPr="00316464">
              <w:rPr>
                <w:rFonts w:ascii="Univers" w:hAnsi="Univers"/>
                <w:szCs w:val="16"/>
              </w:rPr>
              <w:t xml:space="preserve">    € TTC</w:t>
            </w:r>
          </w:p>
          <w:p w14:paraId="562C2F12" w14:textId="4B834C15" w:rsidR="006D71CF" w:rsidRPr="00316464" w:rsidRDefault="006D71CF" w:rsidP="0060063A">
            <w:pPr>
              <w:spacing w:line="260" w:lineRule="exact"/>
              <w:ind w:left="141" w:right="141"/>
              <w:rPr>
                <w:rFonts w:ascii="Univers" w:hAnsi="Univers"/>
                <w:szCs w:val="16"/>
              </w:rPr>
            </w:pPr>
            <w:r w:rsidRPr="00316464">
              <w:rPr>
                <w:rFonts w:ascii="Univers" w:hAnsi="Univers"/>
                <w:szCs w:val="16"/>
              </w:rPr>
              <w:t xml:space="preserve">Montant de la subvention demandée auprès des organismes dans le cadre de cet appel à projets </w:t>
            </w:r>
            <w:r w:rsidR="009D3650" w:rsidRPr="00316464">
              <w:rPr>
                <w:rFonts w:ascii="Univers" w:hAnsi="Univers"/>
                <w:szCs w:val="16"/>
              </w:rPr>
              <w:t xml:space="preserve">en 2026 </w:t>
            </w:r>
            <w:r w:rsidRPr="00316464">
              <w:rPr>
                <w:rFonts w:ascii="Univers" w:hAnsi="Univers"/>
                <w:szCs w:val="16"/>
              </w:rPr>
              <w:t xml:space="preserve">: </w:t>
            </w:r>
            <w:r w:rsidRPr="00316464">
              <w:rPr>
                <w:rFonts w:ascii="Arial" w:hAnsi="Arial" w:cs="Arial"/>
                <w:b/>
                <w:smallCaps/>
                <w:color w:val="A6A6A6"/>
              </w:rPr>
              <w:t>_____________</w:t>
            </w:r>
            <w:r w:rsidRPr="00316464">
              <w:rPr>
                <w:rFonts w:ascii="Univers" w:hAnsi="Univers"/>
                <w:szCs w:val="16"/>
              </w:rPr>
              <w:t xml:space="preserve">    € TTC </w:t>
            </w:r>
          </w:p>
          <w:p w14:paraId="17D8D34F" w14:textId="77777777" w:rsidR="006D71CF" w:rsidRPr="00316464" w:rsidRDefault="006D71CF" w:rsidP="0060063A">
            <w:pPr>
              <w:spacing w:line="260" w:lineRule="exact"/>
              <w:ind w:left="141" w:right="141"/>
              <w:rPr>
                <w:rFonts w:ascii="Univers" w:hAnsi="Univers"/>
                <w:szCs w:val="16"/>
              </w:rPr>
            </w:pPr>
          </w:p>
          <w:p w14:paraId="6A092FBA" w14:textId="52A2CE5A" w:rsidR="006D71CF" w:rsidRPr="00316464" w:rsidRDefault="006D71CF" w:rsidP="009D3650">
            <w:pPr>
              <w:spacing w:line="260" w:lineRule="exact"/>
              <w:ind w:left="141" w:right="141"/>
              <w:rPr>
                <w:rFonts w:ascii="Univers" w:hAnsi="Univers"/>
                <w:szCs w:val="16"/>
                <w:highlight w:val="yellow"/>
              </w:rPr>
            </w:pPr>
            <w:r w:rsidRPr="00316464">
              <w:rPr>
                <w:rFonts w:ascii="Univers" w:hAnsi="Univers"/>
                <w:szCs w:val="16"/>
              </w:rPr>
              <w:t xml:space="preserve">Question supplémentaire si la structure a sélectionné « projet pluriannuel »• </w:t>
            </w:r>
            <w:r w:rsidR="00316464" w:rsidRPr="00316464">
              <w:rPr>
                <w:rFonts w:ascii="Univers" w:hAnsi="Univers"/>
                <w:szCs w:val="16"/>
              </w:rPr>
              <w:t>Coût global du projet en 2027 en € TTC tous financements confondus : </w:t>
            </w:r>
            <w:r w:rsidR="00BC5A3C" w:rsidRPr="00316464">
              <w:rPr>
                <w:rFonts w:ascii="Univers" w:hAnsi="Univers"/>
                <w:szCs w:val="16"/>
              </w:rPr>
              <w:t>:</w:t>
            </w:r>
            <w:r w:rsidRPr="00316464">
              <w:rPr>
                <w:rFonts w:ascii="Univers" w:hAnsi="Univers"/>
                <w:szCs w:val="16"/>
              </w:rPr>
              <w:t xml:space="preserve"> __________ (champ obligatoire)</w:t>
            </w:r>
            <w:r w:rsidRPr="00316464">
              <w:rPr>
                <w:rFonts w:ascii="Univers" w:hAnsi="Univers"/>
                <w:szCs w:val="16"/>
              </w:rPr>
              <w:br/>
              <w:t xml:space="preserve">• </w:t>
            </w:r>
            <w:r w:rsidRPr="00316464">
              <w:rPr>
                <w:rFonts w:ascii="Univers" w:hAnsi="Univers"/>
                <w:b/>
                <w:bCs/>
                <w:szCs w:val="16"/>
              </w:rPr>
              <w:t xml:space="preserve">Merci de joindre le budget prévisionnel </w:t>
            </w:r>
            <w:r w:rsidR="00E5184E" w:rsidRPr="00316464">
              <w:rPr>
                <w:rFonts w:ascii="Univers" w:hAnsi="Univers"/>
                <w:b/>
                <w:bCs/>
                <w:szCs w:val="16"/>
              </w:rPr>
              <w:t>du</w:t>
            </w:r>
            <w:r w:rsidR="00E5184E">
              <w:rPr>
                <w:rFonts w:ascii="Univers" w:hAnsi="Univers"/>
                <w:b/>
                <w:bCs/>
                <w:szCs w:val="16"/>
              </w:rPr>
              <w:t xml:space="preserve"> projet</w:t>
            </w:r>
            <w:r w:rsidRPr="00316464">
              <w:rPr>
                <w:rFonts w:ascii="Univers" w:hAnsi="Univers"/>
                <w:b/>
                <w:bCs/>
                <w:szCs w:val="16"/>
              </w:rPr>
              <w:t xml:space="preserve"> (pour les projets pluriannuels, un</w:t>
            </w:r>
            <w:r w:rsidR="00BC5A3C" w:rsidRPr="00316464">
              <w:rPr>
                <w:rFonts w:ascii="Univers" w:hAnsi="Univers"/>
                <w:b/>
                <w:bCs/>
                <w:szCs w:val="16"/>
              </w:rPr>
              <w:t xml:space="preserve"> </w:t>
            </w:r>
            <w:r w:rsidRPr="00316464">
              <w:rPr>
                <w:rFonts w:ascii="Univers" w:hAnsi="Univers"/>
                <w:b/>
                <w:bCs/>
                <w:szCs w:val="16"/>
              </w:rPr>
              <w:t xml:space="preserve">tableau par année) </w:t>
            </w:r>
            <w:r w:rsidRPr="00316464">
              <w:rPr>
                <w:rFonts w:ascii="Univers" w:hAnsi="Univers"/>
                <w:szCs w:val="16"/>
              </w:rPr>
              <w:t>(champ obligatoire)</w:t>
            </w:r>
          </w:p>
        </w:tc>
      </w:tr>
      <w:tr w:rsidR="006D71CF" w:rsidRPr="00835B02" w14:paraId="577E3340" w14:textId="77777777" w:rsidTr="005B3025">
        <w:trPr>
          <w:trHeight w:hRule="exact" w:val="1140"/>
        </w:trPr>
        <w:tc>
          <w:tcPr>
            <w:tcW w:w="988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23E6C907" w14:textId="77777777" w:rsidR="006D71CF" w:rsidRPr="00835B02" w:rsidRDefault="006D71CF" w:rsidP="0060063A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Arial" w:hAnsi="Arial" w:cs="Arial"/>
                <w:b/>
                <w:bCs/>
                <w:color w:val="1F497D"/>
              </w:rPr>
            </w:pPr>
            <w:r w:rsidRPr="00835B02">
              <w:rPr>
                <w:rFonts w:ascii="Arial" w:hAnsi="Arial" w:cs="Arial"/>
                <w:b/>
                <w:bCs/>
                <w:color w:val="1F497D"/>
              </w:rPr>
              <w:t>PARTICIPATION FINANCIERE DU PUBLIC</w:t>
            </w:r>
          </w:p>
        </w:tc>
        <w:tc>
          <w:tcPr>
            <w:tcW w:w="40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BACB9C" w14:textId="77777777" w:rsidR="006D71CF" w:rsidRPr="00835B02" w:rsidRDefault="006D71CF" w:rsidP="0060063A">
            <w:pPr>
              <w:ind w:left="283" w:right="141"/>
              <w:jc w:val="both"/>
              <w:rPr>
                <w:rFonts w:ascii="MS Gothic" w:eastAsia="MS Gothic" w:hAnsi="MS Gothic"/>
              </w:rPr>
            </w:pPr>
          </w:p>
          <w:p w14:paraId="0422171D" w14:textId="77777777" w:rsidR="006D71CF" w:rsidRPr="00835B02" w:rsidRDefault="006D71CF" w:rsidP="0060063A">
            <w:pPr>
              <w:ind w:left="283" w:hanging="2"/>
              <w:rPr>
                <w:rFonts w:ascii="Arial" w:hAnsi="Arial" w:cs="Arial"/>
                <w:color w:val="000000"/>
              </w:rPr>
            </w:pPr>
            <w:r w:rsidRPr="00835B02">
              <w:rPr>
                <w:rFonts w:ascii="Arial" w:hAnsi="Arial" w:cs="Arial"/>
                <w:b/>
                <w:smallCaps/>
              </w:rPr>
              <w:sym w:font="Wingdings" w:char="F071"/>
            </w:r>
            <w:r w:rsidRPr="00835B02">
              <w:rPr>
                <w:rFonts w:ascii="Arial" w:hAnsi="Arial" w:cs="Arial"/>
                <w:b/>
                <w:smallCaps/>
              </w:rPr>
              <w:t xml:space="preserve"> </w:t>
            </w:r>
            <w:r w:rsidRPr="00835B02">
              <w:rPr>
                <w:rFonts w:ascii="Arial" w:hAnsi="Arial" w:cs="Arial"/>
                <w:color w:val="000000"/>
              </w:rPr>
              <w:t>Oui      Si oui, pour quel montant ? : …………….</w:t>
            </w:r>
          </w:p>
          <w:p w14:paraId="2ADD552E" w14:textId="77777777" w:rsidR="006D71CF" w:rsidRPr="00835B02" w:rsidRDefault="006D71CF" w:rsidP="0060063A">
            <w:pPr>
              <w:ind w:left="283" w:hanging="2"/>
              <w:rPr>
                <w:rFonts w:ascii="Arial" w:hAnsi="Arial" w:cs="Arial"/>
                <w:color w:val="000000"/>
              </w:rPr>
            </w:pPr>
          </w:p>
          <w:p w14:paraId="08198E8C" w14:textId="77777777" w:rsidR="006D71CF" w:rsidRPr="00835B02" w:rsidRDefault="006D71CF" w:rsidP="0060063A">
            <w:pPr>
              <w:ind w:left="283" w:right="141"/>
              <w:jc w:val="both"/>
              <w:rPr>
                <w:rFonts w:ascii="MS Gothic" w:eastAsia="MS Gothic" w:hAnsi="MS Gothic"/>
              </w:rPr>
            </w:pPr>
            <w:r w:rsidRPr="00835B02">
              <w:rPr>
                <w:rFonts w:ascii="Arial" w:hAnsi="Arial" w:cs="Arial"/>
                <w:b/>
                <w:smallCaps/>
              </w:rPr>
              <w:sym w:font="Wingdings" w:char="F071"/>
            </w:r>
            <w:r w:rsidRPr="00835B02">
              <w:rPr>
                <w:rFonts w:ascii="Arial" w:hAnsi="Arial" w:cs="Arial"/>
                <w:b/>
                <w:smallCaps/>
              </w:rPr>
              <w:t xml:space="preserve"> </w:t>
            </w:r>
            <w:r w:rsidRPr="00835B02">
              <w:rPr>
                <w:rFonts w:ascii="Arial" w:hAnsi="Arial" w:cs="Arial"/>
                <w:color w:val="000000"/>
              </w:rPr>
              <w:t xml:space="preserve">Non </w:t>
            </w:r>
          </w:p>
        </w:tc>
      </w:tr>
    </w:tbl>
    <w:p w14:paraId="401A85CE" w14:textId="3B0259F4" w:rsidR="00216CF8" w:rsidRPr="00316464" w:rsidRDefault="008F3A52" w:rsidP="00976038">
      <w:pPr>
        <w:jc w:val="both"/>
        <w:rPr>
          <w:rFonts w:ascii="Univers" w:hAnsi="Univers"/>
          <w:color w:val="A6A6A6"/>
          <w:szCs w:val="16"/>
        </w:rPr>
      </w:pPr>
      <w:r w:rsidRPr="00E25948">
        <w:rPr>
          <w:rFonts w:ascii="Univers" w:hAnsi="Univers"/>
          <w:strike/>
          <w:color w:val="A6A6A6"/>
          <w:szCs w:val="16"/>
        </w:rPr>
        <w:br w:type="page"/>
      </w:r>
    </w:p>
    <w:p w14:paraId="4C7032EF" w14:textId="6B9152F5" w:rsidR="00D17CA6" w:rsidRPr="00BA51E5" w:rsidRDefault="00D17CA6" w:rsidP="00A27D70">
      <w:pPr>
        <w:numPr>
          <w:ilvl w:val="0"/>
          <w:numId w:val="3"/>
        </w:numPr>
        <w:rPr>
          <w:rFonts w:ascii="Verdana" w:hAnsi="Verdana" w:cs="Arial"/>
          <w:b/>
          <w:bCs/>
          <w:color w:val="C83563"/>
          <w:kern w:val="24"/>
          <w:sz w:val="36"/>
          <w:szCs w:val="36"/>
        </w:rPr>
      </w:pPr>
      <w:bookmarkStart w:id="12" w:name="_Hlk120123557"/>
      <w:bookmarkEnd w:id="8"/>
      <w:bookmarkEnd w:id="11"/>
      <w:r w:rsidRPr="00BA51E5">
        <w:rPr>
          <w:rFonts w:ascii="Verdana" w:hAnsi="Verdana" w:cs="Arial"/>
          <w:b/>
          <w:bCs/>
          <w:color w:val="C83563"/>
          <w:kern w:val="24"/>
          <w:sz w:val="36"/>
          <w:szCs w:val="36"/>
        </w:rPr>
        <w:lastRenderedPageBreak/>
        <w:t>Budget prévisionnel du projet</w:t>
      </w:r>
    </w:p>
    <w:p w14:paraId="075EC947" w14:textId="58248115" w:rsidR="00D17CA6" w:rsidRDefault="00D17CA6" w:rsidP="00D17CA6">
      <w:pPr>
        <w:jc w:val="both"/>
        <w:rPr>
          <w:rFonts w:ascii="Verdana" w:hAnsi="Verdana" w:cs="Arial"/>
        </w:rPr>
      </w:pPr>
      <w:bookmarkStart w:id="13" w:name="_Hlk120282931"/>
      <w:r w:rsidRPr="00BA51E5">
        <w:rPr>
          <w:rFonts w:ascii="Verdana" w:hAnsi="Verdana" w:cs="Arial"/>
        </w:rPr>
        <w:t>Le représentant légal de la structure s’engage à informer les financeurs de toute(s) modification(s) apportée(s) au son budget prévisionnel du projet.</w:t>
      </w:r>
    </w:p>
    <w:p w14:paraId="0B78F546" w14:textId="3BAB0BE1" w:rsidR="00996429" w:rsidRPr="00996429" w:rsidRDefault="00996429" w:rsidP="00D17CA6">
      <w:pPr>
        <w:jc w:val="both"/>
        <w:rPr>
          <w:rFonts w:ascii="Arial" w:hAnsi="Arial" w:cs="Arial"/>
          <w:sz w:val="22"/>
        </w:rPr>
      </w:pPr>
      <w:r w:rsidRPr="008B66F4">
        <w:rPr>
          <w:rFonts w:ascii="Arial" w:hAnsi="Arial" w:cs="Arial"/>
          <w:sz w:val="22"/>
        </w:rPr>
        <w:t xml:space="preserve">Le représentant légal de la structure certifie l’exactitude des informations portées dans le présent dossier de demande d’accompagnement financier. </w:t>
      </w:r>
    </w:p>
    <w:p w14:paraId="5A5C6316" w14:textId="77777777" w:rsidR="00D17CA6" w:rsidRPr="002D4561" w:rsidRDefault="00D17CA6" w:rsidP="00996429">
      <w:pPr>
        <w:rPr>
          <w:rFonts w:ascii="Verdana" w:hAnsi="Verdana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1206"/>
        <w:gridCol w:w="3986"/>
        <w:gridCol w:w="1235"/>
      </w:tblGrid>
      <w:tr w:rsidR="00D17CA6" w:rsidRPr="00BA51E5" w14:paraId="5BFA9419" w14:textId="77777777" w:rsidTr="00CC30AE">
        <w:trPr>
          <w:trHeight w:hRule="exact" w:val="55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</w:tcPr>
          <w:p w14:paraId="255228F9" w14:textId="70CFC801" w:rsidR="00D17CA6" w:rsidRPr="00BA51E5" w:rsidRDefault="00D17CA6" w:rsidP="00CC30AE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color w:val="C83563"/>
                <w:kern w:val="24"/>
                <w:sz w:val="28"/>
                <w:szCs w:val="36"/>
              </w:rPr>
            </w:pPr>
            <w:r w:rsidRPr="00835B02">
              <w:rPr>
                <w:rFonts w:ascii="Verdana" w:hAnsi="Verdana" w:cs="Arial"/>
                <w:b/>
                <w:bCs/>
                <w:color w:val="C83563"/>
                <w:kern w:val="24"/>
                <w:sz w:val="28"/>
                <w:szCs w:val="36"/>
              </w:rPr>
              <w:t xml:space="preserve">Budget </w:t>
            </w:r>
            <w:r w:rsidR="00AF3C4E">
              <w:rPr>
                <w:rFonts w:ascii="Verdana" w:hAnsi="Verdana" w:cs="Arial"/>
                <w:b/>
                <w:bCs/>
                <w:color w:val="C83563"/>
                <w:kern w:val="24"/>
                <w:sz w:val="28"/>
                <w:szCs w:val="36"/>
              </w:rPr>
              <w:t>pour le projet</w:t>
            </w:r>
            <w:r w:rsidRPr="00835B02">
              <w:rPr>
                <w:rFonts w:ascii="Verdana" w:hAnsi="Verdana" w:cs="Arial"/>
                <w:b/>
                <w:bCs/>
                <w:color w:val="C83563"/>
                <w:kern w:val="24"/>
                <w:sz w:val="28"/>
                <w:szCs w:val="36"/>
              </w:rPr>
              <w:t xml:space="preserve"> </w:t>
            </w:r>
            <w:r w:rsidRPr="00835B02">
              <w:rPr>
                <w:rFonts w:ascii="Verdana" w:hAnsi="Verdana" w:cs="Arial"/>
                <w:b/>
                <w:bCs/>
                <w:color w:val="C83563"/>
                <w:kern w:val="24"/>
              </w:rPr>
              <w:t>(1)</w:t>
            </w:r>
          </w:p>
        </w:tc>
      </w:tr>
      <w:tr w:rsidR="00D17CA6" w:rsidRPr="00BA51E5" w14:paraId="47FDB36C" w14:textId="77777777" w:rsidTr="00CC30AE">
        <w:trPr>
          <w:trHeight w:hRule="exact" w:val="702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7107367" w14:textId="77777777" w:rsidR="00D17CA6" w:rsidRPr="00BA51E5" w:rsidRDefault="00D17CA6" w:rsidP="00CC30AE">
            <w:pPr>
              <w:jc w:val="center"/>
              <w:rPr>
                <w:rFonts w:ascii="Verdana" w:hAnsi="Verdana"/>
                <w:b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Charges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D27F49D" w14:textId="77777777" w:rsidR="00D17CA6" w:rsidRDefault="00D17CA6" w:rsidP="00CC30AE">
            <w:pPr>
              <w:jc w:val="center"/>
              <w:rPr>
                <w:rFonts w:ascii="Verdana" w:hAnsi="Verdana"/>
                <w:b/>
                <w:smallCaps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Montan</w:t>
            </w:r>
            <w:r>
              <w:rPr>
                <w:rFonts w:ascii="Verdana" w:hAnsi="Verdana"/>
                <w:b/>
                <w:smallCaps/>
                <w:sz w:val="24"/>
              </w:rPr>
              <w:t>t</w:t>
            </w:r>
          </w:p>
          <w:p w14:paraId="50DFD55E" w14:textId="2D66C3F1" w:rsidR="00D17CA6" w:rsidRPr="00697DD9" w:rsidRDefault="00D17CA6" w:rsidP="00CC30AE">
            <w:pPr>
              <w:jc w:val="center"/>
              <w:rPr>
                <w:rFonts w:ascii="Verdana" w:hAnsi="Verdana"/>
                <w:b/>
                <w:smallCaps/>
              </w:rPr>
            </w:pPr>
            <w:r w:rsidRPr="00697DD9">
              <w:rPr>
                <w:rFonts w:ascii="Verdana" w:hAnsi="Verdana"/>
                <w:b/>
                <w:smallCaps/>
              </w:rPr>
              <w:t>(</w:t>
            </w:r>
            <w:r w:rsidR="00AF3C4E">
              <w:rPr>
                <w:rFonts w:ascii="Verdana" w:hAnsi="Verdana"/>
                <w:b/>
                <w:smallCaps/>
              </w:rPr>
              <w:t>1</w:t>
            </w:r>
            <w:r w:rsidRPr="00697DD9">
              <w:rPr>
                <w:rFonts w:ascii="Verdana" w:hAnsi="Verdana"/>
                <w:b/>
                <w:smallCaps/>
              </w:rPr>
              <w:t>)</w:t>
            </w: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609690A" w14:textId="77777777" w:rsidR="00D17CA6" w:rsidRPr="00BA51E5" w:rsidRDefault="00D17CA6" w:rsidP="00CC30AE">
            <w:pPr>
              <w:jc w:val="center"/>
              <w:rPr>
                <w:rFonts w:ascii="Verdana" w:hAnsi="Verdana"/>
                <w:b/>
                <w:smallCaps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Produits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20F8212" w14:textId="3F1EFC0E" w:rsidR="00D17CA6" w:rsidRPr="00BA51E5" w:rsidRDefault="00D17CA6" w:rsidP="00CC30AE">
            <w:pPr>
              <w:jc w:val="center"/>
              <w:rPr>
                <w:rFonts w:ascii="Verdana" w:hAnsi="Verdana"/>
                <w:b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Montant</w:t>
            </w:r>
            <w:r>
              <w:rPr>
                <w:rFonts w:ascii="Verdana" w:hAnsi="Verdana"/>
                <w:b/>
                <w:smallCaps/>
                <w:sz w:val="24"/>
              </w:rPr>
              <w:t xml:space="preserve"> </w:t>
            </w:r>
            <w:r w:rsidRPr="00697DD9">
              <w:rPr>
                <w:rFonts w:ascii="Verdana" w:hAnsi="Verdana"/>
                <w:b/>
                <w:smallCaps/>
              </w:rPr>
              <w:t>(</w:t>
            </w:r>
            <w:r w:rsidR="00AF3C4E">
              <w:rPr>
                <w:rFonts w:ascii="Verdana" w:hAnsi="Verdana"/>
                <w:b/>
                <w:smallCaps/>
              </w:rPr>
              <w:t>1</w:t>
            </w:r>
            <w:r w:rsidRPr="00697DD9">
              <w:rPr>
                <w:rFonts w:ascii="Verdana" w:hAnsi="Verdana"/>
                <w:b/>
                <w:smallCaps/>
              </w:rPr>
              <w:t>)</w:t>
            </w:r>
          </w:p>
        </w:tc>
      </w:tr>
      <w:tr w:rsidR="00D17CA6" w:rsidRPr="00BA51E5" w14:paraId="1DAD50A5" w14:textId="77777777" w:rsidTr="00CC30AE">
        <w:trPr>
          <w:trHeight w:val="567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AD909A1" w14:textId="77777777" w:rsidR="00D17CA6" w:rsidRPr="00BA51E5" w:rsidRDefault="00D17CA6" w:rsidP="00CC30A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60 - </w:t>
            </w:r>
            <w:r w:rsidRPr="00BA51E5">
              <w:rPr>
                <w:rFonts w:ascii="Verdana" w:hAnsi="Verdana"/>
                <w:b/>
              </w:rPr>
              <w:t>Achat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5345B3" w14:textId="77777777" w:rsidR="00D17CA6" w:rsidRPr="00BA51E5" w:rsidRDefault="00D17CA6" w:rsidP="00CC30AE">
            <w:pPr>
              <w:ind w:right="209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  <w:p w14:paraId="4CA5A032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FF7289" w14:textId="77777777" w:rsidR="00D17CA6" w:rsidRPr="00BA51E5" w:rsidRDefault="00D17CA6" w:rsidP="00CC30A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70 - </w:t>
            </w:r>
            <w:r w:rsidRPr="00BA51E5">
              <w:rPr>
                <w:rFonts w:ascii="Verdana" w:hAnsi="Verdana"/>
                <w:b/>
              </w:rPr>
              <w:t xml:space="preserve">Vente de produits </w:t>
            </w:r>
            <w:r>
              <w:rPr>
                <w:rFonts w:ascii="Verdana" w:hAnsi="Verdana"/>
                <w:b/>
              </w:rPr>
              <w:t>finis, prestations de services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D9B97A" w14:textId="77777777" w:rsidR="00D17CA6" w:rsidRPr="00BA51E5" w:rsidRDefault="00D17CA6" w:rsidP="00CC30AE">
            <w:pPr>
              <w:ind w:right="150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 xml:space="preserve"> €</w:t>
            </w:r>
          </w:p>
        </w:tc>
      </w:tr>
      <w:tr w:rsidR="00D17CA6" w:rsidRPr="00BA51E5" w14:paraId="2EF7E50C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B7CD2" w14:textId="77777777" w:rsidR="00D17CA6" w:rsidRPr="00BA51E5" w:rsidRDefault="00D17CA6" w:rsidP="00CC30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Études</w:t>
            </w:r>
            <w:r w:rsidRPr="00BA51E5">
              <w:rPr>
                <w:rFonts w:ascii="Verdana" w:hAnsi="Verdana"/>
              </w:rPr>
              <w:t xml:space="preserve"> et prestations de services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04493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3B5C2" w14:textId="77777777" w:rsidR="00D17CA6" w:rsidRPr="00BA51E5" w:rsidRDefault="00D17CA6" w:rsidP="00CC30AE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Prestation de services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0C525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011E2313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AD792" w14:textId="77777777" w:rsidR="00D17CA6" w:rsidRPr="00BA51E5" w:rsidRDefault="00D17CA6" w:rsidP="00CC30AE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Achats matières et fournitures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CF08D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53C72" w14:textId="77777777" w:rsidR="00D17CA6" w:rsidRPr="00BA51E5" w:rsidRDefault="00D17CA6" w:rsidP="00CC30AE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Vente de marchandises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CB87A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21CAC648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44207" w14:textId="77777777" w:rsidR="00D17CA6" w:rsidRPr="00BA51E5" w:rsidRDefault="00D17CA6" w:rsidP="00CC30AE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Fourniture d'entretien et de petit équipement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5F43C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7AA8A" w14:textId="77777777" w:rsidR="00D17CA6" w:rsidRPr="00BA51E5" w:rsidRDefault="00D17CA6" w:rsidP="00CC30AE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Produits des activités annexes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65D00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5C2B0C93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5869A" w14:textId="77777777" w:rsidR="00D17CA6" w:rsidRPr="00BA51E5" w:rsidRDefault="00D17CA6" w:rsidP="00CC30AE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Autres fournitures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9C8F7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F91DC" w14:textId="77777777" w:rsidR="00D17CA6" w:rsidRPr="00BA51E5" w:rsidRDefault="00D17CA6" w:rsidP="00CC30AE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B6E80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7C99CF23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8E48C7" w14:textId="77777777" w:rsidR="00D17CA6" w:rsidRPr="00BA51E5" w:rsidRDefault="00D17CA6" w:rsidP="00CC30A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61 - </w:t>
            </w:r>
            <w:r w:rsidRPr="00BA51E5">
              <w:rPr>
                <w:rFonts w:ascii="Verdana" w:hAnsi="Verdana"/>
                <w:b/>
              </w:rPr>
              <w:t>Services extérieurs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8AF148" w14:textId="77777777" w:rsidR="00D17CA6" w:rsidRPr="00BA51E5" w:rsidRDefault="00D17CA6" w:rsidP="00CC30AE">
            <w:pPr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0571BB7" w14:textId="77777777" w:rsidR="00D17CA6" w:rsidRPr="004A39DD" w:rsidRDefault="00D17CA6" w:rsidP="00CC30AE">
            <w:pPr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73 – Dotations et produits de tarification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CF1D0A" w14:textId="77777777" w:rsidR="00D17CA6" w:rsidRPr="00BA51E5" w:rsidRDefault="00D17CA6" w:rsidP="00CC30AE">
            <w:pPr>
              <w:ind w:right="150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</w:t>
            </w:r>
          </w:p>
        </w:tc>
      </w:tr>
      <w:tr w:rsidR="00D17CA6" w:rsidRPr="00BA51E5" w14:paraId="6A57CCE7" w14:textId="77777777" w:rsidTr="00CC30AE">
        <w:trPr>
          <w:trHeight w:val="342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AC6EFF" w14:textId="77777777" w:rsidR="00D17CA6" w:rsidRPr="00BA51E5" w:rsidRDefault="00D17CA6" w:rsidP="00CC30AE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Sous-traitance générale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2AFB15" w14:textId="77777777" w:rsidR="00D17CA6" w:rsidRPr="00BA51E5" w:rsidRDefault="00D17CA6" w:rsidP="00CC30A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0EF5BA7" w14:textId="77777777" w:rsidR="00D17CA6" w:rsidRPr="00BA51E5" w:rsidRDefault="00D17CA6" w:rsidP="00CC30A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74 - </w:t>
            </w:r>
            <w:r w:rsidRPr="00BA51E5">
              <w:rPr>
                <w:rFonts w:ascii="Verdana" w:hAnsi="Verdana"/>
                <w:b/>
              </w:rPr>
              <w:t>Subventions d’exploitation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9BD56E" w14:textId="77777777" w:rsidR="00D17CA6" w:rsidRPr="00BA51E5" w:rsidRDefault="00D17CA6" w:rsidP="00CC30AE">
            <w:pPr>
              <w:ind w:right="150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</w:tc>
      </w:tr>
      <w:tr w:rsidR="00D0685A" w:rsidRPr="00BA51E5" w14:paraId="71BD6503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CAD88" w14:textId="77777777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Locations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A1EAA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71495" w14:textId="184CB046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Univers" w:hAnsi="Univers"/>
              </w:rPr>
              <w:t>Appel à projets 2026 MDA – Inter-régimes – ARS- CD 28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D7424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16D70E6D" w14:textId="77777777" w:rsidTr="00D0685A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91F6D" w14:textId="77777777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Entretien et réparation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74B79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249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2FFAB" w14:textId="7E8A56A8" w:rsidR="00D0685A" w:rsidRPr="00BA51E5" w:rsidRDefault="00D0685A" w:rsidP="00D0685A">
            <w:pPr>
              <w:jc w:val="center"/>
              <w:rPr>
                <w:rFonts w:ascii="Verdana" w:hAnsi="Verdana"/>
              </w:rPr>
            </w:pPr>
            <w:r w:rsidRPr="00D0685A">
              <w:rPr>
                <w:rFonts w:ascii="Verdana" w:hAnsi="Verdana"/>
                <w:highlight w:val="lightGray"/>
              </w:rPr>
              <w:t>Financement sollicité en dehors de cet appel à projets</w:t>
            </w:r>
          </w:p>
        </w:tc>
      </w:tr>
      <w:tr w:rsidR="00D0685A" w:rsidRPr="00BA51E5" w14:paraId="438178A4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13421" w14:textId="77777777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Assurance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9A93B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E3512" w14:textId="301F099A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Région</w:t>
            </w:r>
            <w:r>
              <w:rPr>
                <w:rFonts w:ascii="Verdana" w:hAnsi="Verdana"/>
              </w:rPr>
              <w:t xml:space="preserve"> Centre-Val de Loire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6B818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45ED6997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DF23C" w14:textId="77777777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Documentation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2CCA7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1E8E1" w14:textId="477292F0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Département</w:t>
            </w:r>
            <w:r>
              <w:rPr>
                <w:rFonts w:ascii="Verdana" w:hAnsi="Verdana"/>
              </w:rPr>
              <w:t xml:space="preserve"> 28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FBAC8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386B0838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8A504" w14:textId="77777777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Divers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F5827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5B7DE" w14:textId="2F9D248D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ARS Centre-Val de Loire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BA879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3F71B47F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271326" w14:textId="77777777" w:rsidR="00D0685A" w:rsidRPr="00BA51E5" w:rsidRDefault="00D0685A" w:rsidP="00D0685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62 - </w:t>
            </w:r>
            <w:r w:rsidRPr="00BA51E5">
              <w:rPr>
                <w:rFonts w:ascii="Verdana" w:hAnsi="Verdana"/>
                <w:b/>
              </w:rPr>
              <w:t>Autres services extérieur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168B98" w14:textId="77777777" w:rsidR="00D0685A" w:rsidRPr="00BA51E5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EF62A8B" w14:textId="3885E215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Intercommunalité(s) EPCI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4CB1F04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43E486AF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263007" w14:textId="77777777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Rémunérations intermédiaires et h</w:t>
            </w:r>
            <w:r w:rsidRPr="00BA51E5">
              <w:rPr>
                <w:rFonts w:ascii="Verdana" w:hAnsi="Verdana"/>
              </w:rPr>
              <w:t xml:space="preserve">onoraires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0D1F63" w14:textId="77777777" w:rsidR="00D0685A" w:rsidRPr="00BA51E5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79DE32" w14:textId="033F0F35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>Commune</w:t>
            </w:r>
            <w:r>
              <w:rPr>
                <w:rFonts w:ascii="Verdana" w:hAnsi="Verdana"/>
              </w:rPr>
              <w:t>(s)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E1E14" w14:textId="77777777" w:rsidR="00D0685A" w:rsidRPr="00BA51E5" w:rsidRDefault="00D0685A" w:rsidP="00D0685A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D0685A" w:rsidRPr="00BA51E5" w14:paraId="7F07E899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FC1DD" w14:textId="77777777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Publicité, publication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D1067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B2671" w14:textId="253713FC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Fonds européens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EB3E4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5389F044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2D51" w14:textId="77777777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Déplacements,</w:t>
            </w:r>
            <w:r w:rsidRPr="00BA51E5">
              <w:rPr>
                <w:rFonts w:ascii="Verdana" w:hAnsi="Verdana"/>
              </w:rPr>
              <w:t xml:space="preserve"> missions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E6074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72EDD" w14:textId="4D067913" w:rsidR="00D0685A" w:rsidRPr="00BA51E5" w:rsidRDefault="00D0685A" w:rsidP="00D0685A">
            <w:pPr>
              <w:rPr>
                <w:rFonts w:ascii="Verdana" w:hAnsi="Verdana"/>
              </w:rPr>
            </w:pPr>
            <w:r w:rsidRPr="00BA51E5">
              <w:rPr>
                <w:rFonts w:ascii="Verdana" w:hAnsi="Verdana"/>
              </w:rPr>
              <w:t xml:space="preserve">Autres </w:t>
            </w:r>
            <w:r>
              <w:rPr>
                <w:rFonts w:ascii="Verdana" w:hAnsi="Verdana"/>
              </w:rPr>
              <w:t>(</w:t>
            </w:r>
            <w:r w:rsidRPr="00BA51E5">
              <w:rPr>
                <w:rFonts w:ascii="Verdana" w:hAnsi="Verdana"/>
              </w:rPr>
              <w:t>précisez</w:t>
            </w:r>
            <w:r>
              <w:rPr>
                <w:rFonts w:ascii="Verdana" w:hAnsi="Verdana"/>
              </w:rPr>
              <w:t xml:space="preserve"> la structure) :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D9D58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118AE6C6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3C7D" w14:textId="77777777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Services bancaires, autres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474CE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1E42C" w14:textId="77777777" w:rsidR="00D0685A" w:rsidRPr="00BA51E5" w:rsidRDefault="00D0685A" w:rsidP="00D0685A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B1D97" w14:textId="77777777" w:rsidR="00D0685A" w:rsidRPr="00BA51E5" w:rsidRDefault="00D0685A" w:rsidP="00D0685A">
            <w:pPr>
              <w:jc w:val="right"/>
              <w:rPr>
                <w:rFonts w:ascii="Verdana" w:hAnsi="Verdana"/>
              </w:rPr>
            </w:pPr>
          </w:p>
        </w:tc>
      </w:tr>
      <w:tr w:rsidR="00D0685A" w:rsidRPr="00BA51E5" w14:paraId="3C9036E8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C40742" w14:textId="77777777" w:rsidR="00D0685A" w:rsidRPr="00BA51E5" w:rsidRDefault="00D0685A" w:rsidP="00D0685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63 - </w:t>
            </w:r>
            <w:r w:rsidRPr="00BA51E5">
              <w:rPr>
                <w:rFonts w:ascii="Verdana" w:hAnsi="Verdana"/>
                <w:b/>
              </w:rPr>
              <w:t>Impôts et taxes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35733D6" w14:textId="77777777" w:rsidR="00D0685A" w:rsidRPr="00BA51E5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</w:tc>
        <w:tc>
          <w:tcPr>
            <w:tcW w:w="190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36C6FCF" w14:textId="11995A65" w:rsidR="00D0685A" w:rsidRPr="00BA51E5" w:rsidRDefault="00D0685A" w:rsidP="00D0685A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20A3496" w14:textId="649EF887" w:rsidR="00D0685A" w:rsidRPr="004A39DD" w:rsidRDefault="00D0685A" w:rsidP="00D0685A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D0685A" w:rsidRPr="00BA51E5" w14:paraId="27C2E063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C3BEF8" w14:textId="1931A073" w:rsidR="00D0685A" w:rsidRDefault="00D0685A" w:rsidP="00D0685A">
            <w:pPr>
              <w:rPr>
                <w:rFonts w:ascii="Verdana" w:hAnsi="Verdana"/>
                <w:b/>
              </w:rPr>
            </w:pPr>
            <w:r w:rsidRPr="00084C4B">
              <w:rPr>
                <w:rFonts w:ascii="Univers" w:hAnsi="Univers"/>
                <w:b/>
                <w:sz w:val="22"/>
              </w:rPr>
              <w:t>64 - Charges de personnel</w:t>
            </w:r>
            <w:r>
              <w:rPr>
                <w:rFonts w:ascii="Univers" w:hAnsi="Univers"/>
                <w:b/>
                <w:sz w:val="22"/>
              </w:rPr>
              <w:t xml:space="preserve"> lié à l’ingénierie du projet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820237" w14:textId="4C07072B" w:rsidR="00D0685A" w:rsidRPr="00BA51E5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9BD4D2" w14:textId="26AD4655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75 – Autres produits de gestion courante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4031CA" w14:textId="606FFC79" w:rsidR="00D0685A" w:rsidRPr="004A39DD" w:rsidRDefault="00D0685A" w:rsidP="00D0685A">
            <w:pPr>
              <w:jc w:val="right"/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€</w:t>
            </w:r>
          </w:p>
        </w:tc>
      </w:tr>
      <w:tr w:rsidR="00D0685A" w:rsidRPr="00BA51E5" w14:paraId="3B077372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99EE65" w14:textId="3447429A" w:rsidR="00D0685A" w:rsidRDefault="00D0685A" w:rsidP="00D0685A">
            <w:pPr>
              <w:rPr>
                <w:rFonts w:ascii="Verdana" w:hAnsi="Verdana"/>
                <w:b/>
              </w:rPr>
            </w:pPr>
            <w:r w:rsidRPr="00084C4B">
              <w:rPr>
                <w:rFonts w:ascii="Univers" w:hAnsi="Univers"/>
                <w:b/>
                <w:sz w:val="22"/>
              </w:rPr>
              <w:t>64 - Charges de personnel</w:t>
            </w:r>
            <w:r>
              <w:rPr>
                <w:rFonts w:ascii="Univers" w:hAnsi="Univers"/>
                <w:b/>
                <w:sz w:val="22"/>
              </w:rPr>
              <w:t xml:space="preserve"> lié à la réalisation du projet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5B827D" w14:textId="06EFFAE7" w:rsidR="00D0685A" w:rsidRPr="00BA51E5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9E188" w14:textId="4335A6BE" w:rsidR="00D0685A" w:rsidRPr="00BA51E5" w:rsidRDefault="00D0685A" w:rsidP="00D0685A">
            <w:pPr>
              <w:rPr>
                <w:rFonts w:ascii="Verdana" w:hAnsi="Verdana"/>
              </w:rPr>
            </w:pPr>
            <w:r w:rsidRPr="004A39DD">
              <w:rPr>
                <w:rFonts w:ascii="Verdana" w:hAnsi="Verdana"/>
              </w:rPr>
              <w:t>Cotisations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DFC5E" w14:textId="77777777" w:rsidR="00D0685A" w:rsidRPr="004A39DD" w:rsidRDefault="00D0685A" w:rsidP="00D0685A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D0685A" w:rsidRPr="00BA51E5" w14:paraId="701B7C92" w14:textId="77777777" w:rsidTr="00D0685A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E2696D" w14:textId="77777777" w:rsidR="00D0685A" w:rsidRPr="003E20D4" w:rsidRDefault="00D0685A" w:rsidP="00D0685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65 – Autres charges de gestion courante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F3643F" w14:textId="77777777" w:rsidR="00D0685A" w:rsidRPr="003E20D4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9A313" w14:textId="7C4A995E" w:rsidR="00D0685A" w:rsidRPr="00BA51E5" w:rsidRDefault="00D0685A" w:rsidP="00D0685A">
            <w:pPr>
              <w:ind w:right="67"/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</w:rPr>
              <w:t>Dons manuels - Mécénat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CFBE" w14:textId="77777777" w:rsidR="00D0685A" w:rsidRPr="00BA51E5" w:rsidRDefault="00D0685A" w:rsidP="00D0685A">
            <w:pPr>
              <w:jc w:val="right"/>
              <w:rPr>
                <w:rFonts w:ascii="Verdana" w:hAnsi="Verdana"/>
                <w:b/>
              </w:rPr>
            </w:pPr>
          </w:p>
        </w:tc>
      </w:tr>
      <w:tr w:rsidR="00D0685A" w:rsidRPr="00BA51E5" w14:paraId="6B712659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986D0FE" w14:textId="77777777" w:rsidR="00D0685A" w:rsidRDefault="00D0685A" w:rsidP="00D0685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66- Charges financières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0C8619" w14:textId="77777777" w:rsidR="00D0685A" w:rsidRPr="003E20D4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816784" w14:textId="77777777" w:rsidR="00D0685A" w:rsidRPr="00BA51E5" w:rsidRDefault="00D0685A" w:rsidP="00D0685A">
            <w:pPr>
              <w:ind w:right="6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76 – Produits financiers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6D054D" w14:textId="77777777" w:rsidR="00D0685A" w:rsidRPr="00BA51E5" w:rsidRDefault="00D0685A" w:rsidP="00D0685A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</w:t>
            </w:r>
          </w:p>
        </w:tc>
      </w:tr>
      <w:tr w:rsidR="00D0685A" w:rsidRPr="00BA51E5" w14:paraId="09CCE2B9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D91A31" w14:textId="77777777" w:rsidR="00D0685A" w:rsidRDefault="00D0685A" w:rsidP="00D0685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67 – Charges exceptionnelles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CEBF5E" w14:textId="77777777" w:rsidR="00D0685A" w:rsidRPr="003E20D4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902C7A" w14:textId="77777777" w:rsidR="00D0685A" w:rsidRPr="004A39DD" w:rsidRDefault="00D0685A" w:rsidP="00D0685A">
            <w:pPr>
              <w:ind w:right="67"/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77 – Produits exceptionnels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07080E" w14:textId="77777777" w:rsidR="00D0685A" w:rsidRPr="004A39DD" w:rsidRDefault="00D0685A" w:rsidP="00D0685A">
            <w:pPr>
              <w:jc w:val="right"/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€</w:t>
            </w:r>
          </w:p>
        </w:tc>
      </w:tr>
      <w:tr w:rsidR="00D0685A" w:rsidRPr="00BA51E5" w14:paraId="4469DCC2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227A53" w14:textId="77777777" w:rsidR="00D0685A" w:rsidRPr="004A39DD" w:rsidRDefault="00D0685A" w:rsidP="00D0685A">
            <w:pPr>
              <w:rPr>
                <w:rFonts w:ascii="Verdana" w:hAnsi="Verdana"/>
                <w:b/>
                <w:sz w:val="18"/>
                <w:szCs w:val="18"/>
              </w:rPr>
            </w:pPr>
            <w:r w:rsidRPr="004A39DD">
              <w:rPr>
                <w:rFonts w:ascii="Verdana" w:hAnsi="Verdana"/>
                <w:b/>
                <w:sz w:val="18"/>
                <w:szCs w:val="18"/>
              </w:rPr>
              <w:t>68 – Dotations aux amortissements, provisions et engagements à réaliser sur ressources affectées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9BB6E97" w14:textId="77777777" w:rsidR="00D0685A" w:rsidRPr="003E20D4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8E3F50" w14:textId="77777777" w:rsidR="00D0685A" w:rsidRPr="004A39DD" w:rsidRDefault="00D0685A" w:rsidP="00D0685A">
            <w:pPr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78 – Reprise sur amortissements et provisions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1FE390" w14:textId="77777777" w:rsidR="00D0685A" w:rsidRPr="004A39DD" w:rsidRDefault="00D0685A" w:rsidP="00D0685A">
            <w:pPr>
              <w:jc w:val="right"/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€</w:t>
            </w:r>
          </w:p>
        </w:tc>
      </w:tr>
      <w:tr w:rsidR="00D0685A" w:rsidRPr="00BA51E5" w14:paraId="72727896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46E953" w14:textId="77777777" w:rsidR="00D0685A" w:rsidRPr="004A39DD" w:rsidRDefault="00D0685A" w:rsidP="00D0685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69 – Impôt sur les bénéfices ; Participation des salariés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71EFBE" w14:textId="77777777" w:rsidR="00D0685A" w:rsidRPr="003E20D4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0716A7" w14:textId="77777777" w:rsidR="00D0685A" w:rsidRPr="004A39DD" w:rsidRDefault="00D0685A" w:rsidP="00D0685A">
            <w:pPr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79 – Transfert de charges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FFCDB37" w14:textId="77777777" w:rsidR="00D0685A" w:rsidRPr="004A39DD" w:rsidRDefault="00D0685A" w:rsidP="00D0685A">
            <w:pPr>
              <w:jc w:val="right"/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€</w:t>
            </w:r>
          </w:p>
        </w:tc>
      </w:tr>
      <w:tr w:rsidR="00D0685A" w:rsidRPr="00BA51E5" w14:paraId="3D93AC59" w14:textId="77777777" w:rsidTr="00CC30AE">
        <w:trPr>
          <w:trHeight w:val="47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8907C2" w14:textId="2B82DAFD" w:rsidR="00D0685A" w:rsidRPr="00BA51E5" w:rsidRDefault="00D0685A" w:rsidP="00D0685A">
            <w:pPr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TOTAL</w:t>
            </w:r>
            <w:r>
              <w:rPr>
                <w:rFonts w:ascii="Verdana" w:hAnsi="Verdana"/>
                <w:b/>
              </w:rPr>
              <w:t xml:space="preserve"> DES CHARGES (2)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FB5B4B" w14:textId="77777777" w:rsidR="00D0685A" w:rsidRPr="00BA51E5" w:rsidRDefault="00D0685A" w:rsidP="00D0685A">
            <w:pPr>
              <w:ind w:right="67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EA2078" w14:textId="6B1153E9" w:rsidR="00D0685A" w:rsidRPr="004A39DD" w:rsidRDefault="00D0685A" w:rsidP="00D0685A">
            <w:pPr>
              <w:rPr>
                <w:rFonts w:ascii="Verdana" w:hAnsi="Verdana"/>
                <w:b/>
              </w:rPr>
            </w:pPr>
            <w:r w:rsidRPr="004A39DD">
              <w:rPr>
                <w:rFonts w:ascii="Verdana" w:hAnsi="Verdana"/>
                <w:b/>
              </w:rPr>
              <w:t>TOTAL DES PRODUITS</w:t>
            </w:r>
            <w:r>
              <w:rPr>
                <w:rFonts w:ascii="Verdana" w:hAnsi="Verdana"/>
                <w:b/>
              </w:rPr>
              <w:t xml:space="preserve"> (2)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8EC555E" w14:textId="77777777" w:rsidR="00D0685A" w:rsidRPr="004A39DD" w:rsidRDefault="00D0685A" w:rsidP="00D0685A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€</w:t>
            </w:r>
          </w:p>
        </w:tc>
      </w:tr>
      <w:tr w:rsidR="00D0685A" w:rsidRPr="00BA51E5" w14:paraId="6A4E6DFA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47AAD2" w14:textId="77777777" w:rsidR="00D0685A" w:rsidRPr="004A39DD" w:rsidRDefault="00D0685A" w:rsidP="00D0685A">
            <w:pPr>
              <w:rPr>
                <w:rFonts w:ascii="Verdana" w:hAnsi="Verdana"/>
              </w:rPr>
            </w:pPr>
            <w:r w:rsidRPr="004A39DD">
              <w:rPr>
                <w:rFonts w:ascii="Verdana" w:hAnsi="Verdana"/>
              </w:rPr>
              <w:t>Excédent prévisionnel (bénéfice)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7127FD" w14:textId="77777777" w:rsidR="00D0685A" w:rsidRPr="004A39DD" w:rsidRDefault="00D0685A" w:rsidP="00D0685A">
            <w:pPr>
              <w:ind w:right="67"/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7C563" w14:textId="77777777" w:rsidR="00D0685A" w:rsidRPr="00BA51E5" w:rsidRDefault="00D0685A" w:rsidP="00D068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Insuffisance prévisionnelle (déficit)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FC54D0" w14:textId="77777777" w:rsidR="00D0685A" w:rsidRPr="00BA51E5" w:rsidRDefault="00D0685A" w:rsidP="00D0685A">
            <w:pPr>
              <w:jc w:val="right"/>
              <w:rPr>
                <w:rFonts w:ascii="Verdana" w:hAnsi="Verdana"/>
                <w:b/>
              </w:rPr>
            </w:pPr>
          </w:p>
        </w:tc>
      </w:tr>
    </w:tbl>
    <w:p w14:paraId="5DDDF56C" w14:textId="77777777" w:rsidR="00D17CA6" w:rsidRDefault="00D17CA6" w:rsidP="00D17CA6">
      <w:pPr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1206"/>
        <w:gridCol w:w="978"/>
        <w:gridCol w:w="3008"/>
        <w:gridCol w:w="1235"/>
      </w:tblGrid>
      <w:tr w:rsidR="00D17CA6" w:rsidRPr="00BA51E5" w14:paraId="21D8B867" w14:textId="77777777" w:rsidTr="00CC30AE">
        <w:trPr>
          <w:trHeight w:hRule="exact" w:val="55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</w:tcPr>
          <w:p w14:paraId="271D15C4" w14:textId="77777777" w:rsidR="00D17CA6" w:rsidRPr="00BA51E5" w:rsidRDefault="00D17CA6" w:rsidP="00CC30AE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color w:val="C83563"/>
                <w:kern w:val="24"/>
                <w:sz w:val="28"/>
                <w:szCs w:val="36"/>
              </w:rPr>
            </w:pPr>
            <w:r>
              <w:rPr>
                <w:rFonts w:ascii="Verdana" w:hAnsi="Verdana" w:cs="Arial"/>
                <w:b/>
                <w:bCs/>
                <w:color w:val="C83563"/>
                <w:kern w:val="24"/>
                <w:sz w:val="28"/>
                <w:szCs w:val="36"/>
              </w:rPr>
              <w:lastRenderedPageBreak/>
              <w:t>Contributions volontaires</w:t>
            </w:r>
          </w:p>
        </w:tc>
      </w:tr>
      <w:tr w:rsidR="00D17CA6" w:rsidRPr="00BA51E5" w14:paraId="765F6C10" w14:textId="77777777" w:rsidTr="00CC30AE">
        <w:trPr>
          <w:trHeight w:hRule="exact" w:val="633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22703BD" w14:textId="77777777" w:rsidR="00D17CA6" w:rsidRPr="00BA51E5" w:rsidRDefault="00D17CA6" w:rsidP="00CC30AE">
            <w:pPr>
              <w:jc w:val="center"/>
              <w:rPr>
                <w:rFonts w:ascii="Verdana" w:hAnsi="Verdana"/>
                <w:b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Charges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DC72599" w14:textId="143F83AA" w:rsidR="00D17CA6" w:rsidRPr="00BA51E5" w:rsidRDefault="00D17CA6" w:rsidP="00CC30AE">
            <w:pPr>
              <w:jc w:val="center"/>
              <w:rPr>
                <w:rFonts w:ascii="Verdana" w:hAnsi="Verdana"/>
                <w:b/>
                <w:smallCaps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Montant</w:t>
            </w:r>
            <w:r>
              <w:rPr>
                <w:rFonts w:ascii="Verdana" w:hAnsi="Verdana"/>
                <w:b/>
                <w:smallCaps/>
                <w:sz w:val="24"/>
              </w:rPr>
              <w:t xml:space="preserve"> </w:t>
            </w:r>
            <w:r w:rsidRPr="00CB245D">
              <w:rPr>
                <w:rFonts w:ascii="Verdana" w:hAnsi="Verdana"/>
                <w:b/>
                <w:smallCaps/>
              </w:rPr>
              <w:t>(</w:t>
            </w:r>
            <w:r w:rsidR="00AF3C4E">
              <w:rPr>
                <w:rFonts w:ascii="Verdana" w:hAnsi="Verdana"/>
                <w:b/>
                <w:smallCaps/>
              </w:rPr>
              <w:t>1</w:t>
            </w:r>
            <w:r w:rsidRPr="00CB245D">
              <w:rPr>
                <w:rFonts w:ascii="Verdana" w:hAnsi="Verdana"/>
                <w:b/>
                <w:smallCaps/>
              </w:rPr>
              <w:t>)</w:t>
            </w:r>
          </w:p>
        </w:tc>
        <w:tc>
          <w:tcPr>
            <w:tcW w:w="1907" w:type="pct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5BFA6AC6" w14:textId="77777777" w:rsidR="00D17CA6" w:rsidRPr="00BA51E5" w:rsidRDefault="00D17CA6" w:rsidP="00CC30AE">
            <w:pPr>
              <w:jc w:val="center"/>
              <w:rPr>
                <w:rFonts w:ascii="Verdana" w:hAnsi="Verdana"/>
                <w:b/>
                <w:smallCaps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Produits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0DF0213" w14:textId="1ABC1DD7" w:rsidR="00D17CA6" w:rsidRPr="00BA51E5" w:rsidRDefault="00D17CA6" w:rsidP="00CC30AE">
            <w:pPr>
              <w:jc w:val="center"/>
              <w:rPr>
                <w:rFonts w:ascii="Verdana" w:hAnsi="Verdana"/>
                <w:b/>
                <w:sz w:val="24"/>
              </w:rPr>
            </w:pPr>
            <w:r w:rsidRPr="00BA51E5">
              <w:rPr>
                <w:rFonts w:ascii="Verdana" w:hAnsi="Verdana"/>
                <w:b/>
                <w:smallCaps/>
                <w:sz w:val="24"/>
              </w:rPr>
              <w:t>Montant</w:t>
            </w:r>
            <w:r>
              <w:rPr>
                <w:rFonts w:ascii="Verdana" w:hAnsi="Verdana"/>
                <w:b/>
                <w:smallCaps/>
                <w:sz w:val="24"/>
              </w:rPr>
              <w:t xml:space="preserve"> </w:t>
            </w:r>
            <w:r w:rsidRPr="00CB245D">
              <w:rPr>
                <w:rFonts w:ascii="Verdana" w:hAnsi="Verdana"/>
                <w:b/>
                <w:smallCaps/>
              </w:rPr>
              <w:t>(</w:t>
            </w:r>
            <w:r w:rsidR="00AF3C4E">
              <w:rPr>
                <w:rFonts w:ascii="Verdana" w:hAnsi="Verdana"/>
                <w:b/>
                <w:smallCaps/>
              </w:rPr>
              <w:t>1</w:t>
            </w:r>
            <w:r w:rsidRPr="00CB245D">
              <w:rPr>
                <w:rFonts w:ascii="Verdana" w:hAnsi="Verdana"/>
                <w:b/>
                <w:smallCaps/>
              </w:rPr>
              <w:t>)</w:t>
            </w:r>
          </w:p>
        </w:tc>
      </w:tr>
      <w:tr w:rsidR="00D17CA6" w:rsidRPr="00BA51E5" w14:paraId="5D1B1CC7" w14:textId="77777777" w:rsidTr="00CC30AE">
        <w:trPr>
          <w:trHeight w:val="567"/>
        </w:trPr>
        <w:tc>
          <w:tcPr>
            <w:tcW w:w="1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5C1A7DC" w14:textId="77777777" w:rsidR="00D17CA6" w:rsidRPr="00BA51E5" w:rsidRDefault="00D17CA6" w:rsidP="00CC30A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86 – Emplois des contributions volontaires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517B1D" w14:textId="77777777" w:rsidR="00D17CA6" w:rsidRPr="00BA51E5" w:rsidRDefault="00D17CA6" w:rsidP="00CC30AE">
            <w:pPr>
              <w:ind w:right="209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>€</w:t>
            </w:r>
          </w:p>
          <w:p w14:paraId="1DECD95C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5B5F63" w14:textId="77777777" w:rsidR="00D17CA6" w:rsidRPr="00BA51E5" w:rsidRDefault="00D17CA6" w:rsidP="00CC30A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87 – Contribution volontaires en nature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671EF3" w14:textId="77777777" w:rsidR="00D17CA6" w:rsidRPr="00BA51E5" w:rsidRDefault="00D17CA6" w:rsidP="00CC30AE">
            <w:pPr>
              <w:ind w:right="150"/>
              <w:jc w:val="right"/>
              <w:rPr>
                <w:rFonts w:ascii="Verdana" w:hAnsi="Verdana"/>
                <w:b/>
              </w:rPr>
            </w:pPr>
            <w:r w:rsidRPr="00BA51E5">
              <w:rPr>
                <w:rFonts w:ascii="Verdana" w:hAnsi="Verdana"/>
                <w:b/>
              </w:rPr>
              <w:t xml:space="preserve"> €</w:t>
            </w:r>
          </w:p>
        </w:tc>
      </w:tr>
      <w:tr w:rsidR="00D17CA6" w:rsidRPr="00BA51E5" w14:paraId="57FFDF52" w14:textId="77777777" w:rsidTr="00CC30AE">
        <w:trPr>
          <w:trHeight w:val="340"/>
        </w:trPr>
        <w:tc>
          <w:tcPr>
            <w:tcW w:w="192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BE996" w14:textId="77777777" w:rsidR="00D17CA6" w:rsidRPr="00BA51E5" w:rsidRDefault="00D17CA6" w:rsidP="00CC30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Secours en nature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D23E4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6BA2B" w14:textId="77777777" w:rsidR="00D17CA6" w:rsidRPr="00BA51E5" w:rsidRDefault="00D17CA6" w:rsidP="00CC30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Bénévolat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0E362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52EDD4F8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739E3" w14:textId="77777777" w:rsidR="00D17CA6" w:rsidRPr="00BA51E5" w:rsidRDefault="00D17CA6" w:rsidP="00CC30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Mise à disposition gratuite de biens et prestations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E47EED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60C30" w14:textId="77777777" w:rsidR="00D17CA6" w:rsidRPr="00BA51E5" w:rsidRDefault="00D17CA6" w:rsidP="00CC30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Prestations en nature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E48DB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507F0F78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01F04" w14:textId="77777777" w:rsidR="00D17CA6" w:rsidRDefault="00D17CA6" w:rsidP="00CC30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Personnel bénévole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285AA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EA0DB" w14:textId="77777777" w:rsidR="00D17CA6" w:rsidRPr="00BA51E5" w:rsidRDefault="00D17CA6" w:rsidP="00CC30A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Dons en nature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D99B8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459F1ECD" w14:textId="77777777" w:rsidTr="00CC30AE">
        <w:trPr>
          <w:trHeight w:val="340"/>
        </w:trPr>
        <w:tc>
          <w:tcPr>
            <w:tcW w:w="19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5815073" w14:textId="2B0E6E43" w:rsidR="00D17CA6" w:rsidRPr="0079793A" w:rsidRDefault="00D17CA6" w:rsidP="00CC30AE">
            <w:pPr>
              <w:rPr>
                <w:rFonts w:ascii="Verdana" w:hAnsi="Verdana"/>
                <w:b/>
              </w:rPr>
            </w:pPr>
            <w:r w:rsidRPr="0079793A">
              <w:rPr>
                <w:rFonts w:ascii="Verdana" w:hAnsi="Verdana"/>
                <w:b/>
              </w:rPr>
              <w:t>TOTAL</w:t>
            </w:r>
            <w:r>
              <w:rPr>
                <w:rFonts w:ascii="Verdana" w:hAnsi="Verdana"/>
                <w:b/>
              </w:rPr>
              <w:t xml:space="preserve"> DES CHARGES (</w:t>
            </w:r>
            <w:r w:rsidR="00AF3C4E">
              <w:rPr>
                <w:rFonts w:ascii="Verdana" w:hAnsi="Verdana"/>
                <w:b/>
              </w:rPr>
              <w:t>2</w:t>
            </w:r>
            <w:r>
              <w:rPr>
                <w:rFonts w:ascii="Verdana" w:hAnsi="Verdana"/>
                <w:b/>
              </w:rPr>
              <w:t>)</w:t>
            </w:r>
          </w:p>
        </w:tc>
        <w:tc>
          <w:tcPr>
            <w:tcW w:w="5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CF82E29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190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80FA154" w14:textId="5C295206" w:rsidR="00D17CA6" w:rsidRPr="0079793A" w:rsidRDefault="00D17CA6" w:rsidP="00CC30AE">
            <w:pPr>
              <w:rPr>
                <w:rFonts w:ascii="Verdana" w:hAnsi="Verdana"/>
                <w:b/>
              </w:rPr>
            </w:pPr>
            <w:r w:rsidRPr="0079793A">
              <w:rPr>
                <w:rFonts w:ascii="Verdana" w:hAnsi="Verdana"/>
                <w:b/>
              </w:rPr>
              <w:t>TOTAL</w:t>
            </w:r>
            <w:r>
              <w:rPr>
                <w:rFonts w:ascii="Verdana" w:hAnsi="Verdana"/>
                <w:b/>
              </w:rPr>
              <w:t xml:space="preserve"> DES PRODUITS (</w:t>
            </w:r>
            <w:r w:rsidR="00AF3C4E">
              <w:rPr>
                <w:rFonts w:ascii="Verdana" w:hAnsi="Verdana"/>
                <w:b/>
              </w:rPr>
              <w:t>2</w:t>
            </w:r>
            <w:r>
              <w:rPr>
                <w:rFonts w:ascii="Verdana" w:hAnsi="Verdana"/>
                <w:b/>
              </w:rPr>
              <w:t>)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AACE377" w14:textId="77777777" w:rsidR="00D17CA6" w:rsidRPr="00BA51E5" w:rsidRDefault="00D17CA6" w:rsidP="00CC30AE">
            <w:pPr>
              <w:jc w:val="right"/>
              <w:rPr>
                <w:rFonts w:ascii="Verdana" w:hAnsi="Verdana"/>
              </w:rPr>
            </w:pPr>
          </w:p>
        </w:tc>
      </w:tr>
      <w:tr w:rsidR="00D17CA6" w:rsidRPr="00BA51E5" w14:paraId="2BD451A1" w14:textId="77777777" w:rsidTr="00CC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1"/>
        </w:trPr>
        <w:tc>
          <w:tcPr>
            <w:tcW w:w="2970" w:type="pct"/>
            <w:gridSpan w:val="3"/>
            <w:tcBorders>
              <w:right w:val="single" w:sz="4" w:space="0" w:color="auto"/>
            </w:tcBorders>
            <w:vAlign w:val="center"/>
          </w:tcPr>
          <w:p w14:paraId="046D7EC2" w14:textId="5052B1D7" w:rsidR="00D17CA6" w:rsidRPr="00BA51E5" w:rsidRDefault="00D17CA6" w:rsidP="00CC30AE">
            <w:pPr>
              <w:tabs>
                <w:tab w:val="left" w:leader="underscore" w:pos="2232"/>
                <w:tab w:val="right" w:leader="underscore" w:pos="9252"/>
              </w:tabs>
              <w:spacing w:line="360" w:lineRule="auto"/>
              <w:ind w:left="142" w:right="141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1F497D"/>
              </w:rPr>
              <w:t>Indiquer le % de la subvention sollicitée par rapport au total des produits du projet.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49B9C" w14:textId="77777777" w:rsidR="00D17CA6" w:rsidRPr="00BA51E5" w:rsidRDefault="00D17CA6" w:rsidP="00CC30AE">
            <w:pPr>
              <w:tabs>
                <w:tab w:val="left" w:leader="underscore" w:pos="2232"/>
                <w:tab w:val="right" w:leader="underscore" w:pos="9252"/>
              </w:tabs>
              <w:ind w:left="142" w:right="142"/>
              <w:jc w:val="both"/>
              <w:rPr>
                <w:rFonts w:ascii="Verdana" w:hAnsi="Verdana" w:cs="Arial"/>
                <w:b/>
                <w:bCs/>
              </w:rPr>
            </w:pPr>
          </w:p>
          <w:p w14:paraId="00F2A64A" w14:textId="77777777" w:rsidR="00D17CA6" w:rsidRPr="00BA51E5" w:rsidRDefault="00D17CA6" w:rsidP="00CC30AE">
            <w:pPr>
              <w:tabs>
                <w:tab w:val="left" w:leader="underscore" w:pos="2232"/>
                <w:tab w:val="right" w:leader="underscore" w:pos="9252"/>
              </w:tabs>
              <w:ind w:left="142" w:right="142"/>
              <w:jc w:val="both"/>
              <w:rPr>
                <w:rFonts w:ascii="Verdana" w:hAnsi="Verdana" w:cs="Arial"/>
                <w:b/>
                <w:bCs/>
              </w:rPr>
            </w:pPr>
          </w:p>
          <w:p w14:paraId="77E206AC" w14:textId="77777777" w:rsidR="00D17CA6" w:rsidRPr="00BA51E5" w:rsidRDefault="00D17CA6" w:rsidP="00CC30AE">
            <w:pPr>
              <w:tabs>
                <w:tab w:val="left" w:leader="underscore" w:pos="2232"/>
                <w:tab w:val="right" w:leader="underscore" w:pos="9252"/>
              </w:tabs>
              <w:ind w:left="142" w:right="142"/>
              <w:jc w:val="both"/>
              <w:rPr>
                <w:rFonts w:ascii="Verdana" w:hAnsi="Verdana" w:cs="Arial"/>
                <w:b/>
                <w:bCs/>
              </w:rPr>
            </w:pPr>
          </w:p>
          <w:p w14:paraId="3526F19E" w14:textId="77777777" w:rsidR="00D17CA6" w:rsidRPr="00BA51E5" w:rsidRDefault="00D17CA6" w:rsidP="00CC30AE">
            <w:pPr>
              <w:tabs>
                <w:tab w:val="left" w:leader="underscore" w:pos="2232"/>
                <w:tab w:val="right" w:leader="underscore" w:pos="9252"/>
              </w:tabs>
              <w:ind w:left="142" w:right="142"/>
              <w:jc w:val="both"/>
              <w:rPr>
                <w:rFonts w:ascii="Verdana" w:hAnsi="Verdana" w:cs="Arial"/>
                <w:b/>
                <w:bCs/>
              </w:rPr>
            </w:pPr>
          </w:p>
          <w:p w14:paraId="32100674" w14:textId="77777777" w:rsidR="00D17CA6" w:rsidRPr="00BA51E5" w:rsidRDefault="00D17CA6" w:rsidP="00CC30AE">
            <w:pPr>
              <w:tabs>
                <w:tab w:val="left" w:leader="underscore" w:pos="2232"/>
                <w:tab w:val="right" w:leader="underscore" w:pos="9252"/>
              </w:tabs>
              <w:ind w:left="142" w:right="142"/>
              <w:jc w:val="both"/>
              <w:rPr>
                <w:rFonts w:ascii="Verdana" w:hAnsi="Verdana" w:cs="Arial"/>
                <w:b/>
                <w:bCs/>
                <w:color w:val="1F497D"/>
              </w:rPr>
            </w:pPr>
          </w:p>
        </w:tc>
      </w:tr>
    </w:tbl>
    <w:p w14:paraId="0BBAA37C" w14:textId="08DA8D36" w:rsidR="00D17CA6" w:rsidRDefault="00D17CA6" w:rsidP="00D17CA6">
      <w:pPr>
        <w:rPr>
          <w:rFonts w:ascii="Verdana" w:hAnsi="Verdana"/>
        </w:rPr>
      </w:pPr>
      <w:r>
        <w:rPr>
          <w:rFonts w:ascii="Verdana" w:hAnsi="Verdana"/>
        </w:rPr>
        <w:t>(</w:t>
      </w:r>
      <w:r w:rsidR="00AF3C4E">
        <w:rPr>
          <w:rFonts w:ascii="Verdana" w:hAnsi="Verdana"/>
        </w:rPr>
        <w:t>1</w:t>
      </w:r>
      <w:r>
        <w:rPr>
          <w:rFonts w:ascii="Verdana" w:hAnsi="Verdana"/>
        </w:rPr>
        <w:t>) Ne pas indiquer les centimes d’euros</w:t>
      </w:r>
    </w:p>
    <w:p w14:paraId="121E939B" w14:textId="098B91B8" w:rsidR="00D17CA6" w:rsidRDefault="00D17CA6" w:rsidP="00D17CA6">
      <w:pPr>
        <w:rPr>
          <w:rFonts w:ascii="Verdana" w:hAnsi="Verdana"/>
        </w:rPr>
      </w:pPr>
      <w:r>
        <w:rPr>
          <w:rFonts w:ascii="Verdana" w:hAnsi="Verdana"/>
        </w:rPr>
        <w:t>(</w:t>
      </w:r>
      <w:r w:rsidR="00AF3C4E">
        <w:rPr>
          <w:rFonts w:ascii="Verdana" w:hAnsi="Verdana"/>
        </w:rPr>
        <w:t>2</w:t>
      </w:r>
      <w:r>
        <w:rPr>
          <w:rFonts w:ascii="Verdana" w:hAnsi="Verdana"/>
        </w:rPr>
        <w:t>) Le budget doit être équilibré et doit faire figurer le montant de la subvention demandée</w:t>
      </w:r>
    </w:p>
    <w:bookmarkEnd w:id="12"/>
    <w:p w14:paraId="6FB6A1F5" w14:textId="3B4971EA" w:rsidR="00D17CA6" w:rsidRDefault="00D17CA6" w:rsidP="008673B5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5DC7FE81" w14:textId="77777777" w:rsidR="00996429" w:rsidRPr="00675745" w:rsidRDefault="00996429" w:rsidP="00996429">
      <w:pPr>
        <w:tabs>
          <w:tab w:val="left" w:pos="1560"/>
          <w:tab w:val="right" w:leader="underscore" w:pos="7560"/>
        </w:tabs>
        <w:jc w:val="both"/>
        <w:rPr>
          <w:rFonts w:ascii="Arial" w:hAnsi="Arial" w:cs="Arial"/>
        </w:rPr>
      </w:pPr>
      <w:r w:rsidRPr="00675745">
        <w:rPr>
          <w:rFonts w:ascii="Arial" w:hAnsi="Arial" w:cs="Arial"/>
        </w:rPr>
        <w:t>Je soussigné(e)</w:t>
      </w:r>
      <w:r w:rsidRPr="00675745">
        <w:rPr>
          <w:rFonts w:ascii="Arial" w:hAnsi="Arial" w:cs="Arial"/>
        </w:rPr>
        <w:tab/>
      </w:r>
      <w:r w:rsidRPr="00675745">
        <w:rPr>
          <w:rFonts w:ascii="Arial" w:hAnsi="Arial" w:cs="Arial"/>
          <w:color w:val="999999"/>
        </w:rPr>
        <w:tab/>
      </w:r>
      <w:r>
        <w:rPr>
          <w:rFonts w:ascii="Arial" w:hAnsi="Arial" w:cs="Arial"/>
        </w:rPr>
        <w:tab/>
        <w:t>représentant(e) l</w:t>
      </w:r>
      <w:r w:rsidRPr="00675745">
        <w:rPr>
          <w:rFonts w:ascii="Arial" w:hAnsi="Arial" w:cs="Arial"/>
        </w:rPr>
        <w:t>égal(e) de l’association ou du CCAS / CIAS ou de l’entreprise certifie que les renseignements mentionnés ci-dessus sont exacts.</w:t>
      </w:r>
    </w:p>
    <w:p w14:paraId="5C7B90B9" w14:textId="77777777" w:rsidR="00996429" w:rsidRPr="00675745" w:rsidRDefault="00996429" w:rsidP="00996429">
      <w:pPr>
        <w:jc w:val="both"/>
        <w:rPr>
          <w:rFonts w:ascii="Arial" w:hAnsi="Arial" w:cs="Arial"/>
        </w:rPr>
      </w:pPr>
    </w:p>
    <w:p w14:paraId="0B6BFEB3" w14:textId="77777777" w:rsidR="00996429" w:rsidRDefault="00996429" w:rsidP="00996429">
      <w:pPr>
        <w:tabs>
          <w:tab w:val="left" w:pos="720"/>
          <w:tab w:val="right" w:leader="underscore" w:pos="3780"/>
          <w:tab w:val="left" w:pos="3960"/>
          <w:tab w:val="right" w:leader="underscore" w:pos="7020"/>
        </w:tabs>
        <w:jc w:val="both"/>
        <w:rPr>
          <w:rFonts w:ascii="Univers" w:hAnsi="Univers"/>
          <w:sz w:val="24"/>
        </w:rPr>
      </w:pPr>
      <w:r w:rsidRPr="00675745">
        <w:rPr>
          <w:rFonts w:ascii="Arial" w:hAnsi="Arial" w:cs="Arial"/>
        </w:rPr>
        <w:t>Fait à</w:t>
      </w:r>
      <w:r w:rsidRPr="00675745">
        <w:rPr>
          <w:rFonts w:ascii="Arial" w:hAnsi="Arial" w:cs="Arial"/>
        </w:rPr>
        <w:tab/>
      </w:r>
      <w:r w:rsidRPr="00675745">
        <w:rPr>
          <w:rFonts w:ascii="Arial" w:hAnsi="Arial" w:cs="Arial"/>
          <w:color w:val="999999"/>
        </w:rPr>
        <w:tab/>
      </w:r>
      <w:r w:rsidRPr="00675745">
        <w:rPr>
          <w:rFonts w:ascii="Arial" w:hAnsi="Arial" w:cs="Arial"/>
        </w:rPr>
        <w:tab/>
        <w:t xml:space="preserve">, le </w:t>
      </w:r>
      <w:r w:rsidRPr="00675745">
        <w:rPr>
          <w:rFonts w:ascii="Arial" w:hAnsi="Arial" w:cs="Arial"/>
          <w:color w:val="999999"/>
        </w:rPr>
        <w:tab/>
        <w:t>.</w:t>
      </w:r>
      <w:r w:rsidRPr="00A12006">
        <w:rPr>
          <w:rFonts w:ascii="Univers" w:hAnsi="Univers"/>
          <w:sz w:val="24"/>
        </w:rPr>
        <w:tab/>
      </w:r>
    </w:p>
    <w:p w14:paraId="4916C54F" w14:textId="77777777" w:rsidR="00996429" w:rsidRDefault="00996429" w:rsidP="00996429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Univers" w:hAnsi="Univers"/>
          <w:sz w:val="24"/>
        </w:rPr>
        <w:tab/>
      </w:r>
      <w:r>
        <w:rPr>
          <w:rFonts w:ascii="Univers" w:hAnsi="Univers"/>
          <w:sz w:val="24"/>
        </w:rPr>
        <w:tab/>
      </w:r>
      <w:r w:rsidRPr="00675745">
        <w:rPr>
          <w:rFonts w:ascii="Arial" w:hAnsi="Arial" w:cs="Arial"/>
          <w:sz w:val="22"/>
          <w:szCs w:val="22"/>
        </w:rPr>
        <w:t xml:space="preserve">Signature du Représentant légal </w:t>
      </w:r>
    </w:p>
    <w:p w14:paraId="0BA3FF1E" w14:textId="77777777" w:rsidR="00996429" w:rsidRPr="008673B5" w:rsidRDefault="00996429" w:rsidP="008673B5">
      <w:pPr>
        <w:tabs>
          <w:tab w:val="left" w:pos="5220"/>
        </w:tabs>
        <w:jc w:val="both"/>
        <w:rPr>
          <w:rFonts w:ascii="Arial" w:hAnsi="Arial" w:cs="Arial"/>
          <w:sz w:val="22"/>
          <w:szCs w:val="22"/>
        </w:rPr>
      </w:pPr>
    </w:p>
    <w:p w14:paraId="58FDC095" w14:textId="64252AA7" w:rsidR="008673B5" w:rsidRDefault="008673B5" w:rsidP="008A14A2">
      <w:pPr>
        <w:jc w:val="both"/>
        <w:rPr>
          <w:rFonts w:ascii="Univers" w:hAnsi="Univers"/>
          <w:szCs w:val="16"/>
        </w:rPr>
      </w:pPr>
    </w:p>
    <w:bookmarkEnd w:id="13"/>
    <w:p w14:paraId="43708E01" w14:textId="2DCF592C" w:rsidR="004432A5" w:rsidRDefault="004432A5" w:rsidP="008A14A2">
      <w:pPr>
        <w:jc w:val="both"/>
        <w:rPr>
          <w:rFonts w:ascii="Univers" w:hAnsi="Univers"/>
          <w:szCs w:val="16"/>
        </w:rPr>
      </w:pPr>
    </w:p>
    <w:p w14:paraId="43348FFC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D71CF" w14:paraId="649F2B7D" w14:textId="77777777" w:rsidTr="006D71CF">
        <w:tc>
          <w:tcPr>
            <w:tcW w:w="10457" w:type="dxa"/>
          </w:tcPr>
          <w:p w14:paraId="7AD5D573" w14:textId="77777777" w:rsidR="006D71CF" w:rsidRPr="006D71CF" w:rsidRDefault="006D71CF" w:rsidP="006D71CF">
            <w:pPr>
              <w:jc w:val="both"/>
              <w:rPr>
                <w:rFonts w:ascii="Univers" w:hAnsi="Univers"/>
                <w:szCs w:val="16"/>
              </w:rPr>
            </w:pPr>
            <w:r w:rsidRPr="006D71CF">
              <w:rPr>
                <w:rFonts w:ascii="Univers" w:hAnsi="Univers"/>
                <w:b/>
                <w:bCs/>
                <w:szCs w:val="16"/>
              </w:rPr>
              <w:t>8 Dix lignes pour convaincre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0"/>
            </w:tblGrid>
            <w:tr w:rsidR="006D71CF" w:rsidRPr="006D71CF" w14:paraId="2D209A6A" w14:textId="77777777" w:rsidTr="006D71CF">
              <w:tc>
                <w:tcPr>
                  <w:tcW w:w="9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A9D47" w14:textId="76021094" w:rsidR="006D71CF" w:rsidRPr="006D71CF" w:rsidRDefault="006D71CF" w:rsidP="006D71CF">
                  <w:pPr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</w:pPr>
                  <w:r w:rsidRPr="006D71CF"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  <w:t>Bloc d’explication</w:t>
                  </w:r>
                  <w:r w:rsidR="00B04B7F"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  <w:t xml:space="preserve"> </w:t>
                  </w:r>
                  <w:r w:rsidRPr="006D71CF"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  <w:br/>
                    <w:t xml:space="preserve">Synthétiser les spécificités </w:t>
                  </w:r>
                  <w:r w:rsidR="00E5184E" w:rsidRPr="006D71CF"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  <w:t>du</w:t>
                  </w:r>
                  <w:r w:rsidR="00E5184E"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  <w:t xml:space="preserve"> projet</w:t>
                  </w:r>
                  <w:r w:rsidRPr="006D71CF"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  <w:br/>
                  </w:r>
                  <w:r w:rsidRPr="006D71CF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 xml:space="preserve">Ces quelques lignes doivent permettre aux membres de la </w:t>
                  </w:r>
                  <w:r w:rsidR="00BF3B83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>COMMISSION DES FINANCEURS</w:t>
                  </w:r>
                  <w:r w:rsidRPr="006D71CF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 xml:space="preserve"> de comprendre la nature </w:t>
                  </w:r>
                  <w:r w:rsidR="00E5184E" w:rsidRPr="006D71CF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>du</w:t>
                  </w:r>
                  <w:r w:rsidR="00E5184E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 xml:space="preserve"> projet</w:t>
                  </w:r>
                  <w:r w:rsidRPr="006D71CF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>, ses spécificités et ses points forts par rapport aux besoins du territoire. L’enjeu est d’être</w:t>
                  </w:r>
                  <w:r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 xml:space="preserve"> </w:t>
                  </w:r>
                  <w:r w:rsidRPr="006D71CF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 xml:space="preserve">bref, d’aller à l’essentiel tout en valorisant </w:t>
                  </w:r>
                  <w:r w:rsidR="00E5184E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>le projet</w:t>
                  </w:r>
                  <w:r w:rsidRPr="006D71CF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>. Il doit présenter le problème, la méthode et les</w:t>
                  </w:r>
                  <w:r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 xml:space="preserve"> </w:t>
                  </w:r>
                  <w:r w:rsidRPr="006D71CF">
                    <w:rPr>
                      <w:rFonts w:ascii="Univers" w:hAnsi="Univers"/>
                      <w:sz w:val="22"/>
                      <w:szCs w:val="16"/>
                      <w:lang w:eastAsia="en-US"/>
                    </w:rPr>
                    <w:t>résultats attendus.</w:t>
                  </w:r>
                </w:p>
              </w:tc>
            </w:tr>
            <w:tr w:rsidR="006D71CF" w:rsidRPr="006D71CF" w14:paraId="3CCA6CCC" w14:textId="77777777" w:rsidTr="006D71CF">
              <w:tc>
                <w:tcPr>
                  <w:tcW w:w="9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DCBF0" w14:textId="77777777" w:rsidR="006D71CF" w:rsidRDefault="006D71CF" w:rsidP="006D71CF">
                  <w:pPr>
                    <w:jc w:val="both"/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</w:pPr>
                </w:p>
                <w:p w14:paraId="3AA0903E" w14:textId="77777777" w:rsidR="006D71CF" w:rsidRPr="006D71CF" w:rsidRDefault="006D71CF" w:rsidP="006D71CF">
                  <w:pPr>
                    <w:jc w:val="both"/>
                    <w:rPr>
                      <w:rFonts w:ascii="Univers" w:hAnsi="Univers"/>
                      <w:b/>
                      <w:bCs/>
                      <w:sz w:val="22"/>
                      <w:szCs w:val="16"/>
                      <w:lang w:eastAsia="en-US"/>
                    </w:rPr>
                  </w:pPr>
                </w:p>
              </w:tc>
            </w:tr>
          </w:tbl>
          <w:p w14:paraId="062F6E17" w14:textId="56D0A475" w:rsidR="006D71CF" w:rsidRDefault="006D71CF" w:rsidP="006D71CF">
            <w:pPr>
              <w:rPr>
                <w:rFonts w:ascii="Univers" w:hAnsi="Univers"/>
                <w:szCs w:val="16"/>
              </w:rPr>
            </w:pPr>
            <w:r w:rsidRPr="006D71CF">
              <w:rPr>
                <w:rFonts w:ascii="Univers" w:hAnsi="Univers"/>
                <w:szCs w:val="16"/>
              </w:rPr>
              <w:t xml:space="preserve">• </w:t>
            </w:r>
            <w:r w:rsidRPr="006D71CF">
              <w:rPr>
                <w:rFonts w:ascii="Univers" w:hAnsi="Univers"/>
                <w:b/>
                <w:bCs/>
                <w:szCs w:val="16"/>
              </w:rPr>
              <w:t xml:space="preserve">Dix lignes pour convaincre </w:t>
            </w:r>
            <w:r w:rsidRPr="006D71CF">
              <w:rPr>
                <w:rFonts w:ascii="Univers" w:hAnsi="Univers"/>
                <w:szCs w:val="16"/>
              </w:rPr>
              <w:t>(champ facultatif)</w:t>
            </w:r>
            <w:r w:rsidRPr="006D71CF">
              <w:rPr>
                <w:rFonts w:ascii="Univers" w:hAnsi="Univers"/>
                <w:szCs w:val="16"/>
              </w:rPr>
              <w:br/>
              <w:t>___________ Champ libre non limité en nombre de caractères</w:t>
            </w:r>
            <w:r w:rsidRPr="006D71CF">
              <w:rPr>
                <w:rFonts w:ascii="Univers" w:hAnsi="Univers"/>
                <w:szCs w:val="16"/>
              </w:rPr>
              <w:br/>
              <w:t xml:space="preserve">• </w:t>
            </w:r>
            <w:r w:rsidRPr="006D71CF">
              <w:rPr>
                <w:rFonts w:ascii="Univers" w:hAnsi="Univers"/>
                <w:b/>
                <w:bCs/>
                <w:szCs w:val="16"/>
              </w:rPr>
              <w:t>Merci de joindre les documents complémentaires qui vous semblent indispensables pour</w:t>
            </w:r>
            <w:r w:rsidRPr="006D71CF">
              <w:rPr>
                <w:rFonts w:ascii="Univers" w:hAnsi="Univers"/>
                <w:b/>
                <w:bCs/>
                <w:szCs w:val="16"/>
              </w:rPr>
              <w:br/>
              <w:t xml:space="preserve">la compréhension du projet </w:t>
            </w:r>
            <w:r w:rsidRPr="006D71CF">
              <w:rPr>
                <w:rFonts w:ascii="Univers" w:hAnsi="Univers"/>
                <w:szCs w:val="16"/>
              </w:rPr>
              <w:t>(champ facultatif)</w:t>
            </w:r>
          </w:p>
        </w:tc>
      </w:tr>
    </w:tbl>
    <w:p w14:paraId="4402A7DC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p w14:paraId="30BF826E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p w14:paraId="75332F60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p w14:paraId="655E0603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p w14:paraId="66DDC7FB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p w14:paraId="74D0FE10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p w14:paraId="3BD4A4E4" w14:textId="67C696CB" w:rsidR="006D71CF" w:rsidRDefault="006D71CF">
      <w:pPr>
        <w:rPr>
          <w:rFonts w:ascii="Univers" w:hAnsi="Univers"/>
          <w:szCs w:val="16"/>
        </w:rPr>
      </w:pPr>
      <w:r>
        <w:rPr>
          <w:rFonts w:ascii="Univers" w:hAnsi="Univers"/>
          <w:szCs w:val="16"/>
        </w:rPr>
        <w:br w:type="page"/>
      </w:r>
    </w:p>
    <w:p w14:paraId="4893CD07" w14:textId="77777777" w:rsidR="006D71CF" w:rsidRDefault="006D71CF" w:rsidP="008A14A2">
      <w:pPr>
        <w:jc w:val="both"/>
        <w:rPr>
          <w:rFonts w:ascii="Univers" w:hAnsi="Univers"/>
          <w:szCs w:val="16"/>
        </w:rPr>
      </w:pPr>
    </w:p>
    <w:p w14:paraId="1C908AB8" w14:textId="1B69AB37" w:rsidR="00E41BD0" w:rsidRPr="00E41BD0" w:rsidRDefault="00FB1F50" w:rsidP="005B3025">
      <w:pPr>
        <w:jc w:val="center"/>
        <w:rPr>
          <w:color w:val="000000"/>
          <w:lang w:eastAsia="x-none"/>
        </w:rPr>
      </w:pPr>
      <w:r>
        <w:rPr>
          <w:rFonts w:ascii="Trebuchet MS" w:hAnsi="Trebuchet MS"/>
          <w:noProof/>
        </w:rPr>
        <w:drawing>
          <wp:inline distT="0" distB="0" distL="0" distR="0" wp14:anchorId="3FDA0F42" wp14:editId="1299B4FB">
            <wp:extent cx="1485900" cy="656752"/>
            <wp:effectExtent l="0" t="0" r="0" b="0"/>
            <wp:docPr id="56158043" name="Image 2" descr="Une image contenant Police, logo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8043" name="Image 2" descr="Une image contenant Police, logo, capture d’écran, Graphique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908" cy="65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BD0" w:rsidRPr="00F44330">
        <w:rPr>
          <w:rFonts w:ascii="Trebuchet MS" w:hAnsi="Trebuchet MS"/>
          <w:noProof/>
        </w:rPr>
        <w:drawing>
          <wp:inline distT="0" distB="0" distL="0" distR="0" wp14:anchorId="100D0978" wp14:editId="5F31053A">
            <wp:extent cx="1333500" cy="636933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MDA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FE5" w:rsidRPr="00996429">
        <w:rPr>
          <w:noProof/>
        </w:rPr>
        <w:drawing>
          <wp:inline distT="0" distB="0" distL="0" distR="0" wp14:anchorId="27AD18C5" wp14:editId="369C1323">
            <wp:extent cx="1009650" cy="5810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025">
        <w:rPr>
          <w:noProof/>
        </w:rPr>
        <w:drawing>
          <wp:inline distT="0" distB="0" distL="0" distR="0" wp14:anchorId="46A06654" wp14:editId="55B2C6D7">
            <wp:extent cx="1399271" cy="579600"/>
            <wp:effectExtent l="0" t="0" r="0" b="0"/>
            <wp:docPr id="2137893028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893028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71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BD0">
        <w:rPr>
          <w:noProof/>
        </w:rPr>
        <w:drawing>
          <wp:inline distT="0" distB="0" distL="0" distR="0" wp14:anchorId="66E9CE88" wp14:editId="6D12E2FA">
            <wp:extent cx="1231817" cy="576000"/>
            <wp:effectExtent l="0" t="0" r="6985" b="0"/>
            <wp:docPr id="54" name="Image 5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17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7C8C" w14:textId="77777777" w:rsidR="00E41BD0" w:rsidRDefault="00E41BD0" w:rsidP="00E41BD0">
      <w:pPr>
        <w:jc w:val="center"/>
        <w:rPr>
          <w:rFonts w:ascii="Arial" w:hAnsi="Arial" w:cs="Arial"/>
          <w:b/>
          <w:sz w:val="22"/>
          <w:szCs w:val="22"/>
        </w:rPr>
      </w:pPr>
    </w:p>
    <w:p w14:paraId="0F85008C" w14:textId="77777777" w:rsidR="00E41BD0" w:rsidRDefault="00E41BD0" w:rsidP="00E41BD0">
      <w:pPr>
        <w:jc w:val="center"/>
        <w:rPr>
          <w:rFonts w:ascii="Arial" w:hAnsi="Arial" w:cs="Arial"/>
          <w:b/>
          <w:sz w:val="22"/>
          <w:szCs w:val="22"/>
        </w:rPr>
      </w:pPr>
    </w:p>
    <w:p w14:paraId="7C72ADBB" w14:textId="77777777" w:rsidR="00E41BD0" w:rsidRPr="00CA3667" w:rsidRDefault="00E41BD0" w:rsidP="00E41B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ATTESTATION SUR L’HONNEUR</w:t>
      </w:r>
    </w:p>
    <w:p w14:paraId="567FEBF3" w14:textId="77777777" w:rsidR="00E41BD0" w:rsidRDefault="00E41BD0" w:rsidP="00E41BD0">
      <w:pPr>
        <w:pStyle w:val="Default"/>
        <w:rPr>
          <w:sz w:val="22"/>
          <w:szCs w:val="22"/>
        </w:rPr>
      </w:pPr>
    </w:p>
    <w:p w14:paraId="048B9D6D" w14:textId="77777777" w:rsidR="00E41BD0" w:rsidRDefault="00E41BD0" w:rsidP="00E41BD0">
      <w:pPr>
        <w:pStyle w:val="Default"/>
        <w:rPr>
          <w:sz w:val="22"/>
          <w:szCs w:val="22"/>
        </w:rPr>
      </w:pPr>
    </w:p>
    <w:p w14:paraId="7B231165" w14:textId="5EF43650" w:rsidR="00E41BD0" w:rsidRPr="00B21720" w:rsidRDefault="00E41BD0" w:rsidP="00E41BD0">
      <w:pPr>
        <w:pStyle w:val="Default"/>
        <w:rPr>
          <w:sz w:val="22"/>
          <w:szCs w:val="22"/>
        </w:rPr>
      </w:pPr>
      <w:r w:rsidRPr="00B21720">
        <w:rPr>
          <w:sz w:val="22"/>
          <w:szCs w:val="22"/>
        </w:rPr>
        <w:t xml:space="preserve">Je soussigné(e), ……………………………………………………..en qualité de représentant(e) légal(e), </w:t>
      </w:r>
      <w:r w:rsidR="00BF3B83" w:rsidRPr="00B21720">
        <w:rPr>
          <w:sz w:val="22"/>
          <w:szCs w:val="22"/>
        </w:rPr>
        <w:t>de …</w:t>
      </w:r>
      <w:r w:rsidRPr="00B21720">
        <w:rPr>
          <w:sz w:val="22"/>
          <w:szCs w:val="22"/>
        </w:rPr>
        <w:t>………………………………………………   ayant pour siège …………………………………………… ……………………………………………………………………………………………………………………….</w:t>
      </w:r>
    </w:p>
    <w:p w14:paraId="0B5F55BE" w14:textId="77777777" w:rsidR="00E41BD0" w:rsidRPr="00B21720" w:rsidRDefault="00E41BD0" w:rsidP="00E41BD0">
      <w:pPr>
        <w:pStyle w:val="Default"/>
        <w:rPr>
          <w:sz w:val="22"/>
          <w:szCs w:val="22"/>
        </w:rPr>
      </w:pPr>
    </w:p>
    <w:p w14:paraId="63690BD9" w14:textId="46F67EA2" w:rsidR="0085654A" w:rsidRPr="00316464" w:rsidRDefault="00E41BD0" w:rsidP="0085654A">
      <w:pPr>
        <w:pStyle w:val="Default"/>
        <w:rPr>
          <w:sz w:val="22"/>
          <w:szCs w:val="22"/>
        </w:rPr>
      </w:pPr>
      <w:r w:rsidRPr="00316464">
        <w:rPr>
          <w:sz w:val="22"/>
          <w:szCs w:val="22"/>
        </w:rPr>
        <w:t xml:space="preserve">Je sollicite une subvention pour un montant de ……………..…… € auprès de la </w:t>
      </w:r>
      <w:r w:rsidR="00454F75" w:rsidRPr="00316464">
        <w:rPr>
          <w:sz w:val="22"/>
          <w:szCs w:val="22"/>
        </w:rPr>
        <w:t>commission</w:t>
      </w:r>
      <w:r w:rsidRPr="00316464">
        <w:rPr>
          <w:sz w:val="22"/>
          <w:szCs w:val="22"/>
        </w:rPr>
        <w:t xml:space="preserve"> des financeurs. </w:t>
      </w:r>
    </w:p>
    <w:p w14:paraId="4FF87C04" w14:textId="77777777" w:rsidR="0085654A" w:rsidRPr="00316464" w:rsidRDefault="0085654A" w:rsidP="0085654A">
      <w:pPr>
        <w:rPr>
          <w:rFonts w:ascii="Arial" w:hAnsi="Arial" w:cs="Arial"/>
          <w:sz w:val="22"/>
          <w:szCs w:val="22"/>
        </w:rPr>
      </w:pPr>
    </w:p>
    <w:p w14:paraId="0ABA8CC8" w14:textId="1B116346" w:rsidR="0085654A" w:rsidRPr="00316464" w:rsidRDefault="00B04B7F" w:rsidP="008565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J’</w:t>
      </w:r>
      <w:r w:rsidR="006D0EB5">
        <w:rPr>
          <w:rFonts w:ascii="Arial" w:hAnsi="Arial" w:cs="Arial"/>
          <w:sz w:val="22"/>
          <w:szCs w:val="22"/>
        </w:rPr>
        <w:t>a</w:t>
      </w:r>
      <w:r w:rsidR="0085654A" w:rsidRPr="00316464">
        <w:rPr>
          <w:rFonts w:ascii="Arial" w:hAnsi="Arial" w:cs="Arial"/>
          <w:sz w:val="22"/>
          <w:szCs w:val="22"/>
        </w:rPr>
        <w:t>tteste sur l’honneur :</w:t>
      </w:r>
    </w:p>
    <w:p w14:paraId="31B79AA4" w14:textId="10E61087" w:rsidR="0085654A" w:rsidRPr="00B21720" w:rsidRDefault="0085654A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316464">
        <w:rPr>
          <w:rFonts w:ascii="Arial" w:hAnsi="Arial" w:cs="Arial"/>
        </w:rPr>
        <w:t>Que les actions seront réalisées</w:t>
      </w:r>
      <w:r w:rsidRPr="00B21720">
        <w:rPr>
          <w:rFonts w:ascii="Arial" w:hAnsi="Arial" w:cs="Arial"/>
        </w:rPr>
        <w:t xml:space="preserve"> avec des bénévoles ou des salariés régulièrement employés au regard des articles L </w:t>
      </w:r>
      <w:r>
        <w:rPr>
          <w:rFonts w:ascii="Arial" w:hAnsi="Arial" w:cs="Arial"/>
        </w:rPr>
        <w:t>3243-1 à L</w:t>
      </w:r>
      <w:r w:rsidR="00B04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3243-5</w:t>
      </w:r>
      <w:r w:rsidRPr="00B21720">
        <w:rPr>
          <w:rFonts w:ascii="Arial" w:hAnsi="Arial" w:cs="Arial"/>
        </w:rPr>
        <w:t xml:space="preserve"> et L </w:t>
      </w:r>
      <w:r>
        <w:rPr>
          <w:rFonts w:ascii="Arial" w:hAnsi="Arial" w:cs="Arial"/>
        </w:rPr>
        <w:t>121-13 à L</w:t>
      </w:r>
      <w:r w:rsidR="00B04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1221-15-1</w:t>
      </w:r>
      <w:r w:rsidRPr="00B21720">
        <w:rPr>
          <w:rFonts w:ascii="Arial" w:hAnsi="Arial" w:cs="Arial"/>
        </w:rPr>
        <w:t xml:space="preserve"> du Code du Travail ou règles équivalentes pour les candidats étrangers,</w:t>
      </w:r>
    </w:p>
    <w:p w14:paraId="6BB45214" w14:textId="77777777" w:rsidR="0085654A" w:rsidRPr="00B21720" w:rsidRDefault="0085654A" w:rsidP="0085654A">
      <w:pPr>
        <w:pStyle w:val="Paragraphedeliste"/>
        <w:jc w:val="both"/>
        <w:rPr>
          <w:rFonts w:ascii="Arial" w:hAnsi="Arial" w:cs="Arial"/>
        </w:rPr>
      </w:pPr>
    </w:p>
    <w:p w14:paraId="7FBDB48F" w14:textId="77777777" w:rsidR="0085654A" w:rsidRPr="00B21720" w:rsidRDefault="0085654A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B21720">
        <w:rPr>
          <w:rFonts w:ascii="Arial" w:hAnsi="Arial" w:cs="Arial"/>
        </w:rPr>
        <w:t>Le respect des dispositions du règlement CRC 99-01 relatif aux obligations comptables des associations,</w:t>
      </w:r>
    </w:p>
    <w:p w14:paraId="2BC4D659" w14:textId="77777777" w:rsidR="0085654A" w:rsidRPr="00B21720" w:rsidRDefault="0085654A" w:rsidP="0085654A">
      <w:pPr>
        <w:pStyle w:val="Paragraphedeliste"/>
        <w:jc w:val="both"/>
        <w:rPr>
          <w:rFonts w:ascii="Arial" w:hAnsi="Arial" w:cs="Arial"/>
        </w:rPr>
      </w:pPr>
    </w:p>
    <w:p w14:paraId="395FECAC" w14:textId="6514C8C8" w:rsidR="0085654A" w:rsidRPr="00B21720" w:rsidRDefault="0085654A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B21720">
        <w:rPr>
          <w:rFonts w:ascii="Arial" w:hAnsi="Arial" w:cs="Arial"/>
        </w:rPr>
        <w:t xml:space="preserve">Qu’aucune condamnation n’a été inscrite à notre encontre au cours des cinq dernières années au bulletin N° 2 du casier judiciaire pour les infractions visées aux articles L </w:t>
      </w:r>
      <w:r>
        <w:rPr>
          <w:rFonts w:ascii="Arial" w:hAnsi="Arial" w:cs="Arial"/>
        </w:rPr>
        <w:t>8221-1 à 2</w:t>
      </w:r>
      <w:r w:rsidRPr="00B21720">
        <w:rPr>
          <w:rFonts w:ascii="Arial" w:hAnsi="Arial" w:cs="Arial"/>
        </w:rPr>
        <w:t xml:space="preserve">, L </w:t>
      </w:r>
      <w:r>
        <w:rPr>
          <w:rFonts w:ascii="Arial" w:hAnsi="Arial" w:cs="Arial"/>
        </w:rPr>
        <w:t>8221-5 et L</w:t>
      </w:r>
      <w:r w:rsidR="00B04B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8221-3</w:t>
      </w:r>
      <w:r w:rsidRPr="00B21720">
        <w:rPr>
          <w:rFonts w:ascii="Arial" w:hAnsi="Arial" w:cs="Arial"/>
        </w:rPr>
        <w:t xml:space="preserve">, L </w:t>
      </w:r>
      <w:r>
        <w:rPr>
          <w:rFonts w:ascii="Arial" w:hAnsi="Arial" w:cs="Arial"/>
        </w:rPr>
        <w:t xml:space="preserve">8251-1, </w:t>
      </w:r>
      <w:r w:rsidRPr="00B21720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8231-1</w:t>
      </w:r>
      <w:r w:rsidRPr="00B21720">
        <w:rPr>
          <w:rFonts w:ascii="Arial" w:hAnsi="Arial" w:cs="Arial"/>
        </w:rPr>
        <w:t xml:space="preserve"> et L </w:t>
      </w:r>
      <w:r>
        <w:rPr>
          <w:rFonts w:ascii="Arial" w:hAnsi="Arial" w:cs="Arial"/>
        </w:rPr>
        <w:t>8241-1</w:t>
      </w:r>
      <w:r w:rsidRPr="00B21720">
        <w:rPr>
          <w:rFonts w:ascii="Arial" w:hAnsi="Arial" w:cs="Arial"/>
        </w:rPr>
        <w:t xml:space="preserve"> du Code du travail (travail dissimulé, emploi à l’étranger « non muni de titre l’autorisant à exercer une activité salariée en France » et marchandage).</w:t>
      </w:r>
    </w:p>
    <w:p w14:paraId="3007623E" w14:textId="77777777" w:rsidR="0085654A" w:rsidRPr="00B21720" w:rsidRDefault="0085654A" w:rsidP="0085654A">
      <w:pPr>
        <w:pStyle w:val="Paragraphedeliste"/>
        <w:jc w:val="both"/>
        <w:rPr>
          <w:rFonts w:ascii="Arial" w:hAnsi="Arial" w:cs="Arial"/>
        </w:rPr>
      </w:pPr>
    </w:p>
    <w:p w14:paraId="2650C39C" w14:textId="77777777" w:rsidR="0085654A" w:rsidRPr="00B21720" w:rsidRDefault="0085654A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B21720">
        <w:rPr>
          <w:rFonts w:ascii="Arial" w:hAnsi="Arial" w:cs="Arial"/>
        </w:rPr>
        <w:t>Avoir satisfait à l’ensemble des obligations fiscales et sociales, autres que celles faisant l’objet de la délivrance de certificats par les administrations concernées,</w:t>
      </w:r>
    </w:p>
    <w:p w14:paraId="036CFE69" w14:textId="77777777" w:rsidR="0085654A" w:rsidRPr="00B21720" w:rsidRDefault="0085654A" w:rsidP="0085654A">
      <w:pPr>
        <w:pStyle w:val="Paragraphedeliste"/>
        <w:jc w:val="both"/>
        <w:rPr>
          <w:rFonts w:ascii="Arial" w:hAnsi="Arial" w:cs="Arial"/>
        </w:rPr>
      </w:pPr>
    </w:p>
    <w:p w14:paraId="0768A13E" w14:textId="77777777" w:rsidR="0085654A" w:rsidRDefault="0085654A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B21720">
        <w:rPr>
          <w:rFonts w:ascii="Arial" w:hAnsi="Arial" w:cs="Arial"/>
        </w:rPr>
        <w:t>Ne pas faire l’objet d’une interdiction de concourir (art. 45.3),</w:t>
      </w:r>
    </w:p>
    <w:p w14:paraId="53FE899C" w14:textId="77777777" w:rsidR="0085654A" w:rsidRPr="00B21720" w:rsidRDefault="0085654A" w:rsidP="0085654A">
      <w:pPr>
        <w:jc w:val="both"/>
        <w:rPr>
          <w:rFonts w:ascii="Arial" w:hAnsi="Arial" w:cs="Arial"/>
        </w:rPr>
      </w:pPr>
    </w:p>
    <w:p w14:paraId="66F20774" w14:textId="77777777" w:rsidR="0085654A" w:rsidRPr="00B21720" w:rsidRDefault="0085654A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B21720">
        <w:rPr>
          <w:rFonts w:ascii="Arial" w:hAnsi="Arial" w:cs="Arial"/>
        </w:rPr>
        <w:t>L’exactitude des renseignements indiqués dans le présent dossier</w:t>
      </w:r>
      <w:r>
        <w:rPr>
          <w:rFonts w:ascii="Arial" w:hAnsi="Arial" w:cs="Arial"/>
        </w:rPr>
        <w:t xml:space="preserve"> et dans le budget prévisionnel</w:t>
      </w:r>
    </w:p>
    <w:p w14:paraId="6E14C88D" w14:textId="77777777" w:rsidR="0085654A" w:rsidRPr="00B21720" w:rsidRDefault="0085654A" w:rsidP="0085654A">
      <w:pPr>
        <w:pStyle w:val="Paragraphedeliste"/>
        <w:jc w:val="both"/>
        <w:rPr>
          <w:rFonts w:ascii="Arial" w:hAnsi="Arial" w:cs="Arial"/>
        </w:rPr>
      </w:pPr>
    </w:p>
    <w:p w14:paraId="2E5EBA24" w14:textId="77777777" w:rsidR="0085654A" w:rsidRPr="00B21720" w:rsidRDefault="0085654A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B21720">
        <w:rPr>
          <w:rFonts w:ascii="Arial" w:hAnsi="Arial" w:cs="Arial"/>
        </w:rPr>
        <w:t>De l’honorabilité des intervenants et de la conformité au regard du code du travail et du sport.</w:t>
      </w:r>
    </w:p>
    <w:p w14:paraId="0317C6BB" w14:textId="77777777" w:rsidR="0085654A" w:rsidRPr="00B21720" w:rsidRDefault="0085654A" w:rsidP="0085654A">
      <w:pPr>
        <w:pStyle w:val="Paragraphedeliste"/>
        <w:jc w:val="both"/>
        <w:rPr>
          <w:rFonts w:ascii="Arial" w:hAnsi="Arial" w:cs="Arial"/>
        </w:rPr>
      </w:pPr>
    </w:p>
    <w:p w14:paraId="422FAAA2" w14:textId="6F82ABE2" w:rsidR="0085654A" w:rsidRPr="00B21720" w:rsidRDefault="0085654A" w:rsidP="0085654A">
      <w:pPr>
        <w:jc w:val="both"/>
        <w:rPr>
          <w:rFonts w:ascii="Arial" w:hAnsi="Arial" w:cs="Arial"/>
          <w:sz w:val="22"/>
          <w:szCs w:val="22"/>
        </w:rPr>
      </w:pPr>
      <w:r w:rsidRPr="00B21720">
        <w:rPr>
          <w:rFonts w:ascii="Arial" w:hAnsi="Arial" w:cs="Arial"/>
          <w:sz w:val="22"/>
          <w:szCs w:val="22"/>
        </w:rPr>
        <w:t>Je m’engage à réaliser le projet sous réserve de l'octroi de l'aide qui me sera notifiée</w:t>
      </w:r>
      <w:r w:rsidR="00316464">
        <w:rPr>
          <w:rFonts w:ascii="Arial" w:hAnsi="Arial" w:cs="Arial"/>
          <w:sz w:val="22"/>
          <w:szCs w:val="22"/>
        </w:rPr>
        <w:t xml:space="preserve"> par voie dématérialisée sur démarches simplifiées</w:t>
      </w:r>
      <w:r>
        <w:rPr>
          <w:rFonts w:ascii="Arial" w:hAnsi="Arial" w:cs="Arial"/>
          <w:sz w:val="22"/>
          <w:szCs w:val="22"/>
        </w:rPr>
        <w:t>.</w:t>
      </w:r>
    </w:p>
    <w:p w14:paraId="39B1D342" w14:textId="77777777" w:rsidR="0085654A" w:rsidRPr="003447C5" w:rsidRDefault="0085654A" w:rsidP="0085654A">
      <w:pPr>
        <w:pStyle w:val="Default"/>
        <w:rPr>
          <w:sz w:val="22"/>
          <w:szCs w:val="22"/>
        </w:rPr>
      </w:pPr>
      <w:r w:rsidRPr="00B21720">
        <w:rPr>
          <w:sz w:val="22"/>
          <w:szCs w:val="22"/>
        </w:rPr>
        <w:t>Fait pour servir et valoir ce que de droit.</w:t>
      </w:r>
    </w:p>
    <w:p w14:paraId="7602639D" w14:textId="77777777" w:rsidR="00E41BD0" w:rsidRPr="00B21720" w:rsidRDefault="00E41BD0" w:rsidP="00E41BD0">
      <w:pPr>
        <w:pStyle w:val="Paragraphedeliste"/>
        <w:rPr>
          <w:rFonts w:ascii="Arial" w:hAnsi="Arial" w:cs="Arial"/>
        </w:rPr>
      </w:pPr>
    </w:p>
    <w:p w14:paraId="54B479AA" w14:textId="77777777" w:rsidR="00E41BD0" w:rsidRPr="00B21720" w:rsidRDefault="00E41BD0" w:rsidP="00E41BD0">
      <w:pPr>
        <w:pStyle w:val="Paragraphedeliste"/>
        <w:rPr>
          <w:rFonts w:ascii="Arial" w:hAnsi="Arial" w:cs="Arial"/>
        </w:rPr>
      </w:pPr>
    </w:p>
    <w:p w14:paraId="2AAC63DF" w14:textId="77777777" w:rsidR="00E41BD0" w:rsidRPr="00B21720" w:rsidRDefault="00E41BD0" w:rsidP="00E41BD0">
      <w:pPr>
        <w:pStyle w:val="Paragraphedeliste"/>
        <w:rPr>
          <w:rFonts w:ascii="Arial" w:hAnsi="Arial" w:cs="Arial"/>
        </w:rPr>
      </w:pPr>
      <w:r w:rsidRPr="00B21720">
        <w:rPr>
          <w:rFonts w:ascii="Arial" w:hAnsi="Arial" w:cs="Arial"/>
        </w:rPr>
        <w:t xml:space="preserve">Fait à,                     </w:t>
      </w:r>
    </w:p>
    <w:p w14:paraId="3280382E" w14:textId="77777777" w:rsidR="00E41BD0" w:rsidRDefault="00E41BD0" w:rsidP="00E41BD0">
      <w:pPr>
        <w:pStyle w:val="Paragraphedeliste"/>
        <w:rPr>
          <w:rFonts w:ascii="Arial" w:hAnsi="Arial" w:cs="Arial"/>
        </w:rPr>
      </w:pPr>
      <w:r w:rsidRPr="00B21720">
        <w:rPr>
          <w:rFonts w:ascii="Arial" w:hAnsi="Arial" w:cs="Arial"/>
        </w:rPr>
        <w:t xml:space="preserve">Le </w:t>
      </w:r>
    </w:p>
    <w:p w14:paraId="7BF81233" w14:textId="39156202" w:rsidR="00E41BD0" w:rsidRDefault="00E41BD0" w:rsidP="00E41BD0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045DBB40" w14:textId="77777777" w:rsidR="007F6F2D" w:rsidRDefault="007F6F2D" w:rsidP="00E41BD0">
      <w:pPr>
        <w:pStyle w:val="Paragraphedeliste"/>
        <w:rPr>
          <w:rFonts w:ascii="Arial" w:hAnsi="Arial" w:cs="Arial"/>
        </w:rPr>
      </w:pPr>
    </w:p>
    <w:p w14:paraId="66DE7049" w14:textId="77777777" w:rsidR="006D71CF" w:rsidRDefault="006D71CF">
      <w:pPr>
        <w:rPr>
          <w:rFonts w:ascii="Arial" w:hAnsi="Arial" w:cs="Arial"/>
          <w:b/>
          <w:bCs/>
          <w:color w:val="C83563"/>
          <w:kern w:val="24"/>
          <w:sz w:val="32"/>
          <w:szCs w:val="36"/>
        </w:rPr>
      </w:pPr>
      <w:r>
        <w:rPr>
          <w:rFonts w:ascii="Arial" w:hAnsi="Arial" w:cs="Arial"/>
          <w:b/>
          <w:bCs/>
          <w:color w:val="C83563"/>
          <w:kern w:val="24"/>
          <w:sz w:val="32"/>
          <w:szCs w:val="36"/>
        </w:rPr>
        <w:br w:type="page"/>
      </w:r>
    </w:p>
    <w:p w14:paraId="4BD02417" w14:textId="2A219F06" w:rsidR="005F4C69" w:rsidRPr="00D3707F" w:rsidRDefault="005F4C69" w:rsidP="005F4C6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C83563"/>
          <w:kern w:val="24"/>
          <w:sz w:val="32"/>
          <w:szCs w:val="36"/>
        </w:rPr>
      </w:pPr>
      <w:r w:rsidRPr="00D3707F">
        <w:rPr>
          <w:rFonts w:ascii="Arial" w:hAnsi="Arial" w:cs="Arial"/>
          <w:b/>
          <w:bCs/>
          <w:color w:val="C83563"/>
          <w:kern w:val="24"/>
          <w:sz w:val="32"/>
          <w:szCs w:val="36"/>
        </w:rPr>
        <w:lastRenderedPageBreak/>
        <w:t>DOCUMENTS A FOURNIR :</w:t>
      </w:r>
    </w:p>
    <w:p w14:paraId="0690A8AC" w14:textId="77777777" w:rsidR="0085654A" w:rsidRDefault="0085654A" w:rsidP="0085654A">
      <w:pPr>
        <w:rPr>
          <w:rFonts w:ascii="Arial" w:hAnsi="Arial" w:cs="Arial"/>
          <w:b/>
          <w:sz w:val="22"/>
          <w:szCs w:val="22"/>
        </w:rPr>
      </w:pPr>
    </w:p>
    <w:p w14:paraId="76A3875A" w14:textId="77777777" w:rsidR="0085654A" w:rsidRDefault="0085654A" w:rsidP="0085654A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60CC">
        <w:rPr>
          <w:rFonts w:ascii="Arial" w:eastAsia="Calibri" w:hAnsi="Arial" w:cs="Arial"/>
          <w:b/>
          <w:sz w:val="22"/>
          <w:szCs w:val="22"/>
          <w:lang w:eastAsia="en-US"/>
        </w:rPr>
        <w:t>Pour tous les candidats :</w:t>
      </w:r>
    </w:p>
    <w:p w14:paraId="7A8C82B9" w14:textId="77777777" w:rsidR="0085654A" w:rsidRDefault="0085654A" w:rsidP="0085654A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82543D1" w14:textId="1F2A88AA" w:rsidR="0085654A" w:rsidRPr="00444F9F" w:rsidRDefault="0085654A" w:rsidP="00A27D70">
      <w:pPr>
        <w:numPr>
          <w:ilvl w:val="0"/>
          <w:numId w:val="5"/>
        </w:numPr>
        <w:ind w:left="709"/>
        <w:jc w:val="both"/>
        <w:rPr>
          <w:rFonts w:ascii="Arial" w:hAnsi="Arial" w:cs="Arial"/>
          <w:color w:val="000000"/>
          <w:sz w:val="22"/>
          <w:highlight w:val="cyan"/>
        </w:rPr>
      </w:pPr>
      <w:r w:rsidRPr="00444F9F">
        <w:rPr>
          <w:rFonts w:ascii="Arial" w:hAnsi="Arial" w:cs="Arial"/>
          <w:color w:val="000000"/>
          <w:sz w:val="22"/>
          <w:highlight w:val="cyan"/>
        </w:rPr>
        <w:t>le dossier de candidature à l’appel à projet ci-joint qui permet au candidat de formuler sa demande de subvention ;</w:t>
      </w:r>
    </w:p>
    <w:p w14:paraId="48A7A8D4" w14:textId="77777777" w:rsidR="0085654A" w:rsidRPr="00444F9F" w:rsidRDefault="0085654A" w:rsidP="00A27D70">
      <w:pPr>
        <w:numPr>
          <w:ilvl w:val="0"/>
          <w:numId w:val="5"/>
        </w:numPr>
        <w:ind w:left="709"/>
        <w:jc w:val="both"/>
        <w:rPr>
          <w:rFonts w:ascii="Arial" w:hAnsi="Arial" w:cs="Arial"/>
          <w:color w:val="000000"/>
          <w:sz w:val="22"/>
          <w:highlight w:val="cyan"/>
        </w:rPr>
      </w:pPr>
      <w:r w:rsidRPr="00444F9F">
        <w:rPr>
          <w:rFonts w:ascii="Arial" w:hAnsi="Arial" w:cs="Arial"/>
          <w:color w:val="000000"/>
          <w:sz w:val="22"/>
          <w:highlight w:val="cyan"/>
        </w:rPr>
        <w:t>une attestation sur l’honneur (modèle ci-joint) ;</w:t>
      </w:r>
    </w:p>
    <w:p w14:paraId="6304A940" w14:textId="0C680018" w:rsidR="0085654A" w:rsidRPr="00444F9F" w:rsidRDefault="0085654A" w:rsidP="00A27D70">
      <w:pPr>
        <w:numPr>
          <w:ilvl w:val="0"/>
          <w:numId w:val="5"/>
        </w:numPr>
        <w:ind w:left="709"/>
        <w:jc w:val="both"/>
        <w:rPr>
          <w:rFonts w:ascii="Arial" w:hAnsi="Arial" w:cs="Arial"/>
          <w:color w:val="000000"/>
          <w:sz w:val="22"/>
          <w:highlight w:val="cyan"/>
        </w:rPr>
      </w:pPr>
      <w:bookmarkStart w:id="14" w:name="_Hlk120123496"/>
      <w:r w:rsidRPr="00444F9F">
        <w:rPr>
          <w:rFonts w:ascii="Arial" w:hAnsi="Arial" w:cs="Arial"/>
          <w:color w:val="000000"/>
          <w:sz w:val="22"/>
          <w:highlight w:val="cyan"/>
        </w:rPr>
        <w:t>une attestation SIRET (téléchargeable sur le site de l’INSEE) </w:t>
      </w:r>
      <w:r w:rsidR="008720D9" w:rsidRPr="00444F9F">
        <w:rPr>
          <w:rFonts w:ascii="Arial" w:hAnsi="Arial" w:cs="Arial"/>
          <w:color w:val="000000"/>
          <w:sz w:val="22"/>
          <w:highlight w:val="cyan"/>
        </w:rPr>
        <w:t>avec l’adresse</w:t>
      </w:r>
      <w:r w:rsidR="00C34909">
        <w:rPr>
          <w:rFonts w:ascii="Arial" w:hAnsi="Arial" w:cs="Arial"/>
          <w:color w:val="000000"/>
          <w:sz w:val="22"/>
          <w:highlight w:val="cyan"/>
        </w:rPr>
        <w:t xml:space="preserve"> de la structure</w:t>
      </w:r>
      <w:r w:rsidR="008720D9" w:rsidRPr="00444F9F">
        <w:rPr>
          <w:rFonts w:ascii="Arial" w:hAnsi="Arial" w:cs="Arial"/>
          <w:color w:val="000000"/>
          <w:sz w:val="22"/>
          <w:highlight w:val="cyan"/>
        </w:rPr>
        <w:t xml:space="preserve"> </w:t>
      </w:r>
      <w:r w:rsidR="00C34909">
        <w:rPr>
          <w:rFonts w:ascii="Arial" w:hAnsi="Arial" w:cs="Arial"/>
          <w:color w:val="000000"/>
          <w:sz w:val="22"/>
          <w:highlight w:val="cyan"/>
        </w:rPr>
        <w:t>à jour – Les courriers de notification seront envoyés à l’adresse liée au SIRET intégré au dossier « Démarches simplifiées »</w:t>
      </w:r>
      <w:r w:rsidR="008720D9" w:rsidRPr="00444F9F">
        <w:rPr>
          <w:rFonts w:ascii="Arial" w:hAnsi="Arial" w:cs="Arial"/>
          <w:color w:val="000000"/>
          <w:sz w:val="22"/>
          <w:highlight w:val="cyan"/>
        </w:rPr>
        <w:t> </w:t>
      </w:r>
      <w:r w:rsidRPr="00444F9F">
        <w:rPr>
          <w:rFonts w:ascii="Arial" w:hAnsi="Arial" w:cs="Arial"/>
          <w:color w:val="000000"/>
          <w:sz w:val="22"/>
          <w:highlight w:val="cyan"/>
        </w:rPr>
        <w:t>;</w:t>
      </w:r>
    </w:p>
    <w:p w14:paraId="1BAA9C5E" w14:textId="746CEAEF" w:rsidR="0085654A" w:rsidRPr="00444F9F" w:rsidRDefault="0085654A" w:rsidP="00A27D70">
      <w:pPr>
        <w:numPr>
          <w:ilvl w:val="0"/>
          <w:numId w:val="5"/>
        </w:numPr>
        <w:ind w:left="709"/>
        <w:jc w:val="both"/>
        <w:rPr>
          <w:rFonts w:ascii="Arial" w:hAnsi="Arial" w:cs="Arial"/>
          <w:color w:val="000000"/>
          <w:sz w:val="22"/>
          <w:highlight w:val="cyan"/>
        </w:rPr>
      </w:pPr>
      <w:r w:rsidRPr="00444F9F">
        <w:rPr>
          <w:rFonts w:ascii="Arial" w:hAnsi="Arial" w:cs="Arial"/>
          <w:color w:val="000000"/>
          <w:sz w:val="22"/>
          <w:highlight w:val="cyan"/>
        </w:rPr>
        <w:t>un Relevé d’Identité Bancaire </w:t>
      </w:r>
      <w:r w:rsidR="008720D9" w:rsidRPr="00444F9F">
        <w:rPr>
          <w:rFonts w:ascii="Arial" w:hAnsi="Arial" w:cs="Arial"/>
          <w:color w:val="000000"/>
          <w:sz w:val="22"/>
          <w:highlight w:val="cyan"/>
        </w:rPr>
        <w:t>au nom du porteur à la même adresse que le SIRET</w:t>
      </w:r>
      <w:r w:rsidR="00C34909">
        <w:rPr>
          <w:rFonts w:ascii="Arial" w:hAnsi="Arial" w:cs="Arial"/>
          <w:color w:val="000000"/>
          <w:sz w:val="22"/>
          <w:highlight w:val="cyan"/>
        </w:rPr>
        <w:t xml:space="preserve"> – Dans le cas des EHPAD public, le RIB doit comporter le nom et de l’adresse de l’</w:t>
      </w:r>
      <w:r w:rsidR="00A24AEF">
        <w:rPr>
          <w:rFonts w:ascii="Arial" w:hAnsi="Arial" w:cs="Arial"/>
          <w:color w:val="000000"/>
          <w:sz w:val="22"/>
          <w:highlight w:val="cyan"/>
        </w:rPr>
        <w:t>établissement</w:t>
      </w:r>
      <w:r w:rsidR="008720D9" w:rsidRPr="00444F9F">
        <w:rPr>
          <w:rFonts w:ascii="Arial" w:hAnsi="Arial" w:cs="Arial"/>
          <w:color w:val="000000"/>
          <w:sz w:val="22"/>
          <w:highlight w:val="cyan"/>
        </w:rPr>
        <w:t> </w:t>
      </w:r>
      <w:r w:rsidRPr="00444F9F">
        <w:rPr>
          <w:rFonts w:ascii="Arial" w:hAnsi="Arial" w:cs="Arial"/>
          <w:color w:val="000000"/>
          <w:sz w:val="22"/>
          <w:highlight w:val="cyan"/>
        </w:rPr>
        <w:t>;</w:t>
      </w:r>
      <w:bookmarkEnd w:id="14"/>
    </w:p>
    <w:p w14:paraId="0D19E6A8" w14:textId="317DCCF4" w:rsidR="00444F9F" w:rsidRPr="003760B2" w:rsidRDefault="00A24AE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  <w:highlight w:val="cyan"/>
        </w:rPr>
        <w:t>l</w:t>
      </w:r>
      <w:r w:rsidR="00444F9F" w:rsidRPr="003760B2">
        <w:rPr>
          <w:rFonts w:ascii="Arial" w:hAnsi="Arial" w:cs="Arial"/>
          <w:highlight w:val="cyan"/>
        </w:rPr>
        <w:t>e budget prévisionnel (modèle ci-joint).</w:t>
      </w:r>
    </w:p>
    <w:p w14:paraId="708B5C66" w14:textId="41426A2F" w:rsidR="00756CB5" w:rsidRPr="00756CB5" w:rsidRDefault="00A24AEF" w:rsidP="00756CB5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  <w:highlight w:val="cyan"/>
        </w:rPr>
        <w:t>l</w:t>
      </w:r>
      <w:r w:rsidR="00444F9F" w:rsidRPr="003760B2">
        <w:rPr>
          <w:rFonts w:ascii="Arial" w:hAnsi="Arial" w:cs="Arial"/>
          <w:highlight w:val="cyan"/>
        </w:rPr>
        <w:t>es statuts (statuts déposés pour associations, Kbis pour les sociétés anonymes, déclaration d’enregistrement à l’URSSAF ou notification d’affiliation au régime d’autoentrepreneur pour les travailleurs indépendants, procès-verbal de délibération de l’instance politique pour les établissements publics, collectivités locales et territoriales)</w:t>
      </w:r>
    </w:p>
    <w:p w14:paraId="3CBF2E91" w14:textId="7349F3ED" w:rsidR="00444F9F" w:rsidRPr="003760B2" w:rsidRDefault="00A24AE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44F9F" w:rsidRPr="003760B2">
        <w:rPr>
          <w:rFonts w:ascii="Arial" w:hAnsi="Arial" w:cs="Arial"/>
        </w:rPr>
        <w:t>e bilan financier consolidé N-1 (sauf pour les travailleurs indépendants)</w:t>
      </w:r>
    </w:p>
    <w:p w14:paraId="0D6A3550" w14:textId="17B63285" w:rsidR="00444F9F" w:rsidRPr="003760B2" w:rsidRDefault="00A24AE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44F9F" w:rsidRPr="003760B2">
        <w:rPr>
          <w:rFonts w:ascii="Arial" w:hAnsi="Arial" w:cs="Arial"/>
        </w:rPr>
        <w:t>e rapport d’activité N-1 (pour les associations et les établissements publics, collectivités locales et territoriales)</w:t>
      </w:r>
    </w:p>
    <w:p w14:paraId="3E8C0039" w14:textId="3C87008F" w:rsidR="00444F9F" w:rsidRPr="003760B2" w:rsidRDefault="00A24AE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44F9F" w:rsidRPr="003760B2">
        <w:rPr>
          <w:rFonts w:ascii="Arial" w:hAnsi="Arial" w:cs="Arial"/>
        </w:rPr>
        <w:t>ne attestation de paiement émanant de l’organisme de protection sociale chargé du recouvrement des cotisations et des contributions datant de moins de 6 mois. (Sauf pour les établissements publics, collectivités locales et territoriales)</w:t>
      </w:r>
    </w:p>
    <w:p w14:paraId="1BF17376" w14:textId="0F9BD005" w:rsidR="00444F9F" w:rsidRPr="003760B2" w:rsidRDefault="00A24AE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44F9F" w:rsidRPr="003760B2">
        <w:rPr>
          <w:rFonts w:ascii="Arial" w:hAnsi="Arial" w:cs="Arial"/>
        </w:rPr>
        <w:t xml:space="preserve">e budget prévisionnel de l’année </w:t>
      </w:r>
      <w:r w:rsidR="00C73667">
        <w:rPr>
          <w:rFonts w:ascii="Arial" w:hAnsi="Arial" w:cs="Arial"/>
        </w:rPr>
        <w:t>N</w:t>
      </w:r>
      <w:r w:rsidR="00444F9F" w:rsidRPr="003760B2">
        <w:rPr>
          <w:rFonts w:ascii="Arial" w:hAnsi="Arial" w:cs="Arial"/>
        </w:rPr>
        <w:t xml:space="preserve"> (sauf pour les travailleurs indépendants et les établissements publics, collectivités locales et territoriales)</w:t>
      </w:r>
    </w:p>
    <w:p w14:paraId="18E726CC" w14:textId="117DC219" w:rsidR="00444F9F" w:rsidRPr="003760B2" w:rsidRDefault="00444F9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3760B2">
        <w:rPr>
          <w:rFonts w:ascii="Arial" w:hAnsi="Arial" w:cs="Arial"/>
        </w:rPr>
        <w:t>le(s) devis dans le cadre d’achat d’équipement</w:t>
      </w:r>
    </w:p>
    <w:p w14:paraId="76C82B09" w14:textId="77777777" w:rsidR="00444F9F" w:rsidRPr="003760B2" w:rsidRDefault="00444F9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3760B2">
        <w:rPr>
          <w:rFonts w:ascii="Arial" w:hAnsi="Arial" w:cs="Arial"/>
        </w:rPr>
        <w:t xml:space="preserve">les diplômes et cv des intervenants </w:t>
      </w:r>
    </w:p>
    <w:p w14:paraId="7827EAAF" w14:textId="03D6611F" w:rsidR="00444F9F" w:rsidRDefault="00444F9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3760B2">
        <w:rPr>
          <w:rFonts w:ascii="Arial" w:hAnsi="Arial" w:cs="Arial"/>
        </w:rPr>
        <w:t>Autres documents pouvant servir à la présentation de l’organisme et du projet. (Par exemple :</w:t>
      </w:r>
      <w:r>
        <w:rPr>
          <w:rFonts w:ascii="Arial" w:hAnsi="Arial" w:cs="Arial"/>
        </w:rPr>
        <w:t xml:space="preserve"> </w:t>
      </w:r>
      <w:r w:rsidRPr="003760B2">
        <w:rPr>
          <w:rFonts w:ascii="Arial" w:hAnsi="Arial" w:cs="Arial"/>
        </w:rPr>
        <w:t>Composition du Conseil d’Administration, Récépissé de déclaration de l’association à la préfecture, Publication au Journal officiel de la création de l’association, …)</w:t>
      </w:r>
    </w:p>
    <w:p w14:paraId="52589C8E" w14:textId="15DBABE2" w:rsidR="00444F9F" w:rsidRPr="003760B2" w:rsidRDefault="00444F9F" w:rsidP="00A27D7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Éléments complémentaires au dossier.</w:t>
      </w:r>
    </w:p>
    <w:p w14:paraId="2E632380" w14:textId="77777777" w:rsidR="00444F9F" w:rsidRDefault="00444F9F" w:rsidP="00444F9F">
      <w:r>
        <w:t>En Bleu les documents obligatoires pour tous</w:t>
      </w:r>
    </w:p>
    <w:p w14:paraId="4B4ACFA7" w14:textId="3462DE1B" w:rsidR="0085654A" w:rsidRPr="008720D9" w:rsidRDefault="0085654A" w:rsidP="008720D9">
      <w:pPr>
        <w:rPr>
          <w:rFonts w:ascii="Arial" w:hAnsi="Arial" w:cs="Arial"/>
        </w:rPr>
      </w:pPr>
    </w:p>
    <w:p w14:paraId="2232D77C" w14:textId="77777777" w:rsidR="00782452" w:rsidRPr="008720D9" w:rsidRDefault="00782452">
      <w:pPr>
        <w:rPr>
          <w:rFonts w:ascii="Arial" w:hAnsi="Arial" w:cs="Arial"/>
        </w:rPr>
      </w:pPr>
    </w:p>
    <w:sectPr w:rsidR="00782452" w:rsidRPr="008720D9" w:rsidSect="00E57CF5">
      <w:footerReference w:type="default" r:id="rId19"/>
      <w:pgSz w:w="11907" w:h="16840" w:code="9"/>
      <w:pgMar w:top="720" w:right="720" w:bottom="720" w:left="720" w:header="425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5A96" w14:textId="77777777" w:rsidR="003D1342" w:rsidRDefault="003D1342">
      <w:r>
        <w:separator/>
      </w:r>
    </w:p>
  </w:endnote>
  <w:endnote w:type="continuationSeparator" w:id="0">
    <w:p w14:paraId="6F3DC2F8" w14:textId="77777777" w:rsidR="003D1342" w:rsidRDefault="003D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ctora LH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09F3" w14:textId="30EFAF15" w:rsidR="007B4A48" w:rsidRDefault="00454F75" w:rsidP="00530D6A">
    <w:pPr>
      <w:pStyle w:val="Pieddepage"/>
      <w:tabs>
        <w:tab w:val="clear" w:pos="9072"/>
        <w:tab w:val="right" w:pos="9923"/>
      </w:tabs>
    </w:pPr>
    <w:r>
      <w:t>Commission</w:t>
    </w:r>
    <w:r w:rsidR="00530D6A">
      <w:t>s des financeurs</w:t>
    </w:r>
    <w:r w:rsidR="00530D6A">
      <w:tab/>
      <w:t xml:space="preserve">                  AAP 2019</w:t>
    </w:r>
    <w:r w:rsidR="00530D6A">
      <w:tab/>
      <w:t xml:space="preserve">                    </w:t>
    </w:r>
    <w:r w:rsidR="00530D6A">
      <w:fldChar w:fldCharType="begin"/>
    </w:r>
    <w:r w:rsidR="00530D6A">
      <w:instrText>PAGE   \* MERGEFORMAT</w:instrText>
    </w:r>
    <w:r w:rsidR="00530D6A">
      <w:fldChar w:fldCharType="separate"/>
    </w:r>
    <w:r w:rsidR="00530D6A">
      <w:rPr>
        <w:noProof/>
      </w:rPr>
      <w:t>1</w:t>
    </w:r>
    <w:r w:rsidR="00530D6A">
      <w:fldChar w:fldCharType="end"/>
    </w:r>
    <w:r w:rsidR="00530D6A"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5699" w14:textId="410958D1" w:rsidR="004F380A" w:rsidRDefault="00454F75" w:rsidP="004F380A">
    <w:pPr>
      <w:pStyle w:val="Pieddepage"/>
    </w:pPr>
    <w:r>
      <w:t>Commission</w:t>
    </w:r>
    <w:r w:rsidR="00530D6A">
      <w:t xml:space="preserve"> des financeurs 28</w:t>
    </w:r>
    <w:r w:rsidR="00530D6A">
      <w:tab/>
    </w:r>
    <w:r w:rsidR="002C120E">
      <w:t xml:space="preserve">                       </w:t>
    </w:r>
  </w:p>
  <w:p w14:paraId="27A38666" w14:textId="2EA9DC75" w:rsidR="004F380A" w:rsidRDefault="00530D6A" w:rsidP="004F380A">
    <w:pPr>
      <w:pStyle w:val="Pieddepage"/>
    </w:pPr>
    <w:r>
      <w:t xml:space="preserve">AAP </w:t>
    </w:r>
    <w:r w:rsidR="00454F75">
      <w:t>2026</w:t>
    </w:r>
    <w:r w:rsidR="004F380A">
      <w:t xml:space="preserve"> actions collectives de prévention et actions de soutien aux proches aidants</w:t>
    </w:r>
  </w:p>
  <w:p w14:paraId="019959DF" w14:textId="79D12BA3" w:rsidR="00530D6A" w:rsidRDefault="004F380A" w:rsidP="004F380A">
    <w:pPr>
      <w:pStyle w:val="Pieddepage"/>
    </w:pPr>
    <w:r>
      <w:tab/>
    </w:r>
    <w:r w:rsidR="00530D6A">
      <w:tab/>
      <w:t xml:space="preserve">    </w:t>
    </w:r>
    <w:r w:rsidR="00530D6A">
      <w:fldChar w:fldCharType="begin"/>
    </w:r>
    <w:r w:rsidR="00530D6A">
      <w:instrText>PAGE   \* MERGEFORMAT</w:instrText>
    </w:r>
    <w:r w:rsidR="00530D6A">
      <w:fldChar w:fldCharType="separate"/>
    </w:r>
    <w:r w:rsidR="003504A4">
      <w:rPr>
        <w:noProof/>
      </w:rPr>
      <w:t>1</w:t>
    </w:r>
    <w:r w:rsidR="00530D6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640A" w14:textId="269EB5F6" w:rsidR="008A14A2" w:rsidRPr="00530D6A" w:rsidRDefault="00454F75" w:rsidP="00530D6A">
    <w:pPr>
      <w:pStyle w:val="Pieddepage"/>
    </w:pPr>
    <w:r w:rsidRPr="00414105">
      <w:t>Commission</w:t>
    </w:r>
    <w:r w:rsidR="008A14A2" w:rsidRPr="00414105">
      <w:t xml:space="preserve"> des financeurs 28</w:t>
    </w:r>
    <w:r w:rsidR="008A14A2" w:rsidRPr="00414105">
      <w:tab/>
      <w:t>AAP</w:t>
    </w:r>
    <w:r w:rsidR="0085654A" w:rsidRPr="00414105">
      <w:t xml:space="preserve"> </w:t>
    </w:r>
    <w:r w:rsidRPr="00414105">
      <w:t>2026</w:t>
    </w:r>
    <w:r w:rsidR="00E57CF5" w:rsidRPr="00414105">
      <w:t xml:space="preserve"> CFPPA 28</w:t>
    </w:r>
    <w:r w:rsidR="008A14A2">
      <w:tab/>
      <w:t xml:space="preserve">    </w:t>
    </w:r>
    <w:r w:rsidR="008A14A2">
      <w:fldChar w:fldCharType="begin"/>
    </w:r>
    <w:r w:rsidR="008A14A2">
      <w:instrText>PAGE   \* MERGEFORMAT</w:instrText>
    </w:r>
    <w:r w:rsidR="008A14A2">
      <w:fldChar w:fldCharType="separate"/>
    </w:r>
    <w:r w:rsidR="003504A4">
      <w:rPr>
        <w:noProof/>
      </w:rPr>
      <w:t>9</w:t>
    </w:r>
    <w:r w:rsidR="008A14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284D" w14:textId="77777777" w:rsidR="003D1342" w:rsidRDefault="003D1342">
      <w:r>
        <w:separator/>
      </w:r>
    </w:p>
  </w:footnote>
  <w:footnote w:type="continuationSeparator" w:id="0">
    <w:p w14:paraId="288B412B" w14:textId="77777777" w:rsidR="003D1342" w:rsidRDefault="003D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FC93" w14:textId="4BEE8387" w:rsidR="00860915" w:rsidRDefault="00FB1F50" w:rsidP="00FB1F50">
    <w:pPr>
      <w:pStyle w:val="En-tte"/>
      <w:tabs>
        <w:tab w:val="clear" w:pos="4536"/>
        <w:tab w:val="clear" w:pos="9072"/>
        <w:tab w:val="center" w:pos="1701"/>
        <w:tab w:val="center" w:pos="5103"/>
        <w:tab w:val="center" w:pos="8505"/>
      </w:tabs>
    </w:pPr>
    <w:r>
      <w:rPr>
        <w:noProof/>
      </w:rPr>
      <w:drawing>
        <wp:inline distT="0" distB="0" distL="0" distR="0" wp14:anchorId="1838B8D9" wp14:editId="34092B40">
          <wp:extent cx="1514475" cy="669381"/>
          <wp:effectExtent l="0" t="0" r="0" b="0"/>
          <wp:docPr id="1841404424" name="Image 1" descr="Une image contenant Police, logo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28728" name="Image 1" descr="Une image contenant Police, logo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123" cy="672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2AF8">
      <w:rPr>
        <w:noProof/>
      </w:rPr>
      <w:drawing>
        <wp:inline distT="0" distB="0" distL="0" distR="0" wp14:anchorId="6CAF87F6" wp14:editId="7C82EE89">
          <wp:extent cx="1286911" cy="614680"/>
          <wp:effectExtent l="0" t="0" r="8890" b="0"/>
          <wp:docPr id="724204227" name="Image 724204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1716" cy="61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78DA">
      <w:rPr>
        <w:noProof/>
      </w:rPr>
      <w:drawing>
        <wp:inline distT="0" distB="0" distL="0" distR="0" wp14:anchorId="40E943E8" wp14:editId="4FDEE65C">
          <wp:extent cx="1009650" cy="581025"/>
          <wp:effectExtent l="0" t="0" r="0" b="9525"/>
          <wp:docPr id="2056580926" name="Image 2056580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025">
      <w:rPr>
        <w:noProof/>
      </w:rPr>
      <w:drawing>
        <wp:inline distT="0" distB="0" distL="0" distR="0" wp14:anchorId="16DEB438" wp14:editId="0962E456">
          <wp:extent cx="1399271" cy="579600"/>
          <wp:effectExtent l="0" t="0" r="0" b="0"/>
          <wp:docPr id="1496258401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80408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271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18FE" w:rsidRPr="0076176F">
      <w:rPr>
        <w:noProof/>
      </w:rPr>
      <w:drawing>
        <wp:inline distT="0" distB="0" distL="0" distR="0" wp14:anchorId="10B97DA5" wp14:editId="7801C9C3">
          <wp:extent cx="1283167" cy="601980"/>
          <wp:effectExtent l="0" t="0" r="0" b="7620"/>
          <wp:docPr id="1761340293" name="Image 2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Afficher l'image d'origin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227" cy="61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86FD6"/>
    <w:multiLevelType w:val="hybridMultilevel"/>
    <w:tmpl w:val="4E1299DE"/>
    <w:lvl w:ilvl="0" w:tplc="85F0DF4E">
      <w:start w:val="2"/>
      <w:numFmt w:val="bullet"/>
      <w:lvlText w:val="-"/>
      <w:lvlJc w:val="left"/>
      <w:pPr>
        <w:ind w:left="502" w:hanging="360"/>
      </w:pPr>
      <w:rPr>
        <w:rFonts w:ascii="SymbolMT" w:eastAsia="Times New Roman" w:hAnsi="SymbolMT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88B598B"/>
    <w:multiLevelType w:val="hybridMultilevel"/>
    <w:tmpl w:val="EEBE91BC"/>
    <w:lvl w:ilvl="0" w:tplc="4802D5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6328F8"/>
    <w:multiLevelType w:val="hybridMultilevel"/>
    <w:tmpl w:val="5BB487F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A395E"/>
    <w:multiLevelType w:val="singleLevel"/>
    <w:tmpl w:val="2C40FBF6"/>
    <w:lvl w:ilvl="0">
      <w:start w:val="1"/>
      <w:numFmt w:val="upperLetter"/>
      <w:pStyle w:val="titr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CC51135"/>
    <w:multiLevelType w:val="hybridMultilevel"/>
    <w:tmpl w:val="F822B892"/>
    <w:lvl w:ilvl="0" w:tplc="4802D5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079E"/>
    <w:multiLevelType w:val="hybridMultilevel"/>
    <w:tmpl w:val="8B5A63B6"/>
    <w:lvl w:ilvl="0" w:tplc="919C9A22">
      <w:numFmt w:val="bullet"/>
      <w:lvlText w:val="•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67C44"/>
    <w:multiLevelType w:val="hybridMultilevel"/>
    <w:tmpl w:val="E5F0D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751019">
    <w:abstractNumId w:val="3"/>
  </w:num>
  <w:num w:numId="2" w16cid:durableId="1086609179">
    <w:abstractNumId w:val="6"/>
  </w:num>
  <w:num w:numId="3" w16cid:durableId="1141769159">
    <w:abstractNumId w:val="2"/>
  </w:num>
  <w:num w:numId="4" w16cid:durableId="1308434033">
    <w:abstractNumId w:val="4"/>
  </w:num>
  <w:num w:numId="5" w16cid:durableId="503203083">
    <w:abstractNumId w:val="1"/>
  </w:num>
  <w:num w:numId="6" w16cid:durableId="1414669218">
    <w:abstractNumId w:val="0"/>
  </w:num>
  <w:num w:numId="7" w16cid:durableId="111005105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AB"/>
    <w:rsid w:val="00016238"/>
    <w:rsid w:val="00023A71"/>
    <w:rsid w:val="000325FA"/>
    <w:rsid w:val="00032AA2"/>
    <w:rsid w:val="00032FCD"/>
    <w:rsid w:val="00034816"/>
    <w:rsid w:val="00037881"/>
    <w:rsid w:val="000428A0"/>
    <w:rsid w:val="000466B6"/>
    <w:rsid w:val="00050F6B"/>
    <w:rsid w:val="0005480D"/>
    <w:rsid w:val="0005613D"/>
    <w:rsid w:val="00061A26"/>
    <w:rsid w:val="000624C4"/>
    <w:rsid w:val="00072C58"/>
    <w:rsid w:val="000735AC"/>
    <w:rsid w:val="000752D1"/>
    <w:rsid w:val="0007556B"/>
    <w:rsid w:val="000773DA"/>
    <w:rsid w:val="000838B2"/>
    <w:rsid w:val="00084C4B"/>
    <w:rsid w:val="000A22B4"/>
    <w:rsid w:val="000A3290"/>
    <w:rsid w:val="000A3E20"/>
    <w:rsid w:val="000B10A7"/>
    <w:rsid w:val="000B1E29"/>
    <w:rsid w:val="000B3419"/>
    <w:rsid w:val="000B4A7E"/>
    <w:rsid w:val="000C1628"/>
    <w:rsid w:val="000C28E6"/>
    <w:rsid w:val="000D0B25"/>
    <w:rsid w:val="000D3601"/>
    <w:rsid w:val="000D4E8E"/>
    <w:rsid w:val="000E1363"/>
    <w:rsid w:val="000E46E5"/>
    <w:rsid w:val="000F1EC0"/>
    <w:rsid w:val="000F40BA"/>
    <w:rsid w:val="001112D0"/>
    <w:rsid w:val="0011601A"/>
    <w:rsid w:val="00116E08"/>
    <w:rsid w:val="001237C5"/>
    <w:rsid w:val="001263FD"/>
    <w:rsid w:val="00133EDA"/>
    <w:rsid w:val="00143161"/>
    <w:rsid w:val="0014380D"/>
    <w:rsid w:val="00143F3C"/>
    <w:rsid w:val="00144FF2"/>
    <w:rsid w:val="00146D43"/>
    <w:rsid w:val="001501A4"/>
    <w:rsid w:val="0015628A"/>
    <w:rsid w:val="001576AD"/>
    <w:rsid w:val="0016053D"/>
    <w:rsid w:val="00160E63"/>
    <w:rsid w:val="0016520D"/>
    <w:rsid w:val="00165814"/>
    <w:rsid w:val="00173A75"/>
    <w:rsid w:val="0017528B"/>
    <w:rsid w:val="00190907"/>
    <w:rsid w:val="00190E52"/>
    <w:rsid w:val="00195578"/>
    <w:rsid w:val="00196CCB"/>
    <w:rsid w:val="001A1CB7"/>
    <w:rsid w:val="001B7EDA"/>
    <w:rsid w:val="001C1244"/>
    <w:rsid w:val="001D4154"/>
    <w:rsid w:val="001D5125"/>
    <w:rsid w:val="001E0494"/>
    <w:rsid w:val="001F5E8A"/>
    <w:rsid w:val="00210325"/>
    <w:rsid w:val="00216CF8"/>
    <w:rsid w:val="00244A9B"/>
    <w:rsid w:val="00253806"/>
    <w:rsid w:val="00260A3E"/>
    <w:rsid w:val="00262674"/>
    <w:rsid w:val="00270A6C"/>
    <w:rsid w:val="0029429F"/>
    <w:rsid w:val="002946C9"/>
    <w:rsid w:val="002949C2"/>
    <w:rsid w:val="00296CCA"/>
    <w:rsid w:val="002A2254"/>
    <w:rsid w:val="002C120E"/>
    <w:rsid w:val="002D030B"/>
    <w:rsid w:val="002D4171"/>
    <w:rsid w:val="002D4FFC"/>
    <w:rsid w:val="002D7E7E"/>
    <w:rsid w:val="002E439B"/>
    <w:rsid w:val="002E513A"/>
    <w:rsid w:val="002E5D8F"/>
    <w:rsid w:val="002F04DC"/>
    <w:rsid w:val="002F537C"/>
    <w:rsid w:val="003003DA"/>
    <w:rsid w:val="00305822"/>
    <w:rsid w:val="00312105"/>
    <w:rsid w:val="003143A1"/>
    <w:rsid w:val="00316464"/>
    <w:rsid w:val="003166DA"/>
    <w:rsid w:val="00320B56"/>
    <w:rsid w:val="00321BF7"/>
    <w:rsid w:val="00337C0C"/>
    <w:rsid w:val="00337C1C"/>
    <w:rsid w:val="003460CC"/>
    <w:rsid w:val="003504A4"/>
    <w:rsid w:val="00350BEF"/>
    <w:rsid w:val="00357498"/>
    <w:rsid w:val="0036310B"/>
    <w:rsid w:val="00364BE6"/>
    <w:rsid w:val="00366687"/>
    <w:rsid w:val="00373E68"/>
    <w:rsid w:val="00387967"/>
    <w:rsid w:val="003A201F"/>
    <w:rsid w:val="003B1DF1"/>
    <w:rsid w:val="003C1220"/>
    <w:rsid w:val="003C75C4"/>
    <w:rsid w:val="003D0B16"/>
    <w:rsid w:val="003D10CA"/>
    <w:rsid w:val="003D1342"/>
    <w:rsid w:val="003D30F2"/>
    <w:rsid w:val="003E6F6F"/>
    <w:rsid w:val="003F61B9"/>
    <w:rsid w:val="00407888"/>
    <w:rsid w:val="00410FAF"/>
    <w:rsid w:val="0041153C"/>
    <w:rsid w:val="00414105"/>
    <w:rsid w:val="00426588"/>
    <w:rsid w:val="0043547E"/>
    <w:rsid w:val="004432A5"/>
    <w:rsid w:val="00444F9F"/>
    <w:rsid w:val="004501B2"/>
    <w:rsid w:val="00451BFA"/>
    <w:rsid w:val="00454F75"/>
    <w:rsid w:val="0046072B"/>
    <w:rsid w:val="00461C62"/>
    <w:rsid w:val="004652A6"/>
    <w:rsid w:val="0047088B"/>
    <w:rsid w:val="004732F3"/>
    <w:rsid w:val="00482CF8"/>
    <w:rsid w:val="00491736"/>
    <w:rsid w:val="00494C85"/>
    <w:rsid w:val="004A292E"/>
    <w:rsid w:val="004A4C80"/>
    <w:rsid w:val="004A5A3E"/>
    <w:rsid w:val="004A5E4B"/>
    <w:rsid w:val="004B774D"/>
    <w:rsid w:val="004C6E07"/>
    <w:rsid w:val="004D17A4"/>
    <w:rsid w:val="004D4727"/>
    <w:rsid w:val="004D4EA5"/>
    <w:rsid w:val="004E5330"/>
    <w:rsid w:val="004F250C"/>
    <w:rsid w:val="004F380A"/>
    <w:rsid w:val="00503488"/>
    <w:rsid w:val="00503984"/>
    <w:rsid w:val="00514A98"/>
    <w:rsid w:val="00520742"/>
    <w:rsid w:val="00521335"/>
    <w:rsid w:val="00525CDD"/>
    <w:rsid w:val="00526169"/>
    <w:rsid w:val="00530D6A"/>
    <w:rsid w:val="00540F03"/>
    <w:rsid w:val="00543E24"/>
    <w:rsid w:val="0054737D"/>
    <w:rsid w:val="005522D8"/>
    <w:rsid w:val="00552CE6"/>
    <w:rsid w:val="00562C86"/>
    <w:rsid w:val="005640BE"/>
    <w:rsid w:val="00566179"/>
    <w:rsid w:val="0056677E"/>
    <w:rsid w:val="00571707"/>
    <w:rsid w:val="00571AF8"/>
    <w:rsid w:val="00576428"/>
    <w:rsid w:val="005768FB"/>
    <w:rsid w:val="0058588D"/>
    <w:rsid w:val="00587378"/>
    <w:rsid w:val="0059466B"/>
    <w:rsid w:val="00594E45"/>
    <w:rsid w:val="00596458"/>
    <w:rsid w:val="005A22AB"/>
    <w:rsid w:val="005B3025"/>
    <w:rsid w:val="005B559E"/>
    <w:rsid w:val="005D1800"/>
    <w:rsid w:val="005D6237"/>
    <w:rsid w:val="005E0156"/>
    <w:rsid w:val="005E250D"/>
    <w:rsid w:val="005E42E9"/>
    <w:rsid w:val="005E6928"/>
    <w:rsid w:val="005E71D6"/>
    <w:rsid w:val="005F1947"/>
    <w:rsid w:val="005F3E03"/>
    <w:rsid w:val="005F4C69"/>
    <w:rsid w:val="005F5507"/>
    <w:rsid w:val="006053B9"/>
    <w:rsid w:val="00605B40"/>
    <w:rsid w:val="006104D2"/>
    <w:rsid w:val="00610E8C"/>
    <w:rsid w:val="006146F4"/>
    <w:rsid w:val="00626F5E"/>
    <w:rsid w:val="00637E2D"/>
    <w:rsid w:val="00640765"/>
    <w:rsid w:val="006420DA"/>
    <w:rsid w:val="006433B5"/>
    <w:rsid w:val="00646B68"/>
    <w:rsid w:val="00651DAA"/>
    <w:rsid w:val="00664CF8"/>
    <w:rsid w:val="006717FF"/>
    <w:rsid w:val="00675745"/>
    <w:rsid w:val="006765BA"/>
    <w:rsid w:val="006778DA"/>
    <w:rsid w:val="00681500"/>
    <w:rsid w:val="0069747A"/>
    <w:rsid w:val="006A1196"/>
    <w:rsid w:val="006A452A"/>
    <w:rsid w:val="006A710A"/>
    <w:rsid w:val="006A7FDD"/>
    <w:rsid w:val="006B743E"/>
    <w:rsid w:val="006B7B6E"/>
    <w:rsid w:val="006C1ADB"/>
    <w:rsid w:val="006C41A4"/>
    <w:rsid w:val="006C5105"/>
    <w:rsid w:val="006D0EB5"/>
    <w:rsid w:val="006D173D"/>
    <w:rsid w:val="006D3DBC"/>
    <w:rsid w:val="006D71CF"/>
    <w:rsid w:val="006E0608"/>
    <w:rsid w:val="006E0A93"/>
    <w:rsid w:val="006E3367"/>
    <w:rsid w:val="006E7568"/>
    <w:rsid w:val="006F3C04"/>
    <w:rsid w:val="006F3C57"/>
    <w:rsid w:val="006F4589"/>
    <w:rsid w:val="00701FC1"/>
    <w:rsid w:val="007037C9"/>
    <w:rsid w:val="00705573"/>
    <w:rsid w:val="00705D23"/>
    <w:rsid w:val="00711849"/>
    <w:rsid w:val="00724D0A"/>
    <w:rsid w:val="0073485D"/>
    <w:rsid w:val="007350B1"/>
    <w:rsid w:val="007432C9"/>
    <w:rsid w:val="0074376C"/>
    <w:rsid w:val="00746EC2"/>
    <w:rsid w:val="007531A0"/>
    <w:rsid w:val="00756CB5"/>
    <w:rsid w:val="00757F4B"/>
    <w:rsid w:val="00761BAC"/>
    <w:rsid w:val="00762E07"/>
    <w:rsid w:val="00764147"/>
    <w:rsid w:val="00767D85"/>
    <w:rsid w:val="00772682"/>
    <w:rsid w:val="0077546D"/>
    <w:rsid w:val="0077761B"/>
    <w:rsid w:val="00781465"/>
    <w:rsid w:val="00782452"/>
    <w:rsid w:val="00783286"/>
    <w:rsid w:val="00786935"/>
    <w:rsid w:val="007B1579"/>
    <w:rsid w:val="007B4A48"/>
    <w:rsid w:val="007C1D61"/>
    <w:rsid w:val="007C299C"/>
    <w:rsid w:val="007C32B3"/>
    <w:rsid w:val="007D0BC7"/>
    <w:rsid w:val="007D33A3"/>
    <w:rsid w:val="007D53E8"/>
    <w:rsid w:val="007E0634"/>
    <w:rsid w:val="007E086C"/>
    <w:rsid w:val="007E53AF"/>
    <w:rsid w:val="007F00D9"/>
    <w:rsid w:val="007F6F2D"/>
    <w:rsid w:val="007F6FDB"/>
    <w:rsid w:val="00814E83"/>
    <w:rsid w:val="00817E43"/>
    <w:rsid w:val="00822988"/>
    <w:rsid w:val="0082503F"/>
    <w:rsid w:val="00833644"/>
    <w:rsid w:val="008352EC"/>
    <w:rsid w:val="00835B02"/>
    <w:rsid w:val="00842FC6"/>
    <w:rsid w:val="00844AFD"/>
    <w:rsid w:val="00845F1D"/>
    <w:rsid w:val="00850BAF"/>
    <w:rsid w:val="00853D38"/>
    <w:rsid w:val="0085654A"/>
    <w:rsid w:val="008566DB"/>
    <w:rsid w:val="00860915"/>
    <w:rsid w:val="00862349"/>
    <w:rsid w:val="008673B5"/>
    <w:rsid w:val="00867952"/>
    <w:rsid w:val="008720D9"/>
    <w:rsid w:val="0087266F"/>
    <w:rsid w:val="00873FC2"/>
    <w:rsid w:val="00881650"/>
    <w:rsid w:val="00882377"/>
    <w:rsid w:val="00883658"/>
    <w:rsid w:val="008961F8"/>
    <w:rsid w:val="00897179"/>
    <w:rsid w:val="008A14A2"/>
    <w:rsid w:val="008A2D87"/>
    <w:rsid w:val="008A633D"/>
    <w:rsid w:val="008B012A"/>
    <w:rsid w:val="008B05F6"/>
    <w:rsid w:val="008B4F2D"/>
    <w:rsid w:val="008B66F4"/>
    <w:rsid w:val="008C0907"/>
    <w:rsid w:val="008C53CB"/>
    <w:rsid w:val="008C5631"/>
    <w:rsid w:val="008D0DEA"/>
    <w:rsid w:val="008E1645"/>
    <w:rsid w:val="008F2CB3"/>
    <w:rsid w:val="008F3A52"/>
    <w:rsid w:val="008F6839"/>
    <w:rsid w:val="009001F3"/>
    <w:rsid w:val="0090624E"/>
    <w:rsid w:val="009070D0"/>
    <w:rsid w:val="0091606F"/>
    <w:rsid w:val="00916761"/>
    <w:rsid w:val="00920FE5"/>
    <w:rsid w:val="00931C50"/>
    <w:rsid w:val="00932AF8"/>
    <w:rsid w:val="00936683"/>
    <w:rsid w:val="00941222"/>
    <w:rsid w:val="00942FFD"/>
    <w:rsid w:val="0094549F"/>
    <w:rsid w:val="00951748"/>
    <w:rsid w:val="00954E47"/>
    <w:rsid w:val="00955F03"/>
    <w:rsid w:val="00956A9A"/>
    <w:rsid w:val="0097033C"/>
    <w:rsid w:val="009715E6"/>
    <w:rsid w:val="0097165A"/>
    <w:rsid w:val="009718A0"/>
    <w:rsid w:val="00976038"/>
    <w:rsid w:val="00981013"/>
    <w:rsid w:val="00985782"/>
    <w:rsid w:val="00987975"/>
    <w:rsid w:val="00996429"/>
    <w:rsid w:val="009A278B"/>
    <w:rsid w:val="009A38E1"/>
    <w:rsid w:val="009B14B7"/>
    <w:rsid w:val="009B28D0"/>
    <w:rsid w:val="009D3650"/>
    <w:rsid w:val="009D4F0C"/>
    <w:rsid w:val="009D69A6"/>
    <w:rsid w:val="009F11E9"/>
    <w:rsid w:val="00A002CC"/>
    <w:rsid w:val="00A1380C"/>
    <w:rsid w:val="00A14A99"/>
    <w:rsid w:val="00A2134B"/>
    <w:rsid w:val="00A24AEF"/>
    <w:rsid w:val="00A26F90"/>
    <w:rsid w:val="00A27D70"/>
    <w:rsid w:val="00A3128E"/>
    <w:rsid w:val="00A3494F"/>
    <w:rsid w:val="00A42EA0"/>
    <w:rsid w:val="00A44328"/>
    <w:rsid w:val="00A50EEA"/>
    <w:rsid w:val="00A53348"/>
    <w:rsid w:val="00A56BE4"/>
    <w:rsid w:val="00A62FD2"/>
    <w:rsid w:val="00A65F57"/>
    <w:rsid w:val="00A66167"/>
    <w:rsid w:val="00A66986"/>
    <w:rsid w:val="00A72950"/>
    <w:rsid w:val="00A74F28"/>
    <w:rsid w:val="00A7720F"/>
    <w:rsid w:val="00A83339"/>
    <w:rsid w:val="00A86DA1"/>
    <w:rsid w:val="00A90B9C"/>
    <w:rsid w:val="00A92551"/>
    <w:rsid w:val="00A97399"/>
    <w:rsid w:val="00AA090F"/>
    <w:rsid w:val="00AA2381"/>
    <w:rsid w:val="00AA532A"/>
    <w:rsid w:val="00AA6B9A"/>
    <w:rsid w:val="00AC41A7"/>
    <w:rsid w:val="00AC7201"/>
    <w:rsid w:val="00AD2C3C"/>
    <w:rsid w:val="00AD4D4B"/>
    <w:rsid w:val="00AD5204"/>
    <w:rsid w:val="00AD58D9"/>
    <w:rsid w:val="00AF06C2"/>
    <w:rsid w:val="00AF0730"/>
    <w:rsid w:val="00AF3616"/>
    <w:rsid w:val="00AF3C4E"/>
    <w:rsid w:val="00AF73A2"/>
    <w:rsid w:val="00AF74E2"/>
    <w:rsid w:val="00B02EA4"/>
    <w:rsid w:val="00B04B7F"/>
    <w:rsid w:val="00B04D35"/>
    <w:rsid w:val="00B06B06"/>
    <w:rsid w:val="00B16E06"/>
    <w:rsid w:val="00B2187E"/>
    <w:rsid w:val="00B23919"/>
    <w:rsid w:val="00B32105"/>
    <w:rsid w:val="00B46386"/>
    <w:rsid w:val="00B46916"/>
    <w:rsid w:val="00B51A24"/>
    <w:rsid w:val="00B531E0"/>
    <w:rsid w:val="00B532C1"/>
    <w:rsid w:val="00B56045"/>
    <w:rsid w:val="00B64A59"/>
    <w:rsid w:val="00B650FA"/>
    <w:rsid w:val="00B73423"/>
    <w:rsid w:val="00B757AC"/>
    <w:rsid w:val="00B83AAD"/>
    <w:rsid w:val="00B93931"/>
    <w:rsid w:val="00BA0727"/>
    <w:rsid w:val="00BB2BDB"/>
    <w:rsid w:val="00BB508B"/>
    <w:rsid w:val="00BB646E"/>
    <w:rsid w:val="00BC30D0"/>
    <w:rsid w:val="00BC5A3C"/>
    <w:rsid w:val="00BD090C"/>
    <w:rsid w:val="00BD4FF6"/>
    <w:rsid w:val="00BE337F"/>
    <w:rsid w:val="00BE3E54"/>
    <w:rsid w:val="00BF3B83"/>
    <w:rsid w:val="00C07805"/>
    <w:rsid w:val="00C25286"/>
    <w:rsid w:val="00C319F8"/>
    <w:rsid w:val="00C32D94"/>
    <w:rsid w:val="00C3352D"/>
    <w:rsid w:val="00C34909"/>
    <w:rsid w:val="00C402D5"/>
    <w:rsid w:val="00C506F9"/>
    <w:rsid w:val="00C50C83"/>
    <w:rsid w:val="00C5212D"/>
    <w:rsid w:val="00C6337C"/>
    <w:rsid w:val="00C73667"/>
    <w:rsid w:val="00C7639D"/>
    <w:rsid w:val="00C82639"/>
    <w:rsid w:val="00C85496"/>
    <w:rsid w:val="00C86135"/>
    <w:rsid w:val="00C8629E"/>
    <w:rsid w:val="00C97D58"/>
    <w:rsid w:val="00CA1210"/>
    <w:rsid w:val="00CA4A96"/>
    <w:rsid w:val="00CA4ABA"/>
    <w:rsid w:val="00CB35C9"/>
    <w:rsid w:val="00CC21A9"/>
    <w:rsid w:val="00CC5D01"/>
    <w:rsid w:val="00CD22CA"/>
    <w:rsid w:val="00CE0FD9"/>
    <w:rsid w:val="00CE67CF"/>
    <w:rsid w:val="00CF65B7"/>
    <w:rsid w:val="00D001B4"/>
    <w:rsid w:val="00D0170E"/>
    <w:rsid w:val="00D0190B"/>
    <w:rsid w:val="00D04D04"/>
    <w:rsid w:val="00D061C1"/>
    <w:rsid w:val="00D0685A"/>
    <w:rsid w:val="00D12FE1"/>
    <w:rsid w:val="00D17CA6"/>
    <w:rsid w:val="00D2173A"/>
    <w:rsid w:val="00D23C0F"/>
    <w:rsid w:val="00D2783E"/>
    <w:rsid w:val="00D35159"/>
    <w:rsid w:val="00D35D90"/>
    <w:rsid w:val="00D45CA4"/>
    <w:rsid w:val="00D460AA"/>
    <w:rsid w:val="00D64C94"/>
    <w:rsid w:val="00D66664"/>
    <w:rsid w:val="00D72AFA"/>
    <w:rsid w:val="00D82551"/>
    <w:rsid w:val="00D86C83"/>
    <w:rsid w:val="00D87BBE"/>
    <w:rsid w:val="00D9141A"/>
    <w:rsid w:val="00D93EEF"/>
    <w:rsid w:val="00DA1B14"/>
    <w:rsid w:val="00DA3475"/>
    <w:rsid w:val="00DA57A7"/>
    <w:rsid w:val="00DD05E8"/>
    <w:rsid w:val="00DD2427"/>
    <w:rsid w:val="00DD49FC"/>
    <w:rsid w:val="00DD4A66"/>
    <w:rsid w:val="00DD6C88"/>
    <w:rsid w:val="00DE381B"/>
    <w:rsid w:val="00DE6FA7"/>
    <w:rsid w:val="00E02977"/>
    <w:rsid w:val="00E10AD9"/>
    <w:rsid w:val="00E15894"/>
    <w:rsid w:val="00E16F50"/>
    <w:rsid w:val="00E25948"/>
    <w:rsid w:val="00E41BD0"/>
    <w:rsid w:val="00E41D02"/>
    <w:rsid w:val="00E44C82"/>
    <w:rsid w:val="00E4519F"/>
    <w:rsid w:val="00E461F2"/>
    <w:rsid w:val="00E4722E"/>
    <w:rsid w:val="00E5184E"/>
    <w:rsid w:val="00E57CF5"/>
    <w:rsid w:val="00E60494"/>
    <w:rsid w:val="00E64509"/>
    <w:rsid w:val="00E64E57"/>
    <w:rsid w:val="00E65C35"/>
    <w:rsid w:val="00E70D98"/>
    <w:rsid w:val="00E71763"/>
    <w:rsid w:val="00E764C1"/>
    <w:rsid w:val="00E81CF9"/>
    <w:rsid w:val="00E9014A"/>
    <w:rsid w:val="00E921D8"/>
    <w:rsid w:val="00E9249C"/>
    <w:rsid w:val="00E9454F"/>
    <w:rsid w:val="00EA7630"/>
    <w:rsid w:val="00EB38CE"/>
    <w:rsid w:val="00EC7857"/>
    <w:rsid w:val="00EE25A4"/>
    <w:rsid w:val="00EE31DF"/>
    <w:rsid w:val="00EF18FE"/>
    <w:rsid w:val="00F003F6"/>
    <w:rsid w:val="00F148C1"/>
    <w:rsid w:val="00F25848"/>
    <w:rsid w:val="00F3097B"/>
    <w:rsid w:val="00F36E9D"/>
    <w:rsid w:val="00F44D15"/>
    <w:rsid w:val="00F45028"/>
    <w:rsid w:val="00F45096"/>
    <w:rsid w:val="00F46C37"/>
    <w:rsid w:val="00F6089B"/>
    <w:rsid w:val="00F619E5"/>
    <w:rsid w:val="00F655D9"/>
    <w:rsid w:val="00F7516C"/>
    <w:rsid w:val="00F76B51"/>
    <w:rsid w:val="00F82DC5"/>
    <w:rsid w:val="00F871F4"/>
    <w:rsid w:val="00FB13FC"/>
    <w:rsid w:val="00FB1F50"/>
    <w:rsid w:val="00FB4D97"/>
    <w:rsid w:val="00FB7BC9"/>
    <w:rsid w:val="00FC1D72"/>
    <w:rsid w:val="00FC3819"/>
    <w:rsid w:val="00FD14E3"/>
    <w:rsid w:val="00FD1A9B"/>
    <w:rsid w:val="00FE4E2F"/>
    <w:rsid w:val="00FF15C9"/>
    <w:rsid w:val="00FF3129"/>
    <w:rsid w:val="00FF52F8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646786E"/>
  <w15:docId w15:val="{54F880EB-5B38-483D-A11E-3DE572FE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50"/>
  </w:style>
  <w:style w:type="paragraph" w:styleId="Titre10">
    <w:name w:val="heading 1"/>
    <w:basedOn w:val="Normal"/>
    <w:next w:val="Normal"/>
    <w:qFormat/>
    <w:pPr>
      <w:keepNext/>
      <w:shd w:val="pct5" w:color="auto" w:fill="FFFFFF"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b/>
      <w:bCs/>
      <w:i/>
      <w:iCs/>
      <w:sz w:val="3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pPr>
      <w:numPr>
        <w:numId w:val="1"/>
      </w:numPr>
    </w:pPr>
    <w:rPr>
      <w:b/>
      <w:i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jc w:val="right"/>
    </w:pPr>
    <w:rPr>
      <w:i/>
      <w:sz w:val="28"/>
    </w:rPr>
  </w:style>
  <w:style w:type="character" w:customStyle="1" w:styleId="PieddepageCar">
    <w:name w:val="Pied de page Car"/>
    <w:basedOn w:val="Policepardfaut"/>
    <w:link w:val="Pieddepage"/>
    <w:rsid w:val="003C75C4"/>
  </w:style>
  <w:style w:type="character" w:styleId="Numrodepage">
    <w:name w:val="page number"/>
    <w:basedOn w:val="Policepardfaut"/>
    <w:semiHidden/>
    <w:unhideWhenUsed/>
    <w:rsid w:val="003C75C4"/>
  </w:style>
  <w:style w:type="paragraph" w:styleId="Textedebulles">
    <w:name w:val="Balloon Text"/>
    <w:basedOn w:val="Normal"/>
    <w:link w:val="TextedebullesCar"/>
    <w:uiPriority w:val="99"/>
    <w:semiHidden/>
    <w:unhideWhenUsed/>
    <w:rsid w:val="001562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5628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7C32B3"/>
    <w:pPr>
      <w:widowControl w:val="0"/>
      <w:tabs>
        <w:tab w:val="left" w:pos="560"/>
        <w:tab w:val="left" w:pos="2120"/>
      </w:tabs>
      <w:jc w:val="both"/>
    </w:pPr>
    <w:rPr>
      <w:rFonts w:ascii="Trebuchet MS" w:hAnsi="Trebuchet MS"/>
    </w:rPr>
  </w:style>
  <w:style w:type="character" w:customStyle="1" w:styleId="CorpsdetexteCar">
    <w:name w:val="Corps de texte Car"/>
    <w:link w:val="Corpsdetexte"/>
    <w:semiHidden/>
    <w:rsid w:val="007C32B3"/>
    <w:rPr>
      <w:rFonts w:ascii="Trebuchet MS" w:hAnsi="Trebuchet MS"/>
    </w:rPr>
  </w:style>
  <w:style w:type="paragraph" w:customStyle="1" w:styleId="Default">
    <w:name w:val="Default"/>
    <w:rsid w:val="007C32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Policepardfaut"/>
    <w:rsid w:val="007C32B3"/>
  </w:style>
  <w:style w:type="paragraph" w:styleId="Sansinterligne">
    <w:name w:val="No Spacing"/>
    <w:uiPriority w:val="1"/>
    <w:qFormat/>
    <w:rsid w:val="006E3367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6E33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321BF7"/>
    <w:rPr>
      <w:b/>
      <w:bCs/>
    </w:rPr>
  </w:style>
  <w:style w:type="character" w:styleId="Marquedecommentaire">
    <w:name w:val="annotation reference"/>
    <w:uiPriority w:val="99"/>
    <w:semiHidden/>
    <w:unhideWhenUsed/>
    <w:rsid w:val="00F1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148C1"/>
  </w:style>
  <w:style w:type="character" w:customStyle="1" w:styleId="CommentaireCar">
    <w:name w:val="Commentaire Car"/>
    <w:basedOn w:val="Policepardfaut"/>
    <w:link w:val="Commentaire"/>
    <w:uiPriority w:val="99"/>
    <w:rsid w:val="00F148C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48C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148C1"/>
    <w:rPr>
      <w:b/>
      <w:bCs/>
    </w:rPr>
  </w:style>
  <w:style w:type="character" w:styleId="Lienhypertexte">
    <w:name w:val="Hyperlink"/>
    <w:uiPriority w:val="99"/>
    <w:unhideWhenUsed/>
    <w:rsid w:val="00850B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0915"/>
    <w:pPr>
      <w:spacing w:before="100" w:beforeAutospacing="1" w:after="100" w:afterAutospacing="1"/>
    </w:pPr>
    <w:rPr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061C1"/>
    <w:pPr>
      <w:spacing w:line="241" w:lineRule="atLeast"/>
    </w:pPr>
    <w:rPr>
      <w:rFonts w:ascii="Vectora LH Light" w:hAnsi="Vectora LH Light" w:cs="Times New Roman"/>
      <w:color w:val="auto"/>
    </w:rPr>
  </w:style>
  <w:style w:type="character" w:customStyle="1" w:styleId="A4">
    <w:name w:val="A4"/>
    <w:uiPriority w:val="99"/>
    <w:rsid w:val="00D061C1"/>
    <w:rPr>
      <w:rFonts w:cs="Vectora LH Light"/>
      <w:color w:val="000000"/>
    </w:rPr>
  </w:style>
  <w:style w:type="table" w:styleId="Listemoyenne2">
    <w:name w:val="Medium List 2"/>
    <w:basedOn w:val="TableauNormal"/>
    <w:uiPriority w:val="66"/>
    <w:rsid w:val="001263FD"/>
    <w:rPr>
      <w:rFonts w:ascii="Verdana" w:hAnsi="Verdan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dutableau">
    <w:name w:val="Table Grid"/>
    <w:basedOn w:val="TableauNormal"/>
    <w:uiPriority w:val="59"/>
    <w:rsid w:val="00032FCD"/>
    <w:rPr>
      <w:rFonts w:ascii="Verdana" w:hAnsi="Verdan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32AF8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41BD0"/>
    <w:rPr>
      <w:rFonts w:ascii="Calibri" w:eastAsia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432A5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8F683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8F683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8F6839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8F683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Policepardfaut"/>
    <w:rsid w:val="006D71C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Rvision">
    <w:name w:val="Revision"/>
    <w:hidden/>
    <w:uiPriority w:val="99"/>
    <w:semiHidden/>
    <w:rsid w:val="005B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1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9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9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4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2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0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5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4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0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4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9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rche.numerique.gouv.fr/commencer/commission-des-financeurs-28-2026" TargetMode="External"/><Relationship Id="rId13" Type="http://schemas.openxmlformats.org/officeDocument/2006/relationships/hyperlink" Target="https://demarche.numerique.gouv.fr/commencer/bilan-commission-des-financeurs-28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arie-jeanne.lebliguet@eurelien.fr" TargetMode="External"/><Relationship Id="rId14" Type="http://schemas.openxmlformats.org/officeDocument/2006/relationships/image" Target="media/image1.png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UMA\AppData\Local\Temp\13\notes7A28B0\~991741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017BDD3AB264A926C1E2344D99B38" ma:contentTypeVersion="27" ma:contentTypeDescription="Crée un document." ma:contentTypeScope="" ma:versionID="e5b2b12f44e4780a05f4d1247250e67e">
  <xsd:schema xmlns:xsd="http://www.w3.org/2001/XMLSchema" xmlns:xs="http://www.w3.org/2001/XMLSchema" xmlns:p="http://schemas.microsoft.com/office/2006/metadata/properties" xmlns:ns2="bd0fe4dc-b059-4271-8136-96eae3c28297" xmlns:ns3="0dffe22e-c4d6-4d47-9dcd-161f083d236b" targetNamespace="http://schemas.microsoft.com/office/2006/metadata/properties" ma:root="true" ma:fieldsID="91cd8eefade34b3266bb68ba32807b4a" ns2:_="" ns3:_="">
    <xsd:import namespace="bd0fe4dc-b059-4271-8136-96eae3c28297"/>
    <xsd:import namespace="0dffe22e-c4d6-4d47-9dcd-161f083d236b"/>
    <xsd:element name="properties">
      <xsd:complexType>
        <xsd:sequence>
          <xsd:element name="documentManagement">
            <xsd:complexType>
              <xsd:all>
                <xsd:element ref="ns2:ccId" minOccurs="0"/>
                <xsd:element ref="ns2:ccThematique" minOccurs="0"/>
                <xsd:element ref="ns2:ccSousThematique" minOccurs="0"/>
                <xsd:element ref="ns3:TitreDemande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fe4dc-b059-4271-8136-96eae3c28297" elementFormDefault="qualified">
    <xsd:import namespace="http://schemas.microsoft.com/office/2006/documentManagement/types"/>
    <xsd:import namespace="http://schemas.microsoft.com/office/infopath/2007/PartnerControls"/>
    <xsd:element name="ccId" ma:index="4" nillable="true" ma:displayName="Id" ma:internalName="ccId" ma:readOnly="false" ma:percentage="FALSE">
      <xsd:simpleType>
        <xsd:restriction base="dms:Number"/>
      </xsd:simpleType>
    </xsd:element>
    <xsd:element name="ccThematique" ma:index="5" nillable="true" ma:displayName="Thematique" ma:internalName="ccThematique" ma:readOnly="false">
      <xsd:simpleType>
        <xsd:restriction base="dms:Text">
          <xsd:maxLength value="255"/>
        </xsd:restriction>
      </xsd:simpleType>
    </xsd:element>
    <xsd:element name="ccSousThematique" ma:index="6" nillable="true" ma:displayName="SousThematique" ma:internalName="ccSousThematique" ma:readOnly="false">
      <xsd:simpleType>
        <xsd:restriction base="dms:Text">
          <xsd:maxLength value="255"/>
        </xsd:restriction>
      </xsd:simpleType>
    </xsd:element>
    <xsd:element name="TaxCatchAll" ma:index="14" nillable="true" ma:displayName="Taxonomy Catch All Column" ma:hidden="true" ma:list="{4acffbc1-5bb8-4f8f-9ecf-559f2cce1a9d}" ma:internalName="TaxCatchAll" ma:showField="CatchAllData" ma:web="bd0fe4dc-b059-4271-8136-96eae3c28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e22e-c4d6-4d47-9dcd-161f083d236b" elementFormDefault="qualified">
    <xsd:import namespace="http://schemas.microsoft.com/office/2006/documentManagement/types"/>
    <xsd:import namespace="http://schemas.microsoft.com/office/infopath/2007/PartnerControls"/>
    <xsd:element name="TitreDemande" ma:index="7" nillable="true" ma:displayName="TitreDemande" ma:internalName="TitreDemande" ma:readOnly="false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b7a96a-b578-4909-ad21-8b2e0cb6f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fe22e-c4d6-4d47-9dcd-161f083d236b">
      <Terms xmlns="http://schemas.microsoft.com/office/infopath/2007/PartnerControls"/>
    </lcf76f155ced4ddcb4097134ff3c332f>
    <TitreDemande xmlns="0dffe22e-c4d6-4d47-9dcd-161f083d236b">ACT_21854_Joffrey BARANGER</TitreDemande>
    <ccThematique xmlns="bd0fe4dc-b059-4271-8136-96eae3c28297">Information et Communication</ccThematique>
    <ccId xmlns="bd0fe4dc-b059-4271-8136-96eae3c28297" xsi:nil="true"/>
    <ccSousThematique xmlns="bd0fe4dc-b059-4271-8136-96eae3c28297">Mettre à jour un support existant</ccSousThematique>
    <TaxCatchAll xmlns="bd0fe4dc-b059-4271-8136-96eae3c28297" xsi:nil="true"/>
  </documentManagement>
</p:properties>
</file>

<file path=customXml/itemProps1.xml><?xml version="1.0" encoding="utf-8"?>
<ds:datastoreItem xmlns:ds="http://schemas.openxmlformats.org/officeDocument/2006/customXml" ds:itemID="{613BCFAC-9623-4113-A434-123EBB16D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317A6-D8CB-455F-94F6-DDEDEE551B6A}"/>
</file>

<file path=customXml/itemProps3.xml><?xml version="1.0" encoding="utf-8"?>
<ds:datastoreItem xmlns:ds="http://schemas.openxmlformats.org/officeDocument/2006/customXml" ds:itemID="{BB0605CC-A09C-443B-B338-A33CA068A148}"/>
</file>

<file path=customXml/itemProps4.xml><?xml version="1.0" encoding="utf-8"?>
<ds:datastoreItem xmlns:ds="http://schemas.openxmlformats.org/officeDocument/2006/customXml" ds:itemID="{BC92AE90-0CFB-4BFB-BF31-75AC5608385E}"/>
</file>

<file path=docProps/app.xml><?xml version="1.0" encoding="utf-8"?>
<Properties xmlns="http://schemas.openxmlformats.org/officeDocument/2006/extended-properties" xmlns:vt="http://schemas.openxmlformats.org/officeDocument/2006/docPropsVTypes">
  <Template>~9917414.dot</Template>
  <TotalTime>460</TotalTime>
  <Pages>17</Pages>
  <Words>3846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TREBUCHET</vt:lpstr>
    </vt:vector>
  </TitlesOfParts>
  <Company>CNAV</Company>
  <LinksUpToDate>false</LinksUpToDate>
  <CharactersWithSpaces>26534</CharactersWithSpaces>
  <SharedDoc>false</SharedDoc>
  <HLinks>
    <vt:vector size="12" baseType="variant">
      <vt:variant>
        <vt:i4>6226019</vt:i4>
      </vt:variant>
      <vt:variant>
        <vt:i4>3</vt:i4>
      </vt:variant>
      <vt:variant>
        <vt:i4>0</vt:i4>
      </vt:variant>
      <vt:variant>
        <vt:i4>5</vt:i4>
      </vt:variant>
      <vt:variant>
        <vt:lpwstr>mailto:Fatiha.amanzou@carsat-centre.fr</vt:lpwstr>
      </vt:variant>
      <vt:variant>
        <vt:lpwstr/>
      </vt:variant>
      <vt:variant>
        <vt:i4>2359318</vt:i4>
      </vt:variant>
      <vt:variant>
        <vt:i4>0</vt:i4>
      </vt:variant>
      <vt:variant>
        <vt:i4>0</vt:i4>
      </vt:variant>
      <vt:variant>
        <vt:i4>5</vt:i4>
      </vt:variant>
      <vt:variant>
        <vt:lpwstr>mailto:conferencedesfinanceurs@mda28.fr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ACT_21854_Joffrey BARANGER</dc:title>
  <dc:creator>KBAUMA</dc:creator>
  <cp:lastModifiedBy>LEROY-PICHEGRU Nicole</cp:lastModifiedBy>
  <cp:revision>17</cp:revision>
  <cp:lastPrinted>2019-01-28T13:38:00Z</cp:lastPrinted>
  <dcterms:created xsi:type="dcterms:W3CDTF">2024-12-17T13:52:00Z</dcterms:created>
  <dcterms:modified xsi:type="dcterms:W3CDTF">2025-12-17T15:46:00Z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0x01010016B017BDD3AB264A926C1E2344D99B38</vt:lpwstr>
  </property>
</Properties>
</file>